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C2" w:rsidRPr="00882975" w:rsidRDefault="00E069C2" w:rsidP="00882975">
      <w:pPr>
        <w:pStyle w:val="Firstlineindent"/>
        <w:tabs>
          <w:tab w:val="left" w:pos="1560"/>
        </w:tabs>
        <w:ind w:left="426"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2975"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Образец билета </w:t>
      </w:r>
    </w:p>
    <w:p w:rsidR="00E069C2" w:rsidRDefault="00E069C2" w:rsidP="00882975">
      <w:pPr>
        <w:pStyle w:val="Firstlineindent"/>
        <w:tabs>
          <w:tab w:val="left" w:pos="1560"/>
        </w:tabs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69C2" w:rsidRPr="006013ED" w:rsidRDefault="00E069C2" w:rsidP="00DE191D">
      <w:pPr>
        <w:pStyle w:val="Firstlineindent"/>
        <w:tabs>
          <w:tab w:val="left" w:pos="1560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1) Репликация.</w:t>
      </w:r>
    </w:p>
    <w:p w:rsidR="00E069C2" w:rsidRDefault="00E069C2" w:rsidP="00DE191D">
      <w:pPr>
        <w:pStyle w:val="Firstlineindent"/>
        <w:tabs>
          <w:tab w:val="left" w:pos="0"/>
          <w:tab w:val="left" w:pos="709"/>
          <w:tab w:val="left" w:pos="1560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2) Цель, методика и вывод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F1">
        <w:rPr>
          <w:rFonts w:ascii="Times New Roman" w:hAnsi="Times New Roman" w:cs="Times New Roman"/>
          <w:sz w:val="28"/>
          <w:szCs w:val="28"/>
        </w:rPr>
        <w:t>Ван Гельмонта.</w:t>
      </w:r>
    </w:p>
    <w:p w:rsidR="00E069C2" w:rsidRPr="00F80E0B" w:rsidRDefault="00E069C2" w:rsidP="00DE191D">
      <w:pPr>
        <w:pStyle w:val="Firstlineindent"/>
        <w:ind w:left="426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3)</w:t>
      </w:r>
      <w:r w:rsidRPr="00F80E0B">
        <w:rPr>
          <w:rFonts w:ascii="Times New Roman" w:hAnsi="Times New Roman" w:cs="Times New Roman"/>
          <w:b/>
          <w:i/>
          <w:sz w:val="28"/>
          <w:szCs w:val="28"/>
        </w:rPr>
        <w:t>Типовая задача по молекулярной биологии.</w:t>
      </w:r>
    </w:p>
    <w:p w:rsidR="00E069C2" w:rsidRPr="00F80E0B" w:rsidRDefault="00E069C2" w:rsidP="00DE191D">
      <w:pPr>
        <w:suppressAutoHyphens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80E0B">
        <w:rPr>
          <w:rFonts w:ascii="Times New Roman" w:hAnsi="Times New Roman" w:cs="Times New Roman"/>
          <w:sz w:val="28"/>
          <w:szCs w:val="28"/>
        </w:rPr>
        <w:t>По матричной цепи ДНК  3'-</w:t>
      </w:r>
      <w:r w:rsidRPr="00F80E0B">
        <w:rPr>
          <w:rFonts w:ascii="Times New Roman" w:hAnsi="Times New Roman" w:cs="Times New Roman"/>
          <w:b/>
          <w:sz w:val="28"/>
          <w:szCs w:val="28"/>
        </w:rPr>
        <w:t>АТАГЦТГААЦГГАЦТ</w:t>
      </w:r>
      <w:r w:rsidRPr="00F80E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0E0B">
        <w:rPr>
          <w:rFonts w:ascii="Times New Roman" w:hAnsi="Times New Roman" w:cs="Times New Roman"/>
          <w:sz w:val="28"/>
          <w:szCs w:val="28"/>
        </w:rPr>
        <w:t>5' постройте смысловую цепь ДНК, учитывая принципы комплементарности и антипараллельности.</w:t>
      </w:r>
    </w:p>
    <w:p w:rsidR="00E069C2" w:rsidRPr="00F80E0B" w:rsidRDefault="00E069C2" w:rsidP="00DE191D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80E0B">
        <w:rPr>
          <w:rFonts w:ascii="Times New Roman" w:hAnsi="Times New Roman" w:cs="Times New Roman"/>
          <w:sz w:val="28"/>
          <w:szCs w:val="28"/>
        </w:rPr>
        <w:t>По матричной цепи ДНК  постройте иРНК.</w:t>
      </w:r>
    </w:p>
    <w:p w:rsidR="00E069C2" w:rsidRPr="00F80E0B" w:rsidRDefault="00E069C2" w:rsidP="00DE191D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80E0B">
        <w:rPr>
          <w:rFonts w:ascii="Times New Roman" w:hAnsi="Times New Roman" w:cs="Times New Roman"/>
          <w:sz w:val="28"/>
          <w:szCs w:val="28"/>
        </w:rPr>
        <w:t xml:space="preserve"> По иРНК постройте цепочку аминокислот, используя таблицу генетического кода.</w:t>
      </w:r>
    </w:p>
    <w:p w:rsidR="00E069C2" w:rsidRPr="00F80E0B" w:rsidRDefault="00E069C2" w:rsidP="00DE191D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80E0B">
        <w:rPr>
          <w:rFonts w:ascii="Times New Roman" w:hAnsi="Times New Roman" w:cs="Times New Roman"/>
          <w:sz w:val="28"/>
          <w:szCs w:val="28"/>
        </w:rPr>
        <w:t xml:space="preserve"> По иРНК напишите антикодоны тРНК.</w:t>
      </w:r>
    </w:p>
    <w:p w:rsidR="00E069C2" w:rsidRDefault="00E069C2" w:rsidP="00DE191D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069C2" w:rsidRPr="00F80E0B" w:rsidRDefault="00E069C2" w:rsidP="00DE191D">
      <w:pPr>
        <w:pStyle w:val="Firstlineindent"/>
        <w:ind w:left="426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F80E0B">
        <w:rPr>
          <w:rFonts w:ascii="Times New Roman" w:hAnsi="Times New Roman" w:cs="Times New Roman"/>
          <w:b/>
          <w:i/>
          <w:sz w:val="28"/>
          <w:szCs w:val="28"/>
        </w:rPr>
        <w:t>4) Задача по молекулярной биологии из ЕГЭ.</w:t>
      </w:r>
    </w:p>
    <w:p w:rsidR="00E069C2" w:rsidRPr="00F16200" w:rsidRDefault="00E069C2" w:rsidP="00DE191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16200">
        <w:rPr>
          <w:rFonts w:ascii="Times New Roman" w:hAnsi="Times New Roman"/>
          <w:sz w:val="28"/>
          <w:szCs w:val="28"/>
        </w:rPr>
        <w:t>Известно, что комплементарные цепи нуклеиновых кислот антипараллельны (5' концу в одной цепи соответствует 3' конец другой цепи). Синтез нуклеиновых кислот начинается с 5' конца. Рибосома движется по иРНК в направлении от 5' к 3' концу. Молекулы тРНК, несущие соответствующие антикодоны, входят в рибосому в следующем порядке (антикодоны указаны в направлении от 5’ к 3’ концу): ЦГУ, АГА, ГЦУ, ГАГ, ГАУ</w:t>
      </w:r>
      <w:r>
        <w:rPr>
          <w:rFonts w:ascii="Times New Roman" w:hAnsi="Times New Roman"/>
          <w:sz w:val="28"/>
          <w:szCs w:val="28"/>
        </w:rPr>
        <w:t>.</w:t>
      </w:r>
      <w:r w:rsidRPr="00F16200">
        <w:rPr>
          <w:rFonts w:ascii="Times New Roman" w:hAnsi="Times New Roman"/>
          <w:sz w:val="28"/>
          <w:szCs w:val="28"/>
        </w:rPr>
        <w:t xml:space="preserve"> Определите последовательность смысловой и транскрибируемой цепей ДНК, иРНК и аминокислот в молекуле синтезируемого фрагмента белка. Ответ поясните. Для решения задания используйте таблицу генетического кода. При написании последовательностей нуклеиновых кислот указывайте направление цепи. </w:t>
      </w:r>
    </w:p>
    <w:p w:rsidR="00E069C2" w:rsidRPr="006013ED" w:rsidRDefault="00E069C2" w:rsidP="00DE191D">
      <w:pPr>
        <w:pStyle w:val="Firstlineindent"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E069C2" w:rsidRPr="00F80E0B" w:rsidRDefault="00E069C2" w:rsidP="00DE191D">
      <w:pPr>
        <w:pStyle w:val="Firstlineindent"/>
        <w:ind w:left="426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F80E0B">
        <w:rPr>
          <w:rFonts w:ascii="Times New Roman" w:hAnsi="Times New Roman" w:cs="Times New Roman"/>
          <w:b/>
          <w:i/>
          <w:sz w:val="28"/>
          <w:szCs w:val="28"/>
        </w:rPr>
        <w:t>5) Задача на митоз из ЕГЭ.</w:t>
      </w:r>
    </w:p>
    <w:p w:rsidR="00E069C2" w:rsidRPr="00F80E0B" w:rsidRDefault="00E069C2" w:rsidP="00DE191D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80E0B">
        <w:rPr>
          <w:rFonts w:ascii="Times New Roman" w:hAnsi="Times New Roman" w:cs="Times New Roman"/>
          <w:sz w:val="28"/>
          <w:szCs w:val="28"/>
        </w:rPr>
        <w:t>Хромосомный набор соматических клеток пшеницы твердой равен 28. Определите хромосомный набор и число молекул ДНК в клетках кончика корня перед началом митоза, в профазе, метафазе, анафазе и в конце телофазы митоза. Поясните, какие процессы происходят в эти периоды и как они влияют на изменение числа ДНК и хромосом.</w:t>
      </w:r>
    </w:p>
    <w:bookmarkEnd w:id="0"/>
    <w:p w:rsidR="00E069C2" w:rsidRDefault="00E069C2" w:rsidP="00DE191D">
      <w:pPr>
        <w:ind w:left="426"/>
      </w:pPr>
    </w:p>
    <w:sectPr w:rsidR="00E069C2" w:rsidSect="00882975">
      <w:headerReference w:type="default" r:id="rId7"/>
      <w:footerReference w:type="default" r:id="rId8"/>
      <w:pgSz w:w="11906" w:h="16838"/>
      <w:pgMar w:top="1134" w:right="851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9C2" w:rsidRDefault="00E069C2">
      <w:r>
        <w:separator/>
      </w:r>
    </w:p>
  </w:endnote>
  <w:endnote w:type="continuationSeparator" w:id="0">
    <w:p w:rsidR="00E069C2" w:rsidRDefault="00E06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C2" w:rsidRDefault="00E069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9C2" w:rsidRDefault="00E069C2">
      <w:r>
        <w:separator/>
      </w:r>
    </w:p>
  </w:footnote>
  <w:footnote w:type="continuationSeparator" w:id="0">
    <w:p w:rsidR="00E069C2" w:rsidRDefault="00E06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C2" w:rsidRDefault="00E069C2">
    <w:pPr>
      <w:pStyle w:val="Header"/>
    </w:pPr>
    <w:fldSimple w:instr=" PAGE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7FA6"/>
    <w:multiLevelType w:val="multilevel"/>
    <w:tmpl w:val="95D6C29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>
    <w:nsid w:val="52C400DE"/>
    <w:multiLevelType w:val="multilevel"/>
    <w:tmpl w:val="FF5E6E2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>
    <w:nsid w:val="5F3D6295"/>
    <w:multiLevelType w:val="hybridMultilevel"/>
    <w:tmpl w:val="6B8434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675543"/>
    <w:multiLevelType w:val="hybridMultilevel"/>
    <w:tmpl w:val="51FC8FC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E7E0CAA"/>
    <w:multiLevelType w:val="hybridMultilevel"/>
    <w:tmpl w:val="51FC8FC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CB1"/>
    <w:rsid w:val="00060E06"/>
    <w:rsid w:val="00075207"/>
    <w:rsid w:val="00123CB1"/>
    <w:rsid w:val="0024725D"/>
    <w:rsid w:val="006013ED"/>
    <w:rsid w:val="0063116A"/>
    <w:rsid w:val="007873E7"/>
    <w:rsid w:val="00882975"/>
    <w:rsid w:val="008F48F1"/>
    <w:rsid w:val="00B91D3D"/>
    <w:rsid w:val="00DE191D"/>
    <w:rsid w:val="00E069C2"/>
    <w:rsid w:val="00F16200"/>
    <w:rsid w:val="00F8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E7"/>
    <w:pPr>
      <w:widowControl w:val="0"/>
      <w:suppressAutoHyphens/>
      <w:autoSpaceDN w:val="0"/>
      <w:textAlignment w:val="baseline"/>
    </w:pPr>
    <w:rPr>
      <w:rFonts w:ascii="Liberation Serif" w:hAnsi="Liberation Serif" w:cs="Lohit Devanagari"/>
      <w:kern w:val="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indent">
    <w:name w:val="First line indent"/>
    <w:basedOn w:val="Normal"/>
    <w:uiPriority w:val="99"/>
    <w:rsid w:val="007873E7"/>
    <w:pPr>
      <w:ind w:firstLine="709"/>
      <w:jc w:val="both"/>
    </w:pPr>
    <w:rPr>
      <w:rFonts w:ascii="PT Astra Serif" w:hAnsi="PT Astra Serif"/>
      <w:sz w:val="21"/>
    </w:rPr>
  </w:style>
  <w:style w:type="paragraph" w:styleId="Header">
    <w:name w:val="header"/>
    <w:basedOn w:val="Normal"/>
    <w:link w:val="HeaderChar"/>
    <w:uiPriority w:val="99"/>
    <w:rsid w:val="007873E7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73E7"/>
    <w:rPr>
      <w:rFonts w:ascii="PT Astra Serif" w:eastAsia="Times New Roman" w:hAnsi="PT Astra Serif" w:cs="Lohit Devanagari"/>
      <w:kern w:val="3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873E7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73E7"/>
    <w:rPr>
      <w:rFonts w:ascii="PT Astra Serif" w:eastAsia="Times New Roman" w:hAnsi="PT Astra Serif" w:cs="Lohit Devanagari"/>
      <w:kern w:val="3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E191D"/>
    <w:pPr>
      <w:widowControl/>
      <w:autoSpaceDN/>
      <w:spacing w:after="160" w:line="259" w:lineRule="auto"/>
      <w:ind w:left="720"/>
      <w:contextualSpacing/>
      <w:textAlignment w:val="auto"/>
    </w:pPr>
    <w:rPr>
      <w:rFonts w:ascii="Calibri" w:hAnsi="Calibri" w:cs="Times New Roman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223</Words>
  <Characters>1276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</dc:creator>
  <cp:keywords/>
  <dc:description/>
  <cp:lastModifiedBy>Соболев </cp:lastModifiedBy>
  <cp:revision>4</cp:revision>
  <dcterms:created xsi:type="dcterms:W3CDTF">2024-12-07T19:49:00Z</dcterms:created>
  <dcterms:modified xsi:type="dcterms:W3CDTF">2024-12-16T10:35:00Z</dcterms:modified>
</cp:coreProperties>
</file>