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2C" w:rsidRPr="005D18EC" w:rsidRDefault="0037412C" w:rsidP="00FF3D73">
      <w:pPr>
        <w:jc w:val="center"/>
        <w:rPr>
          <w:b/>
          <w:bCs/>
          <w:sz w:val="32"/>
          <w:szCs w:val="32"/>
        </w:rPr>
      </w:pPr>
      <w:r w:rsidRPr="005D18EC">
        <w:rPr>
          <w:b/>
          <w:bCs/>
          <w:sz w:val="32"/>
          <w:szCs w:val="32"/>
        </w:rPr>
        <w:t>Вопросы к экзамену</w:t>
      </w:r>
    </w:p>
    <w:p w:rsidR="0037412C" w:rsidRPr="005D18EC" w:rsidRDefault="0037412C" w:rsidP="00FF3D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5D18EC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х</w:t>
      </w:r>
      <w:r w:rsidRPr="005D18EC">
        <w:rPr>
          <w:b/>
          <w:bCs/>
          <w:sz w:val="32"/>
          <w:szCs w:val="32"/>
        </w:rPr>
        <w:t>имии</w:t>
      </w:r>
    </w:p>
    <w:p w:rsidR="0037412C" w:rsidRPr="005D18EC" w:rsidRDefault="0037412C" w:rsidP="00FF3D73">
      <w:pPr>
        <w:jc w:val="center"/>
        <w:rPr>
          <w:b/>
          <w:bCs/>
        </w:rPr>
      </w:pPr>
      <w:r w:rsidRPr="005D18EC">
        <w:rPr>
          <w:b/>
          <w:bCs/>
        </w:rPr>
        <w:t>11 класс</w:t>
      </w:r>
    </w:p>
    <w:p w:rsidR="0037412C" w:rsidRPr="005D18EC" w:rsidRDefault="0037412C" w:rsidP="00FF3D73">
      <w:pPr>
        <w:jc w:val="center"/>
        <w:rPr>
          <w:b/>
          <w:bCs/>
        </w:rPr>
      </w:pPr>
      <w:r w:rsidRPr="005D18EC">
        <w:rPr>
          <w:b/>
          <w:bCs/>
        </w:rPr>
        <w:t>Зимняя сессия 2024-2025 учебного года</w:t>
      </w:r>
    </w:p>
    <w:p w:rsidR="0037412C" w:rsidRPr="005D18EC" w:rsidRDefault="0037412C" w:rsidP="00FF3D73">
      <w:pPr>
        <w:jc w:val="center"/>
        <w:rPr>
          <w:b/>
          <w:bCs/>
        </w:rPr>
      </w:pPr>
    </w:p>
    <w:p w:rsidR="0037412C" w:rsidRPr="00C85BAA" w:rsidRDefault="0037412C" w:rsidP="00427BA9">
      <w:pPr>
        <w:jc w:val="both"/>
      </w:pPr>
      <w:r w:rsidRPr="00C85BAA">
        <w:t>1. АТОМНО-МОЛЕКУЛЯРНОЕ УЧЕНИЕ И ЕГО ЗАКОНЫ:</w:t>
      </w:r>
    </w:p>
    <w:p w:rsidR="0037412C" w:rsidRPr="00C85BAA" w:rsidRDefault="0037412C" w:rsidP="00427BA9">
      <w:pPr>
        <w:jc w:val="both"/>
      </w:pPr>
      <w:r w:rsidRPr="00C85BAA">
        <w:t xml:space="preserve">1.1. Закон сохранения массы и энергии. </w:t>
      </w:r>
    </w:p>
    <w:p w:rsidR="0037412C" w:rsidRPr="00C85BAA" w:rsidRDefault="0037412C" w:rsidP="00427BA9">
      <w:pPr>
        <w:jc w:val="both"/>
      </w:pPr>
      <w:r w:rsidRPr="00C85BAA">
        <w:t>1.2. Закон постоянства состава.</w:t>
      </w:r>
    </w:p>
    <w:p w:rsidR="0037412C" w:rsidRPr="00C85BAA" w:rsidRDefault="0037412C" w:rsidP="00427BA9">
      <w:pPr>
        <w:jc w:val="both"/>
      </w:pPr>
      <w:r w:rsidRPr="00C85BAA">
        <w:t>1.3. Закон кратных отношений.</w:t>
      </w:r>
    </w:p>
    <w:p w:rsidR="0037412C" w:rsidRPr="00C85BAA" w:rsidRDefault="0037412C" w:rsidP="00427BA9">
      <w:pPr>
        <w:jc w:val="both"/>
      </w:pPr>
      <w:r w:rsidRPr="00C85BAA">
        <w:t xml:space="preserve">1.4. Закон объемных отношений. </w:t>
      </w:r>
    </w:p>
    <w:p w:rsidR="0037412C" w:rsidRPr="00C85BAA" w:rsidRDefault="0037412C" w:rsidP="00427BA9">
      <w:pPr>
        <w:jc w:val="both"/>
      </w:pPr>
      <w:r w:rsidRPr="00C85BAA">
        <w:t>1.5. Закон Авогадро и три следствия из него.</w:t>
      </w:r>
    </w:p>
    <w:p w:rsidR="0037412C" w:rsidRPr="00C85BAA" w:rsidRDefault="0037412C" w:rsidP="00427BA9">
      <w:pPr>
        <w:jc w:val="both"/>
      </w:pPr>
      <w:r>
        <w:t>1</w:t>
      </w:r>
      <w:r w:rsidRPr="00C85BAA">
        <w:t>.</w:t>
      </w:r>
      <w:r>
        <w:t>6</w:t>
      </w:r>
      <w:r w:rsidRPr="00C85BAA">
        <w:t xml:space="preserve">. Понятие о молекуле, атоме, веществе, абсолютной массе атома и молекулы </w:t>
      </w:r>
    </w:p>
    <w:p w:rsidR="0037412C" w:rsidRPr="00C85BAA" w:rsidRDefault="0037412C" w:rsidP="00427BA9">
      <w:pPr>
        <w:jc w:val="both"/>
      </w:pPr>
      <w:r w:rsidRPr="00C85BAA">
        <w:t xml:space="preserve">       относительной атомной массе, количестве вещества – моль.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>2. СТРОЕНИЕ АТОМА:</w:t>
      </w:r>
    </w:p>
    <w:p w:rsidR="0037412C" w:rsidRPr="00C85BAA" w:rsidRDefault="0037412C" w:rsidP="00427BA9">
      <w:pPr>
        <w:jc w:val="both"/>
      </w:pPr>
      <w:r w:rsidRPr="00C85BAA">
        <w:t>2.1. Открытие электрона и определение его заряда. Электрон — как частица микромира.</w:t>
      </w:r>
    </w:p>
    <w:p w:rsidR="0037412C" w:rsidRPr="00C85BAA" w:rsidRDefault="0037412C" w:rsidP="00427BA9">
      <w:pPr>
        <w:jc w:val="both"/>
      </w:pPr>
      <w:r w:rsidRPr="00C85BAA">
        <w:t>2.2. Открытие х-лучей и радиоактивности. Открытие радия и полония.</w:t>
      </w:r>
    </w:p>
    <w:p w:rsidR="0037412C" w:rsidRPr="00C85BAA" w:rsidRDefault="0037412C" w:rsidP="00427BA9">
      <w:pPr>
        <w:jc w:val="both"/>
      </w:pPr>
      <w:r w:rsidRPr="00C85BAA">
        <w:t>3.3. Открытие ядер атомов. Строение атома по Резерфорду.</w:t>
      </w:r>
    </w:p>
    <w:p w:rsidR="0037412C" w:rsidRPr="00C85BAA" w:rsidRDefault="0037412C" w:rsidP="00427BA9">
      <w:pPr>
        <w:jc w:val="both"/>
      </w:pPr>
      <w:r w:rsidRPr="00C85BAA">
        <w:t xml:space="preserve">2.4.  Модели строения атома: Дж.Томсона, Э.Резерфорда, Модель атома водорода </w:t>
      </w:r>
    </w:p>
    <w:p w:rsidR="0037412C" w:rsidRPr="00C85BAA" w:rsidRDefault="0037412C" w:rsidP="00427BA9">
      <w:pPr>
        <w:jc w:val="both"/>
      </w:pPr>
      <w:r w:rsidRPr="00C85BAA">
        <w:t xml:space="preserve">        Н.Бора.  Постулаты Н.Бора.</w:t>
      </w:r>
    </w:p>
    <w:p w:rsidR="0037412C" w:rsidRPr="00C85BAA" w:rsidRDefault="0037412C" w:rsidP="00427BA9">
      <w:pPr>
        <w:jc w:val="both"/>
      </w:pPr>
      <w:r w:rsidRPr="00C85BAA">
        <w:t>2.5. Принципы построения электронной оболочки атома. Квантовые числа.</w:t>
      </w:r>
    </w:p>
    <w:p w:rsidR="0037412C" w:rsidRPr="00C85BAA" w:rsidRDefault="0037412C" w:rsidP="00427BA9">
      <w:pPr>
        <w:jc w:val="both"/>
      </w:pPr>
      <w:r w:rsidRPr="00C85BAA">
        <w:t xml:space="preserve">3.6. Правила заполнения атомных орбиталей: принцип наименьшей энергии, </w:t>
      </w:r>
    </w:p>
    <w:p w:rsidR="0037412C" w:rsidRPr="00C85BAA" w:rsidRDefault="0037412C" w:rsidP="00427BA9">
      <w:pPr>
        <w:jc w:val="both"/>
      </w:pPr>
      <w:r w:rsidRPr="00C85BAA">
        <w:t xml:space="preserve">       Принцип Хунда, Принцип Паули, правило Клечковского. </w:t>
      </w:r>
    </w:p>
    <w:p w:rsidR="0037412C" w:rsidRPr="00C85BAA" w:rsidRDefault="0037412C" w:rsidP="00427BA9">
      <w:pPr>
        <w:jc w:val="both"/>
      </w:pPr>
      <w:r w:rsidRPr="00C85BAA">
        <w:t xml:space="preserve">2.7. Особенности заполнения </w:t>
      </w:r>
      <w:r w:rsidRPr="00C85BAA">
        <w:rPr>
          <w:lang w:val="en-US"/>
        </w:rPr>
        <w:t>d</w:t>
      </w:r>
      <w:r w:rsidRPr="00C85BAA">
        <w:t xml:space="preserve">- и </w:t>
      </w:r>
      <w:r w:rsidRPr="00C85BAA">
        <w:rPr>
          <w:lang w:val="en-US"/>
        </w:rPr>
        <w:t>f</w:t>
      </w:r>
      <w:r w:rsidRPr="00C85BAA">
        <w:t>-орбиталей. Валентность и степень окисления.</w:t>
      </w:r>
    </w:p>
    <w:p w:rsidR="0037412C" w:rsidRPr="00C85BAA" w:rsidRDefault="0037412C" w:rsidP="00427BA9">
      <w:pPr>
        <w:jc w:val="both"/>
      </w:pPr>
      <w:r w:rsidRPr="00C85BAA">
        <w:t>2.8. Семейства элементов (</w:t>
      </w:r>
      <w:r w:rsidRPr="00C85BAA">
        <w:rPr>
          <w:lang w:val="en-US"/>
        </w:rPr>
        <w:t>s</w:t>
      </w:r>
      <w:r w:rsidRPr="00C85BAA">
        <w:t xml:space="preserve">-, р-, </w:t>
      </w:r>
      <w:r w:rsidRPr="00C85BAA">
        <w:rPr>
          <w:lang w:val="en-US"/>
        </w:rPr>
        <w:t>d</w:t>
      </w:r>
      <w:r w:rsidRPr="00C85BAA">
        <w:t xml:space="preserve">- и </w:t>
      </w:r>
      <w:r w:rsidRPr="00C85BAA">
        <w:rPr>
          <w:lang w:val="en-US"/>
        </w:rPr>
        <w:t>f</w:t>
      </w:r>
      <w:r w:rsidRPr="00C85BAA">
        <w:t>-семейства).</w:t>
      </w:r>
    </w:p>
    <w:p w:rsidR="0037412C" w:rsidRPr="00C85BAA" w:rsidRDefault="0037412C" w:rsidP="00427BA9">
      <w:pPr>
        <w:jc w:val="both"/>
      </w:pPr>
      <w:r w:rsidRPr="00C85BAA">
        <w:t xml:space="preserve">2.9. Свойства изолированных атомов: радиус атома, энергия ионизации, энергия </w:t>
      </w:r>
    </w:p>
    <w:p w:rsidR="0037412C" w:rsidRPr="00C85BAA" w:rsidRDefault="0037412C" w:rsidP="00427BA9">
      <w:pPr>
        <w:jc w:val="both"/>
      </w:pPr>
      <w:r w:rsidRPr="00C85BAA">
        <w:t xml:space="preserve">       родства к электрону, относительная электротрицательность.</w:t>
      </w:r>
    </w:p>
    <w:p w:rsidR="0037412C" w:rsidRPr="00C85BAA" w:rsidRDefault="0037412C" w:rsidP="00427BA9">
      <w:pPr>
        <w:jc w:val="both"/>
      </w:pPr>
      <w:r w:rsidRPr="00C85BAA">
        <w:t>2.10. Радиоактивность и ядерные реакции.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 xml:space="preserve">3. ПЕРИОДИЧЕСКИЙ ЗАКОН И ПЕРИОДИЧЕСКАЯ СИСТЕМА. </w:t>
      </w:r>
    </w:p>
    <w:p w:rsidR="0037412C" w:rsidRPr="00C85BAA" w:rsidRDefault="0037412C" w:rsidP="00427BA9">
      <w:pPr>
        <w:jc w:val="both"/>
      </w:pPr>
      <w:r w:rsidRPr="00C85BAA">
        <w:t xml:space="preserve">    ПРЕДЫСТОРИЯ ОТКРЫТИЯ ПЕРИОДИЧЕСКОГО ЗАКОНА. </w:t>
      </w:r>
    </w:p>
    <w:p w:rsidR="0037412C" w:rsidRPr="00C85BAA" w:rsidRDefault="0037412C" w:rsidP="00427BA9">
      <w:pPr>
        <w:jc w:val="both"/>
      </w:pPr>
      <w:r w:rsidRPr="00C85BAA">
        <w:t>3.1. История открытия периодического закона Д.И.Менделеева.</w:t>
      </w:r>
    </w:p>
    <w:p w:rsidR="0037412C" w:rsidRPr="00C85BAA" w:rsidRDefault="0037412C" w:rsidP="00427BA9">
      <w:pPr>
        <w:jc w:val="both"/>
      </w:pPr>
      <w:r w:rsidRPr="00C85BAA">
        <w:t xml:space="preserve">3.2. Периодическая система элементов – графическое отражение Периодической </w:t>
      </w:r>
    </w:p>
    <w:p w:rsidR="0037412C" w:rsidRPr="00C85BAA" w:rsidRDefault="0037412C" w:rsidP="00427BA9">
      <w:pPr>
        <w:jc w:val="both"/>
      </w:pPr>
      <w:r w:rsidRPr="00C85BAA">
        <w:t xml:space="preserve">       системы Д.И.Менделеева.</w:t>
      </w:r>
    </w:p>
    <w:p w:rsidR="0037412C" w:rsidRPr="00C85BAA" w:rsidRDefault="0037412C" w:rsidP="00427BA9">
      <w:pPr>
        <w:jc w:val="both"/>
      </w:pPr>
      <w:r w:rsidRPr="00C85BAA">
        <w:t xml:space="preserve">3.3. Структура периодической таблицы Д.И.Менделеева: периоды, ряды, группы, </w:t>
      </w:r>
    </w:p>
    <w:p w:rsidR="0037412C" w:rsidRPr="00C85BAA" w:rsidRDefault="0037412C" w:rsidP="00427BA9">
      <w:pPr>
        <w:jc w:val="both"/>
      </w:pPr>
      <w:r w:rsidRPr="00C85BAA">
        <w:t xml:space="preserve">       подгруппы. Их физический смысл.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>4. ТЕОРИЯ ХИМИЧЕСКОЙ СВЯЗИ</w:t>
      </w:r>
    </w:p>
    <w:p w:rsidR="0037412C" w:rsidRPr="00C85BAA" w:rsidRDefault="0037412C" w:rsidP="00427BA9">
      <w:pPr>
        <w:jc w:val="both"/>
      </w:pPr>
      <w:r w:rsidRPr="00C85BAA">
        <w:t xml:space="preserve">4.1. Понятие о химической связи. Характеристики химической связи: линия связи, </w:t>
      </w:r>
    </w:p>
    <w:p w:rsidR="0037412C" w:rsidRPr="00C85BAA" w:rsidRDefault="0037412C" w:rsidP="00427BA9">
      <w:pPr>
        <w:jc w:val="both"/>
      </w:pPr>
      <w:r w:rsidRPr="00C85BAA">
        <w:t xml:space="preserve">       длина связи, энергия связи, угол и кратность связи.</w:t>
      </w:r>
    </w:p>
    <w:p w:rsidR="0037412C" w:rsidRPr="00C85BAA" w:rsidRDefault="0037412C" w:rsidP="00427BA9">
      <w:pPr>
        <w:jc w:val="both"/>
      </w:pPr>
      <w:r w:rsidRPr="00C85BAA">
        <w:t>4.2. Ионная связь. Свойства ионной связи. Катионы и анионы, их свойства.</w:t>
      </w:r>
    </w:p>
    <w:p w:rsidR="0037412C" w:rsidRPr="00C85BAA" w:rsidRDefault="0037412C" w:rsidP="00427BA9">
      <w:pPr>
        <w:jc w:val="both"/>
      </w:pPr>
      <w:r w:rsidRPr="00C85BAA">
        <w:t xml:space="preserve">4.3. Ковалентная связь. Механизмы образования ковалентной связи: обменный, </w:t>
      </w:r>
    </w:p>
    <w:p w:rsidR="0037412C" w:rsidRPr="00C85BAA" w:rsidRDefault="0037412C" w:rsidP="00427BA9">
      <w:pPr>
        <w:jc w:val="both"/>
      </w:pPr>
      <w:r w:rsidRPr="00C85BAA">
        <w:t xml:space="preserve">       донорно-акцепторный.</w:t>
      </w:r>
    </w:p>
    <w:p w:rsidR="0037412C" w:rsidRPr="00C85BAA" w:rsidRDefault="0037412C" w:rsidP="00427BA9">
      <w:pPr>
        <w:jc w:val="both"/>
      </w:pPr>
      <w:r w:rsidRPr="00C85BAA">
        <w:t xml:space="preserve">4.3. Типы перекрывания атомных орбиталей: σ-, </w:t>
      </w:r>
      <w:r>
        <w:t>π</w:t>
      </w:r>
      <w:r w:rsidRPr="00C85BAA">
        <w:t xml:space="preserve">- и δ-связи. Степень окисления и </w:t>
      </w:r>
    </w:p>
    <w:p w:rsidR="0037412C" w:rsidRPr="00C85BAA" w:rsidRDefault="0037412C" w:rsidP="00427BA9">
      <w:pPr>
        <w:jc w:val="both"/>
      </w:pPr>
      <w:r w:rsidRPr="00C85BAA">
        <w:t xml:space="preserve">       валентность химических элементов.</w:t>
      </w:r>
    </w:p>
    <w:p w:rsidR="0037412C" w:rsidRPr="00C85BAA" w:rsidRDefault="0037412C" w:rsidP="00427BA9">
      <w:pPr>
        <w:jc w:val="both"/>
      </w:pPr>
      <w:r w:rsidRPr="00C85BAA">
        <w:t>4.4. Неполярная и полярная ковалентная связь. Дипольный момент связи.</w:t>
      </w:r>
    </w:p>
    <w:p w:rsidR="0037412C" w:rsidRPr="00C85BAA" w:rsidRDefault="0037412C" w:rsidP="00427BA9">
      <w:pPr>
        <w:jc w:val="both"/>
      </w:pPr>
      <w:r w:rsidRPr="00C85BAA">
        <w:t xml:space="preserve">4.5. Ковалентная связь с позиции метода валентных связей (ВС) и молекулярных </w:t>
      </w:r>
    </w:p>
    <w:p w:rsidR="0037412C" w:rsidRPr="00C85BAA" w:rsidRDefault="0037412C" w:rsidP="00427BA9">
      <w:pPr>
        <w:jc w:val="both"/>
      </w:pPr>
      <w:r w:rsidRPr="00C85BAA">
        <w:t xml:space="preserve">       орбиталей (МО). Энергетические диаграммы молекул по методу МО.</w:t>
      </w:r>
    </w:p>
    <w:p w:rsidR="0037412C" w:rsidRPr="00C85BAA" w:rsidRDefault="0037412C" w:rsidP="00427BA9">
      <w:pPr>
        <w:jc w:val="both"/>
      </w:pPr>
      <w:r w:rsidRPr="00C85BAA">
        <w:t xml:space="preserve">4.6. Свойства ковалентной связи. Насыщаемость - (ковалентность атомов элементов </w:t>
      </w:r>
      <w:r w:rsidRPr="00C85BAA">
        <w:rPr>
          <w:lang w:val="en-US"/>
        </w:rPr>
        <w:t>II</w:t>
      </w:r>
      <w:r w:rsidRPr="00C85BAA">
        <w:t xml:space="preserve"> </w:t>
      </w:r>
    </w:p>
    <w:p w:rsidR="0037412C" w:rsidRPr="00C85BAA" w:rsidRDefault="0037412C" w:rsidP="00427BA9">
      <w:pPr>
        <w:jc w:val="both"/>
      </w:pPr>
      <w:r w:rsidRPr="00C85BAA">
        <w:t xml:space="preserve">        и   </w:t>
      </w:r>
      <w:r w:rsidRPr="00C85BAA">
        <w:rPr>
          <w:lang w:val="en-US"/>
        </w:rPr>
        <w:t>III</w:t>
      </w:r>
      <w:r w:rsidRPr="00C85BAA">
        <w:t xml:space="preserve"> периода.</w:t>
      </w:r>
    </w:p>
    <w:p w:rsidR="0037412C" w:rsidRPr="00C85BAA" w:rsidRDefault="0037412C" w:rsidP="00427BA9">
      <w:pPr>
        <w:jc w:val="both"/>
      </w:pPr>
      <w:r w:rsidRPr="00C85BAA">
        <w:t>4.7. Гибридизация атомных орбиталей. Типы гибридизации АО. Геометрия молекул</w:t>
      </w:r>
    </w:p>
    <w:p w:rsidR="0037412C" w:rsidRPr="00C85BAA" w:rsidRDefault="0037412C" w:rsidP="00427BA9">
      <w:pPr>
        <w:jc w:val="both"/>
      </w:pPr>
      <w:r w:rsidRPr="00C85BAA">
        <w:t xml:space="preserve">        химических соединений.</w:t>
      </w:r>
    </w:p>
    <w:p w:rsidR="0037412C" w:rsidRPr="00C85BAA" w:rsidRDefault="0037412C" w:rsidP="00427BA9">
      <w:pPr>
        <w:jc w:val="both"/>
      </w:pPr>
      <w:r w:rsidRPr="00C85BAA">
        <w:t>4.8. Понятие о полярности и поляризуемости химической связи.</w:t>
      </w:r>
    </w:p>
    <w:p w:rsidR="0037412C" w:rsidRPr="00C85BAA" w:rsidRDefault="0037412C" w:rsidP="00427BA9">
      <w:pPr>
        <w:jc w:val="both"/>
      </w:pPr>
      <w:r w:rsidRPr="00C85BAA">
        <w:t xml:space="preserve">4.9. Водородная связь. Условия и механизм образования Н-связи. Ее виды: </w:t>
      </w:r>
    </w:p>
    <w:p w:rsidR="0037412C" w:rsidRPr="00C85BAA" w:rsidRDefault="0037412C" w:rsidP="00427BA9">
      <w:pPr>
        <w:jc w:val="both"/>
      </w:pPr>
      <w:r w:rsidRPr="00C85BAA">
        <w:t xml:space="preserve">       внутримолекулярная и межмолекулярная. Влияние Н-связи на свойства веществ – </w:t>
      </w:r>
    </w:p>
    <w:p w:rsidR="0037412C" w:rsidRPr="00C85BAA" w:rsidRDefault="0037412C" w:rsidP="00427BA9">
      <w:pPr>
        <w:jc w:val="both"/>
      </w:pPr>
      <w:r w:rsidRPr="00C85BAA">
        <w:t xml:space="preserve">       воды, фтороводорода, аммиака. Ее роль в формировании структур биополимеров </w:t>
      </w:r>
    </w:p>
    <w:p w:rsidR="0037412C" w:rsidRPr="00C85BAA" w:rsidRDefault="0037412C" w:rsidP="00427BA9">
      <w:pPr>
        <w:jc w:val="both"/>
      </w:pPr>
      <w:r w:rsidRPr="00C85BAA">
        <w:t xml:space="preserve">       (белков).</w:t>
      </w:r>
    </w:p>
    <w:p w:rsidR="0037412C" w:rsidRPr="00C85BAA" w:rsidRDefault="0037412C" w:rsidP="00427BA9">
      <w:pPr>
        <w:jc w:val="both"/>
      </w:pPr>
      <w:r w:rsidRPr="00C85BAA">
        <w:t>4.10. Металлическая связь. Единая природа химической связи. Физические свойства</w:t>
      </w:r>
    </w:p>
    <w:p w:rsidR="0037412C" w:rsidRPr="00C85BAA" w:rsidRDefault="0037412C" w:rsidP="00427BA9">
      <w:pPr>
        <w:jc w:val="both"/>
      </w:pPr>
      <w:r w:rsidRPr="00C85BAA">
        <w:t xml:space="preserve">         металлов с позиции металлической связи.</w:t>
      </w:r>
    </w:p>
    <w:p w:rsidR="0037412C" w:rsidRPr="00C85BAA" w:rsidRDefault="0037412C" w:rsidP="00427BA9">
      <w:pPr>
        <w:jc w:val="both"/>
      </w:pPr>
      <w:r w:rsidRPr="00C85BAA">
        <w:t xml:space="preserve">4.11. Агрегатное состояние веществ. Силы межмолекулярного взаимодействия (силы </w:t>
      </w:r>
    </w:p>
    <w:p w:rsidR="0037412C" w:rsidRPr="00C85BAA" w:rsidRDefault="0037412C" w:rsidP="00427BA9">
      <w:pPr>
        <w:jc w:val="both"/>
      </w:pPr>
      <w:r w:rsidRPr="00C85BAA">
        <w:t xml:space="preserve">        Ван-дер-Ваальса). Три составляющие сил межмолекулярного взаимодействия. </w:t>
      </w:r>
    </w:p>
    <w:p w:rsidR="0037412C" w:rsidRPr="00C85BAA" w:rsidRDefault="0037412C" w:rsidP="00427BA9">
      <w:pPr>
        <w:jc w:val="both"/>
      </w:pPr>
      <w:r w:rsidRPr="00C85BAA">
        <w:t xml:space="preserve">4.12. Типы кристаллических решеток: атомная, ионная, молекулярная, ионно-атомная </w:t>
      </w:r>
    </w:p>
    <w:p w:rsidR="0037412C" w:rsidRPr="00C85BAA" w:rsidRDefault="0037412C" w:rsidP="00427BA9">
      <w:pPr>
        <w:jc w:val="both"/>
      </w:pPr>
      <w:r w:rsidRPr="00C85BAA">
        <w:t xml:space="preserve">         и свойства веществ с определенным типом связи. Энергия кристаллических </w:t>
      </w:r>
    </w:p>
    <w:p w:rsidR="0037412C" w:rsidRPr="00C85BAA" w:rsidRDefault="0037412C" w:rsidP="00427BA9">
      <w:pPr>
        <w:jc w:val="both"/>
      </w:pPr>
      <w:r w:rsidRPr="00C85BAA">
        <w:t xml:space="preserve">         решеток. Уровни химической организации веществ.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>5. КЛАССИФИКАЦИЯ НЕОРГАНИЧЕСКИХ СОЕДИНЕНИЙ:</w:t>
      </w:r>
    </w:p>
    <w:p w:rsidR="0037412C" w:rsidRPr="00C85BAA" w:rsidRDefault="0037412C" w:rsidP="00427BA9">
      <w:pPr>
        <w:jc w:val="both"/>
      </w:pPr>
      <w:r w:rsidRPr="00C85BAA">
        <w:t>5.1. Оксиды: Классификация, номенклатура, способы получения и свойства.</w:t>
      </w:r>
    </w:p>
    <w:p w:rsidR="0037412C" w:rsidRPr="00C85BAA" w:rsidRDefault="0037412C" w:rsidP="00427BA9">
      <w:pPr>
        <w:jc w:val="both"/>
      </w:pPr>
      <w:r w:rsidRPr="00C85BAA">
        <w:t>5.2. Гидроксиды: Классификация, номенклатура, способы получения и свойства.</w:t>
      </w:r>
    </w:p>
    <w:p w:rsidR="0037412C" w:rsidRPr="00C85BAA" w:rsidRDefault="0037412C" w:rsidP="00427BA9">
      <w:pPr>
        <w:jc w:val="both"/>
      </w:pPr>
      <w:r w:rsidRPr="00C85BAA">
        <w:t>5.2.1. Основные гидроксиды(основания). Кислотность оснований, их диссоциация.</w:t>
      </w:r>
    </w:p>
    <w:p w:rsidR="0037412C" w:rsidRPr="00C85BAA" w:rsidRDefault="0037412C" w:rsidP="00427BA9">
      <w:pPr>
        <w:jc w:val="both"/>
      </w:pPr>
      <w:r w:rsidRPr="00C85BAA">
        <w:t xml:space="preserve">          Щелочи. Методы получения.</w:t>
      </w:r>
    </w:p>
    <w:p w:rsidR="0037412C" w:rsidRPr="00C85BAA" w:rsidRDefault="0037412C" w:rsidP="00427BA9">
      <w:pPr>
        <w:jc w:val="both"/>
      </w:pPr>
      <w:r w:rsidRPr="00C85BAA">
        <w:t xml:space="preserve">5.2.2. Амфотерные гидроксиды. Химические свойства. </w:t>
      </w:r>
    </w:p>
    <w:p w:rsidR="0037412C" w:rsidRPr="00C85BAA" w:rsidRDefault="0037412C" w:rsidP="00427BA9">
      <w:pPr>
        <w:jc w:val="both"/>
      </w:pPr>
      <w:r w:rsidRPr="00C85BAA">
        <w:t>5.3. Кислоты: Основность кислот. Номенклатура кислот. Способы получения.</w:t>
      </w:r>
    </w:p>
    <w:p w:rsidR="0037412C" w:rsidRPr="00C85BAA" w:rsidRDefault="0037412C" w:rsidP="00427BA9">
      <w:pPr>
        <w:jc w:val="both"/>
      </w:pPr>
      <w:r w:rsidRPr="00C85BAA">
        <w:t>5.4. Соли: Номенклатура и классификация солей. Способы получения солей.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 xml:space="preserve">6. ОСНОВНЫЕ ЗАКОНОМЕРНОСТИ ПРОТЕКАНИЯ ХИМИЧЕСКИХ </w:t>
      </w:r>
    </w:p>
    <w:p w:rsidR="0037412C" w:rsidRPr="00C85BAA" w:rsidRDefault="0037412C" w:rsidP="00427BA9">
      <w:pPr>
        <w:jc w:val="both"/>
      </w:pPr>
      <w:r w:rsidRPr="00C85BAA">
        <w:t xml:space="preserve">    РЕАКЦИЙ</w:t>
      </w:r>
    </w:p>
    <w:p w:rsidR="0037412C" w:rsidRPr="00C85BAA" w:rsidRDefault="0037412C" w:rsidP="00427BA9">
      <w:pPr>
        <w:jc w:val="both"/>
      </w:pPr>
      <w:r w:rsidRPr="00C85BAA">
        <w:t>6.1. Энергетика химических реакций. Понятие о термохимии. Тепловой эффект</w:t>
      </w:r>
    </w:p>
    <w:p w:rsidR="0037412C" w:rsidRPr="00C85BAA" w:rsidRDefault="0037412C" w:rsidP="00427BA9">
      <w:pPr>
        <w:jc w:val="both"/>
      </w:pPr>
      <w:r w:rsidRPr="00C85BAA">
        <w:t xml:space="preserve">        реакций: экзо- и эндотермические реакции. Закон Гесса и следствия из него. </w:t>
      </w:r>
    </w:p>
    <w:p w:rsidR="0037412C" w:rsidRPr="00C85BAA" w:rsidRDefault="0037412C" w:rsidP="00427BA9">
      <w:pPr>
        <w:jc w:val="both"/>
      </w:pPr>
      <w:r w:rsidRPr="00C85BAA">
        <w:t xml:space="preserve">        Термохимические уравнения и расчеты.</w:t>
      </w:r>
    </w:p>
    <w:p w:rsidR="0037412C" w:rsidRPr="00C85BAA" w:rsidRDefault="0037412C" w:rsidP="00427BA9">
      <w:pPr>
        <w:jc w:val="both"/>
      </w:pPr>
      <w:r w:rsidRPr="00C85BAA">
        <w:t>6.2. Химическая кинетика. Гомогенные и гетерогенные реакции. Скорость химической</w:t>
      </w:r>
    </w:p>
    <w:p w:rsidR="0037412C" w:rsidRPr="00C85BAA" w:rsidRDefault="0037412C" w:rsidP="00427BA9">
      <w:pPr>
        <w:jc w:val="both"/>
      </w:pPr>
      <w:r w:rsidRPr="00C85BAA">
        <w:t xml:space="preserve">       реакции и ее зависимость от природы реагирующих веществ и их концентрации. </w:t>
      </w:r>
    </w:p>
    <w:p w:rsidR="0037412C" w:rsidRPr="00C85BAA" w:rsidRDefault="0037412C" w:rsidP="00427BA9">
      <w:pPr>
        <w:jc w:val="both"/>
      </w:pPr>
      <w:r w:rsidRPr="00C85BAA">
        <w:t xml:space="preserve">       Закон действия масс.</w:t>
      </w:r>
    </w:p>
    <w:p w:rsidR="0037412C" w:rsidRPr="00C85BAA" w:rsidRDefault="0037412C" w:rsidP="00427BA9">
      <w:pPr>
        <w:jc w:val="both"/>
      </w:pPr>
      <w:r w:rsidRPr="00C85BAA">
        <w:t>6.3. Скорость химической реакции и ее зависимость от температуры. Уравнения Вант-</w:t>
      </w:r>
    </w:p>
    <w:p w:rsidR="0037412C" w:rsidRPr="00C85BAA" w:rsidRDefault="0037412C" w:rsidP="00427BA9">
      <w:pPr>
        <w:jc w:val="both"/>
      </w:pPr>
      <w:r w:rsidRPr="00C85BAA">
        <w:t xml:space="preserve">       Гоффа. Энергия активации.</w:t>
      </w:r>
    </w:p>
    <w:p w:rsidR="0037412C" w:rsidRPr="00C85BAA" w:rsidRDefault="0037412C" w:rsidP="00427BA9">
      <w:pPr>
        <w:jc w:val="both"/>
      </w:pPr>
      <w:r w:rsidRPr="00C85BAA">
        <w:t>6.4. Обратимость реакций. Признаки протекания необратимых реакций. Химическое</w:t>
      </w:r>
    </w:p>
    <w:p w:rsidR="0037412C" w:rsidRPr="00C85BAA" w:rsidRDefault="0037412C" w:rsidP="00427BA9">
      <w:pPr>
        <w:jc w:val="both"/>
      </w:pPr>
      <w:r w:rsidRPr="00C85BAA">
        <w:t xml:space="preserve">        равновесие. Константа химического равновесия. Принцип Ле-Шателье: способы</w:t>
      </w:r>
    </w:p>
    <w:p w:rsidR="0037412C" w:rsidRPr="00C85BAA" w:rsidRDefault="0037412C" w:rsidP="00427BA9">
      <w:pPr>
        <w:jc w:val="both"/>
      </w:pPr>
      <w:r w:rsidRPr="00C85BAA">
        <w:t xml:space="preserve">        смещения химического равновесия.</w:t>
      </w:r>
    </w:p>
    <w:p w:rsidR="0037412C" w:rsidRPr="00C85BAA" w:rsidRDefault="0037412C" w:rsidP="00427BA9">
      <w:pPr>
        <w:jc w:val="both"/>
      </w:pPr>
      <w:r w:rsidRPr="00C85BAA">
        <w:t>6.5. Катализ и катализаторы. Виды катализа: положительный и отрицательный;</w:t>
      </w:r>
    </w:p>
    <w:p w:rsidR="0037412C" w:rsidRPr="00C85BAA" w:rsidRDefault="0037412C" w:rsidP="00427BA9">
      <w:pPr>
        <w:jc w:val="both"/>
      </w:pPr>
      <w:r w:rsidRPr="00C85BAA">
        <w:t xml:space="preserve">       гомогенный, гетерогенный и микрогетерогенный. </w:t>
      </w:r>
    </w:p>
    <w:p w:rsidR="0037412C" w:rsidRPr="00C85BAA" w:rsidRDefault="0037412C" w:rsidP="00427BA9">
      <w:pPr>
        <w:jc w:val="both"/>
      </w:pPr>
    </w:p>
    <w:p w:rsidR="0037412C" w:rsidRPr="00C85BAA" w:rsidRDefault="0037412C" w:rsidP="00427BA9">
      <w:pPr>
        <w:jc w:val="both"/>
      </w:pPr>
      <w:r w:rsidRPr="00C85BAA">
        <w:t>7. ТЕОРИЯ ЭЛЕКТРОЛИТИЧЕСКОЙ ДИССОЦИАЦИИ.</w:t>
      </w:r>
    </w:p>
    <w:p w:rsidR="0037412C" w:rsidRPr="00C85BAA" w:rsidRDefault="0037412C" w:rsidP="00427BA9">
      <w:pPr>
        <w:jc w:val="both"/>
      </w:pPr>
      <w:r w:rsidRPr="00C85BAA">
        <w:t>7.1. Гидратная теория растворов Д.И.Менделеева. Энергетика процесса растворения.</w:t>
      </w:r>
    </w:p>
    <w:p w:rsidR="0037412C" w:rsidRPr="00C85BAA" w:rsidRDefault="0037412C" w:rsidP="00427BA9">
      <w:pPr>
        <w:jc w:val="both"/>
      </w:pPr>
      <w:r w:rsidRPr="00C85BAA">
        <w:t>7.2. Теория электролитической диссоциации. Механизмы диссоциации веществ</w:t>
      </w:r>
    </w:p>
    <w:p w:rsidR="0037412C" w:rsidRPr="00C85BAA" w:rsidRDefault="0037412C" w:rsidP="00427BA9">
      <w:pPr>
        <w:jc w:val="both"/>
      </w:pPr>
      <w:r w:rsidRPr="00C85BAA">
        <w:t xml:space="preserve">        с различным типом связи.</w:t>
      </w:r>
    </w:p>
    <w:p w:rsidR="0037412C" w:rsidRPr="00C85BAA" w:rsidRDefault="0037412C" w:rsidP="00427BA9">
      <w:pPr>
        <w:jc w:val="both"/>
      </w:pPr>
      <w:r w:rsidRPr="00C85BAA">
        <w:t xml:space="preserve">7.3. Степень диссоциации. Константа диссоциации. Сильные и слабые электролиты. </w:t>
      </w:r>
    </w:p>
    <w:p w:rsidR="0037412C" w:rsidRPr="00C85BAA" w:rsidRDefault="0037412C" w:rsidP="00427BA9">
      <w:pPr>
        <w:jc w:val="both"/>
      </w:pPr>
      <w:r w:rsidRPr="00C85BAA">
        <w:t xml:space="preserve">       Ступенчатая диссоциация.</w:t>
      </w:r>
    </w:p>
    <w:p w:rsidR="0037412C" w:rsidRPr="00C85BAA" w:rsidRDefault="0037412C" w:rsidP="00427BA9">
      <w:pPr>
        <w:jc w:val="both"/>
      </w:pPr>
      <w:r w:rsidRPr="00C85BAA">
        <w:t>7.4. Соли, кислоты и основания с позиции теории электролитической диссоциации.</w:t>
      </w:r>
    </w:p>
    <w:p w:rsidR="0037412C" w:rsidRPr="00C85BAA" w:rsidRDefault="0037412C" w:rsidP="00427BA9">
      <w:pPr>
        <w:jc w:val="both"/>
      </w:pPr>
      <w:r w:rsidRPr="00C85BAA">
        <w:t xml:space="preserve">7.5. Направление протекания реакций. Обратимые и необратимы реакции. Условия </w:t>
      </w:r>
    </w:p>
    <w:p w:rsidR="0037412C" w:rsidRPr="00C85BAA" w:rsidRDefault="0037412C" w:rsidP="00427BA9">
      <w:pPr>
        <w:jc w:val="both"/>
      </w:pPr>
      <w:r w:rsidRPr="00C85BAA">
        <w:t xml:space="preserve">       необратимости реакций: выделение газа, образование осадка и трудно</w:t>
      </w:r>
    </w:p>
    <w:p w:rsidR="0037412C" w:rsidRPr="00C85BAA" w:rsidRDefault="0037412C" w:rsidP="00427BA9">
      <w:pPr>
        <w:jc w:val="both"/>
      </w:pPr>
      <w:r w:rsidRPr="00C85BAA">
        <w:t xml:space="preserve">        диссоциирующего вещества. Ионно-молекулярные реакции.  Правила их </w:t>
      </w:r>
    </w:p>
    <w:p w:rsidR="0037412C" w:rsidRPr="00C85BAA" w:rsidRDefault="0037412C" w:rsidP="00427BA9">
      <w:pPr>
        <w:jc w:val="both"/>
      </w:pPr>
      <w:r w:rsidRPr="00C85BAA">
        <w:t xml:space="preserve">        составления.</w:t>
      </w:r>
    </w:p>
    <w:p w:rsidR="0037412C" w:rsidRPr="00C85BAA" w:rsidRDefault="0037412C" w:rsidP="00427BA9">
      <w:pPr>
        <w:jc w:val="both"/>
      </w:pPr>
      <w:r>
        <w:t xml:space="preserve"> </w:t>
      </w:r>
      <w:r w:rsidRPr="00C85BAA">
        <w:t>7.7. Диссоциация воды. Ионное произведение воды. Водородный показатель (рН)</w:t>
      </w:r>
    </w:p>
    <w:p w:rsidR="0037412C" w:rsidRPr="00C85BAA" w:rsidRDefault="0037412C" w:rsidP="00427BA9">
      <w:pPr>
        <w:jc w:val="both"/>
      </w:pPr>
      <w:r w:rsidRPr="00C85BAA">
        <w:t xml:space="preserve">       раствора. Среда водных растворов. Индикаторы.</w:t>
      </w:r>
    </w:p>
    <w:p w:rsidR="0037412C" w:rsidRPr="00C85BAA" w:rsidRDefault="0037412C" w:rsidP="00427BA9">
      <w:pPr>
        <w:jc w:val="both"/>
      </w:pPr>
      <w:r w:rsidRPr="00C85BAA">
        <w:t xml:space="preserve">7.8. Гидролиз солей. Типы гидролиза и реакция среды растворах солей. Составление </w:t>
      </w:r>
    </w:p>
    <w:p w:rsidR="0037412C" w:rsidRPr="00C85BAA" w:rsidRDefault="0037412C" w:rsidP="00427BA9">
      <w:pPr>
        <w:jc w:val="both"/>
      </w:pPr>
      <w:r w:rsidRPr="00C85BAA">
        <w:t xml:space="preserve">       уравнения гидролиза солей.</w:t>
      </w:r>
    </w:p>
    <w:p w:rsidR="0037412C" w:rsidRDefault="0037412C" w:rsidP="00427BA9">
      <w:pPr>
        <w:jc w:val="both"/>
      </w:pPr>
      <w:r w:rsidRPr="00C85BAA">
        <w:t>7.9. Степень гидролиза. Взаимоусиливающий гидролиз.</w:t>
      </w:r>
    </w:p>
    <w:p w:rsidR="0037412C" w:rsidRDefault="0037412C" w:rsidP="00427BA9">
      <w:pPr>
        <w:jc w:val="both"/>
      </w:pPr>
    </w:p>
    <w:p w:rsidR="0037412C" w:rsidRPr="005D18EC" w:rsidRDefault="0037412C" w:rsidP="00427BA9">
      <w:pPr>
        <w:jc w:val="both"/>
        <w:rPr>
          <w:b/>
          <w:bCs/>
          <w:i/>
          <w:iCs/>
        </w:rPr>
      </w:pPr>
      <w:r w:rsidRPr="005D18EC">
        <w:rPr>
          <w:b/>
          <w:bCs/>
          <w:i/>
          <w:iCs/>
        </w:rPr>
        <w:t xml:space="preserve"> ВНИМАНИЕ!!! Все вопросы по общей химии необходимо повторить, т.к. они </w:t>
      </w:r>
    </w:p>
    <w:p w:rsidR="0037412C" w:rsidRPr="005D18EC" w:rsidRDefault="0037412C" w:rsidP="00427BA9">
      <w:pPr>
        <w:jc w:val="both"/>
        <w:rPr>
          <w:b/>
          <w:bCs/>
          <w:i/>
          <w:iCs/>
        </w:rPr>
      </w:pPr>
      <w:r w:rsidRPr="005D18EC">
        <w:rPr>
          <w:b/>
          <w:bCs/>
          <w:i/>
          <w:iCs/>
        </w:rPr>
        <w:t xml:space="preserve">                             опосредованно входят в вопросы ЕГЭ.</w:t>
      </w:r>
    </w:p>
    <w:p w:rsidR="0037412C" w:rsidRPr="00C85BAA" w:rsidRDefault="0037412C" w:rsidP="00427BA9">
      <w:pPr>
        <w:jc w:val="both"/>
      </w:pPr>
    </w:p>
    <w:p w:rsidR="0037412C" w:rsidRDefault="0037412C" w:rsidP="00427BA9">
      <w:pPr>
        <w:jc w:val="both"/>
        <w:rPr>
          <w:b/>
          <w:bCs/>
        </w:rPr>
      </w:pPr>
      <w:r w:rsidRPr="00CA0AFD">
        <w:rPr>
          <w:b/>
          <w:bCs/>
        </w:rPr>
        <w:t>Химия металлов</w:t>
      </w:r>
    </w:p>
    <w:p w:rsidR="0037412C" w:rsidRDefault="0037412C" w:rsidP="00FF3D73">
      <w:pPr>
        <w:pStyle w:val="ListParagraph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D18EC">
        <w:rPr>
          <w:rFonts w:ascii="Times New Roman" w:hAnsi="Times New Roman" w:cs="Times New Roman"/>
          <w:b/>
          <w:bCs/>
          <w:i/>
          <w:sz w:val="24"/>
          <w:szCs w:val="24"/>
        </w:rPr>
        <w:t>Общая характеристика металлов</w:t>
      </w:r>
      <w:r w:rsidRPr="005D18E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Pr="006B7D01">
        <w:rPr>
          <w:rFonts w:ascii="Times New Roman" w:hAnsi="Times New Roman" w:cs="Times New Roman"/>
          <w:sz w:val="24"/>
          <w:szCs w:val="24"/>
        </w:rPr>
        <w:t xml:space="preserve"> Положение металлов в ПСХЭ. Особенности строения электронных оболочек атомов металлов. Распространение химических элементов-металлов в земной коре.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2C" w:rsidRDefault="0037412C" w:rsidP="00FF3D73">
      <w:pPr>
        <w:pStyle w:val="ListParagraph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7D01">
        <w:rPr>
          <w:rFonts w:ascii="Times New Roman" w:hAnsi="Times New Roman" w:cs="Times New Roman"/>
          <w:sz w:val="24"/>
          <w:szCs w:val="24"/>
        </w:rPr>
        <w:t>Классификация металлов по ПСХЭ и технике. Общие физические свойства металлов. Сплавы металлов. Применение металлов в быту и технике.</w:t>
      </w:r>
    </w:p>
    <w:p w:rsidR="0037412C" w:rsidRDefault="0037412C" w:rsidP="00427BA9">
      <w:pPr>
        <w:pStyle w:val="ListParagraph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D6FE5">
        <w:rPr>
          <w:rFonts w:ascii="Times New Roman" w:hAnsi="Times New Roman" w:cs="Times New Roman"/>
          <w:sz w:val="24"/>
          <w:szCs w:val="24"/>
        </w:rPr>
        <w:t>Электрохимический ряд напряжений металлов.</w:t>
      </w:r>
    </w:p>
    <w:p w:rsidR="0037412C" w:rsidRPr="00BD6FE5" w:rsidRDefault="0037412C" w:rsidP="00427BA9">
      <w:pPr>
        <w:pStyle w:val="ListParagraph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D6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Понятие о рудах. </w:t>
      </w:r>
      <w:r w:rsidRPr="00BD6FE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зор </w:t>
      </w:r>
      <w:r w:rsidRPr="00BD6FE5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6FE5">
        <w:rPr>
          <w:rFonts w:ascii="Times New Roman" w:hAnsi="Times New Roman" w:cs="Times New Roman"/>
          <w:sz w:val="24"/>
          <w:szCs w:val="24"/>
        </w:rPr>
        <w:t xml:space="preserve"> получения металлов: гидрометаллургия, пирометаллургия, электрометаллургия.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2C" w:rsidRPr="006B7D01" w:rsidRDefault="0037412C" w:rsidP="00427BA9">
      <w:pPr>
        <w:pStyle w:val="ListParagraph"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B7D01">
        <w:rPr>
          <w:rFonts w:ascii="Times New Roman" w:hAnsi="Times New Roman" w:cs="Times New Roman"/>
          <w:sz w:val="24"/>
          <w:szCs w:val="24"/>
        </w:rPr>
        <w:t>Понятие о коррозии металлов. Виды коррозии. Способы защиты от коррозии.</w:t>
      </w:r>
    </w:p>
    <w:p w:rsidR="0037412C" w:rsidRDefault="0037412C" w:rsidP="00427BA9">
      <w:pPr>
        <w:jc w:val="both"/>
        <w:rPr>
          <w:b/>
          <w:bCs/>
        </w:rPr>
      </w:pPr>
    </w:p>
    <w:p w:rsidR="0037412C" w:rsidRDefault="0037412C" w:rsidP="00427BA9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Pr="005C75E6">
        <w:rPr>
          <w:b/>
          <w:i/>
        </w:rPr>
        <w:t xml:space="preserve"> Щелочные металлы: </w:t>
      </w:r>
    </w:p>
    <w:p w:rsidR="0037412C" w:rsidRDefault="0037412C" w:rsidP="00837B7B">
      <w:pPr>
        <w:pStyle w:val="ListParagraph"/>
        <w:numPr>
          <w:ilvl w:val="1"/>
          <w:numId w:val="4"/>
        </w:numPr>
        <w:jc w:val="both"/>
      </w:pPr>
      <w:r w:rsidRPr="005C75E6">
        <w:t>Общая характеристика подгруппы: Электронное строение атом</w:t>
      </w:r>
      <w:r>
        <w:t>ов</w:t>
      </w:r>
      <w:r w:rsidRPr="005C75E6">
        <w:t>, свойства</w:t>
      </w:r>
    </w:p>
    <w:p w:rsidR="0037412C" w:rsidRDefault="0037412C" w:rsidP="00427BA9">
      <w:pPr>
        <w:jc w:val="both"/>
      </w:pPr>
      <w:r>
        <w:t xml:space="preserve">      </w:t>
      </w:r>
      <w:r w:rsidRPr="005C75E6">
        <w:t xml:space="preserve"> индивидуальных атомов (радиус атома, энергия ионизации,</w:t>
      </w:r>
      <w:r>
        <w:t xml:space="preserve"> </w:t>
      </w:r>
      <w:r w:rsidRPr="005C75E6">
        <w:t>энергия сродства к</w:t>
      </w:r>
    </w:p>
    <w:p w:rsidR="0037412C" w:rsidRDefault="0037412C" w:rsidP="00427BA9">
      <w:pPr>
        <w:jc w:val="both"/>
      </w:pPr>
      <w:r>
        <w:t xml:space="preserve">      </w:t>
      </w:r>
      <w:r w:rsidRPr="005C75E6">
        <w:t xml:space="preserve"> электрону относительная электроотрицательность). Валентные </w:t>
      </w:r>
      <w:r>
        <w:t xml:space="preserve"> </w:t>
      </w:r>
      <w:r w:rsidRPr="005C75E6">
        <w:t>возможности, степень</w:t>
      </w:r>
    </w:p>
    <w:p w:rsidR="0037412C" w:rsidRPr="005C75E6" w:rsidRDefault="0037412C" w:rsidP="00427BA9">
      <w:pPr>
        <w:jc w:val="both"/>
      </w:pPr>
      <w:r>
        <w:t xml:space="preserve">      </w:t>
      </w:r>
      <w:r w:rsidRPr="005C75E6">
        <w:t xml:space="preserve"> окисления в соединениях. </w:t>
      </w:r>
    </w:p>
    <w:p w:rsidR="0037412C" w:rsidRDefault="0037412C" w:rsidP="00837B7B">
      <w:pPr>
        <w:pStyle w:val="ListParagraph"/>
        <w:numPr>
          <w:ilvl w:val="1"/>
          <w:numId w:val="4"/>
        </w:numPr>
        <w:jc w:val="both"/>
      </w:pPr>
      <w:r w:rsidRPr="005C75E6">
        <w:t xml:space="preserve">Формы нахождения </w:t>
      </w:r>
      <w:r>
        <w:t xml:space="preserve">щелочных металлов </w:t>
      </w:r>
      <w:r w:rsidRPr="005C75E6">
        <w:t xml:space="preserve">в природе. Физические и химические свойства </w:t>
      </w:r>
    </w:p>
    <w:p w:rsidR="0037412C" w:rsidRPr="005C75E6" w:rsidRDefault="0037412C" w:rsidP="00837B7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C75E6">
        <w:t xml:space="preserve">лития, натрия, и калия. Их получение и </w:t>
      </w:r>
      <w:r w:rsidRPr="005C75E6">
        <w:rPr>
          <w:rFonts w:ascii="Times New Roman" w:hAnsi="Times New Roman" w:cs="Times New Roman"/>
          <w:sz w:val="24"/>
          <w:szCs w:val="24"/>
        </w:rPr>
        <w:t>применение. Распознавание катионов натрия и калия.</w:t>
      </w:r>
    </w:p>
    <w:p w:rsidR="0037412C" w:rsidRDefault="0037412C" w:rsidP="00837B7B">
      <w:pPr>
        <w:pStyle w:val="ListParagraph"/>
        <w:numPr>
          <w:ilvl w:val="1"/>
          <w:numId w:val="4"/>
        </w:numPr>
        <w:jc w:val="both"/>
      </w:pPr>
      <w:r w:rsidRPr="005C75E6">
        <w:t xml:space="preserve">Оксиды и пероксиды натрия и калия. Получение, химические свойства. </w:t>
      </w:r>
    </w:p>
    <w:p w:rsidR="0037412C" w:rsidRPr="005C75E6" w:rsidRDefault="0037412C" w:rsidP="00837B7B">
      <w:pPr>
        <w:pStyle w:val="ListParagraph"/>
        <w:ind w:left="420"/>
        <w:jc w:val="both"/>
      </w:pPr>
      <w:r w:rsidRPr="005C75E6">
        <w:t xml:space="preserve"> Применение.</w:t>
      </w:r>
    </w:p>
    <w:p w:rsidR="0037412C" w:rsidRPr="005C75E6" w:rsidRDefault="0037412C" w:rsidP="00427BA9">
      <w:pPr>
        <w:jc w:val="both"/>
      </w:pPr>
      <w:r>
        <w:t>1</w:t>
      </w:r>
      <w:r w:rsidRPr="005C75E6">
        <w:t>.4. Гидроксиды щелочных металлов. Едкие щелочи. Их способы получения в</w:t>
      </w:r>
    </w:p>
    <w:p w:rsidR="0037412C" w:rsidRPr="005C75E6" w:rsidRDefault="0037412C" w:rsidP="00427BA9">
      <w:pPr>
        <w:jc w:val="both"/>
      </w:pPr>
      <w:r w:rsidRPr="005C75E6">
        <w:t xml:space="preserve">       промышленности.</w:t>
      </w:r>
      <w:r>
        <w:t xml:space="preserve"> Способы получения в промышленности кристаллической соды.</w:t>
      </w:r>
    </w:p>
    <w:p w:rsidR="0037412C" w:rsidRPr="005C75E6" w:rsidRDefault="0037412C" w:rsidP="00427BA9">
      <w:pPr>
        <w:jc w:val="both"/>
      </w:pPr>
    </w:p>
    <w:p w:rsidR="0037412C" w:rsidRDefault="0037412C" w:rsidP="00427BA9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Pr="005C75E6">
        <w:rPr>
          <w:b/>
          <w:i/>
        </w:rPr>
        <w:t xml:space="preserve"> Щелочноземельные металлы:</w:t>
      </w:r>
    </w:p>
    <w:p w:rsidR="0037412C" w:rsidRDefault="0037412C" w:rsidP="00427BA9">
      <w:pPr>
        <w:jc w:val="both"/>
      </w:pPr>
      <w:r w:rsidRPr="00837B7B">
        <w:rPr>
          <w:bCs/>
          <w:iCs/>
        </w:rPr>
        <w:t>2.1.</w:t>
      </w:r>
      <w:r>
        <w:rPr>
          <w:b/>
          <w:i/>
        </w:rPr>
        <w:t xml:space="preserve"> </w:t>
      </w:r>
      <w:r w:rsidRPr="005C75E6">
        <w:rPr>
          <w:b/>
          <w:i/>
        </w:rPr>
        <w:t xml:space="preserve"> </w:t>
      </w:r>
      <w:r w:rsidRPr="005C75E6">
        <w:t>Общая характеристика подгруппы: Электронное</w:t>
      </w:r>
      <w:r>
        <w:t xml:space="preserve"> </w:t>
      </w:r>
      <w:r w:rsidRPr="005C75E6">
        <w:t>строение атом</w:t>
      </w:r>
      <w:r>
        <w:t>ов</w:t>
      </w:r>
      <w:r w:rsidRPr="005C75E6">
        <w:t>, свойства</w:t>
      </w:r>
    </w:p>
    <w:p w:rsidR="0037412C" w:rsidRDefault="0037412C" w:rsidP="00837B7B">
      <w:pPr>
        <w:jc w:val="both"/>
      </w:pPr>
      <w:r>
        <w:t xml:space="preserve">        </w:t>
      </w:r>
      <w:r w:rsidRPr="005C75E6">
        <w:t xml:space="preserve"> индивидуальных атомов (радиус атома, энергия</w:t>
      </w:r>
      <w:r>
        <w:t xml:space="preserve"> </w:t>
      </w:r>
      <w:r w:rsidRPr="005C75E6">
        <w:t xml:space="preserve">ионизации, энергия сродства к </w:t>
      </w:r>
    </w:p>
    <w:p w:rsidR="0037412C" w:rsidRDefault="0037412C" w:rsidP="00837B7B">
      <w:pPr>
        <w:jc w:val="both"/>
      </w:pPr>
      <w:r>
        <w:t xml:space="preserve">         </w:t>
      </w:r>
      <w:r w:rsidRPr="005C75E6">
        <w:t>электрону относительная  электроотрицательность). Валентные возможности, степень</w:t>
      </w:r>
    </w:p>
    <w:p w:rsidR="0037412C" w:rsidRPr="005C75E6" w:rsidRDefault="0037412C" w:rsidP="00837B7B">
      <w:pPr>
        <w:jc w:val="both"/>
      </w:pPr>
      <w:r>
        <w:t xml:space="preserve">        </w:t>
      </w:r>
      <w:r w:rsidRPr="005C75E6">
        <w:t xml:space="preserve"> окисления в</w:t>
      </w:r>
      <w:r>
        <w:t xml:space="preserve"> </w:t>
      </w:r>
      <w:r w:rsidRPr="005C75E6">
        <w:t xml:space="preserve">соединениях. </w:t>
      </w:r>
    </w:p>
    <w:p w:rsidR="0037412C" w:rsidRDefault="0037412C" w:rsidP="00427BA9">
      <w:pPr>
        <w:jc w:val="both"/>
      </w:pPr>
      <w:r>
        <w:t>2</w:t>
      </w:r>
      <w:r w:rsidRPr="005C75E6">
        <w:t>.2. Формы нахождения в природе.</w:t>
      </w:r>
      <w:r>
        <w:t xml:space="preserve"> </w:t>
      </w:r>
      <w:r w:rsidRPr="005C75E6">
        <w:t xml:space="preserve">Физические и химические свойства кальция, стронция, </w:t>
      </w:r>
    </w:p>
    <w:p w:rsidR="0037412C" w:rsidRPr="005C75E6" w:rsidRDefault="0037412C" w:rsidP="00427BA9">
      <w:pPr>
        <w:jc w:val="both"/>
      </w:pPr>
      <w:r>
        <w:t xml:space="preserve">         </w:t>
      </w:r>
      <w:r w:rsidRPr="005C75E6">
        <w:t>и бария. Их</w:t>
      </w:r>
      <w:r>
        <w:t xml:space="preserve"> </w:t>
      </w:r>
      <w:r w:rsidRPr="005C75E6">
        <w:t xml:space="preserve"> восстановительная способность. Получение и применение.</w:t>
      </w:r>
    </w:p>
    <w:p w:rsidR="0037412C" w:rsidRPr="005C75E6" w:rsidRDefault="0037412C" w:rsidP="00427BA9">
      <w:pPr>
        <w:jc w:val="both"/>
      </w:pPr>
      <w:r>
        <w:t>2</w:t>
      </w:r>
      <w:r w:rsidRPr="005C75E6">
        <w:t xml:space="preserve">.3. Соли кальция, их значение в природе и жизни человека. Биологическая роль. </w:t>
      </w:r>
    </w:p>
    <w:p w:rsidR="0037412C" w:rsidRPr="005C75E6" w:rsidRDefault="0037412C" w:rsidP="00427BA9">
      <w:pPr>
        <w:jc w:val="both"/>
      </w:pPr>
      <w:r w:rsidRPr="005C75E6">
        <w:t xml:space="preserve">         Получение. Физические свойства. Окрашивание пламени катионами.</w:t>
      </w:r>
    </w:p>
    <w:p w:rsidR="0037412C" w:rsidRPr="005C75E6" w:rsidRDefault="0037412C" w:rsidP="00427BA9">
      <w:pPr>
        <w:jc w:val="both"/>
      </w:pPr>
      <w:r>
        <w:t>2</w:t>
      </w:r>
      <w:r w:rsidRPr="005C75E6">
        <w:t xml:space="preserve">.4. Характер изменения физических и химических свойств щелочноземельных </w:t>
      </w:r>
    </w:p>
    <w:p w:rsidR="0037412C" w:rsidRPr="005C75E6" w:rsidRDefault="0037412C" w:rsidP="00427BA9">
      <w:pPr>
        <w:jc w:val="both"/>
      </w:pPr>
      <w:r w:rsidRPr="005C75E6">
        <w:t xml:space="preserve">         металлов и их соединений вниз по подгруппе.</w:t>
      </w:r>
    </w:p>
    <w:p w:rsidR="0037412C" w:rsidRDefault="0037412C" w:rsidP="00427BA9">
      <w:pPr>
        <w:jc w:val="both"/>
      </w:pPr>
      <w:r>
        <w:t>2</w:t>
      </w:r>
      <w:r w:rsidRPr="005C75E6">
        <w:t xml:space="preserve">.5. Природные строительные материалы: цемент, бетон, фарфор, фаянс. Стекло. </w:t>
      </w:r>
    </w:p>
    <w:p w:rsidR="0037412C" w:rsidRPr="005C75E6" w:rsidRDefault="0037412C" w:rsidP="00427BA9">
      <w:pPr>
        <w:jc w:val="both"/>
      </w:pPr>
      <w:r>
        <w:t xml:space="preserve">        </w:t>
      </w:r>
      <w:r w:rsidRPr="005C75E6">
        <w:t xml:space="preserve"> Гашеная и негашеная известь.</w:t>
      </w:r>
    </w:p>
    <w:p w:rsidR="0037412C" w:rsidRPr="005C75E6" w:rsidRDefault="0037412C" w:rsidP="00427BA9">
      <w:pPr>
        <w:jc w:val="both"/>
      </w:pPr>
      <w:r>
        <w:t>2</w:t>
      </w:r>
      <w:r w:rsidRPr="005C75E6">
        <w:t>.6. Применение щелочноземельных металлов и их соединений.</w:t>
      </w:r>
    </w:p>
    <w:p w:rsidR="0037412C" w:rsidRPr="005C75E6" w:rsidRDefault="0037412C" w:rsidP="00427BA9">
      <w:pPr>
        <w:jc w:val="both"/>
      </w:pPr>
      <w:r>
        <w:t>2</w:t>
      </w:r>
      <w:r w:rsidRPr="005C75E6">
        <w:t>.7. Жесткость воды. Способы ее устранения.</w:t>
      </w:r>
    </w:p>
    <w:p w:rsidR="0037412C" w:rsidRPr="005C75E6" w:rsidRDefault="0037412C" w:rsidP="00427BA9">
      <w:pPr>
        <w:jc w:val="both"/>
        <w:rPr>
          <w:b/>
          <w:i/>
        </w:rPr>
      </w:pPr>
    </w:p>
    <w:p w:rsidR="0037412C" w:rsidRDefault="0037412C" w:rsidP="00427BA9">
      <w:pPr>
        <w:jc w:val="both"/>
      </w:pPr>
      <w:r w:rsidRPr="005C75E6">
        <w:rPr>
          <w:b/>
          <w:i/>
        </w:rPr>
        <w:t>Бериллий и магний:</w:t>
      </w:r>
      <w:r w:rsidRPr="005C75E6">
        <w:t xml:space="preserve"> </w:t>
      </w:r>
    </w:p>
    <w:p w:rsidR="0037412C" w:rsidRDefault="0037412C" w:rsidP="00427BA9">
      <w:pPr>
        <w:jc w:val="both"/>
      </w:pPr>
      <w:r>
        <w:t>3.1.</w:t>
      </w:r>
      <w:r w:rsidRPr="005C75E6">
        <w:t xml:space="preserve">Электронное строение атома, свойства индивидуальных  </w:t>
      </w:r>
      <w:r>
        <w:t>а</w:t>
      </w:r>
      <w:r w:rsidRPr="005C75E6">
        <w:t>томов (радиус атома, энергия</w:t>
      </w:r>
    </w:p>
    <w:p w:rsidR="0037412C" w:rsidRDefault="0037412C" w:rsidP="00427BA9">
      <w:pPr>
        <w:jc w:val="both"/>
      </w:pPr>
      <w:r>
        <w:t xml:space="preserve">      </w:t>
      </w:r>
      <w:r w:rsidRPr="005C75E6">
        <w:t xml:space="preserve"> ионизации, энергия сродства к электрону относительная электроотрицательность).</w:t>
      </w:r>
    </w:p>
    <w:p w:rsidR="0037412C" w:rsidRPr="005C75E6" w:rsidRDefault="0037412C" w:rsidP="00427BA9">
      <w:pPr>
        <w:jc w:val="both"/>
      </w:pPr>
      <w:r>
        <w:t xml:space="preserve">      </w:t>
      </w:r>
      <w:r w:rsidRPr="005C75E6">
        <w:t xml:space="preserve"> Валентные возможности, степень</w:t>
      </w:r>
      <w:r>
        <w:t xml:space="preserve"> </w:t>
      </w:r>
      <w:r w:rsidRPr="005C75E6">
        <w:t xml:space="preserve">  окисления в соединениях.</w:t>
      </w:r>
    </w:p>
    <w:p w:rsidR="0037412C" w:rsidRPr="005C75E6" w:rsidRDefault="0037412C" w:rsidP="00427BA9">
      <w:pPr>
        <w:jc w:val="both"/>
      </w:pPr>
      <w:r>
        <w:t>3</w:t>
      </w:r>
      <w:r w:rsidRPr="005C75E6">
        <w:t xml:space="preserve">.2. История открытия, формы нахождение в природе, биологическая роль. </w:t>
      </w:r>
    </w:p>
    <w:p w:rsidR="0037412C" w:rsidRPr="005C75E6" w:rsidRDefault="0037412C" w:rsidP="00427BA9">
      <w:pPr>
        <w:jc w:val="both"/>
      </w:pPr>
      <w:r>
        <w:t>3</w:t>
      </w:r>
      <w:r w:rsidRPr="005C75E6">
        <w:t>.</w:t>
      </w:r>
      <w:r>
        <w:t>3</w:t>
      </w:r>
      <w:r w:rsidRPr="005C75E6">
        <w:t>. Получение металлов и их физические свойства.</w:t>
      </w:r>
    </w:p>
    <w:p w:rsidR="0037412C" w:rsidRPr="005C75E6" w:rsidRDefault="0037412C" w:rsidP="00427BA9">
      <w:pPr>
        <w:jc w:val="both"/>
      </w:pPr>
      <w:r>
        <w:t>3</w:t>
      </w:r>
      <w:r w:rsidRPr="005C75E6">
        <w:t>.</w:t>
      </w:r>
      <w:r>
        <w:t>4</w:t>
      </w:r>
      <w:r w:rsidRPr="005C75E6">
        <w:t>.  Химические свойства бериллий и магния. Их восстановительная способность.</w:t>
      </w:r>
    </w:p>
    <w:p w:rsidR="0037412C" w:rsidRPr="005C75E6" w:rsidRDefault="0037412C" w:rsidP="00427BA9">
      <w:pPr>
        <w:jc w:val="both"/>
      </w:pPr>
      <w:r>
        <w:t>3</w:t>
      </w:r>
      <w:r w:rsidRPr="005C75E6">
        <w:t>.</w:t>
      </w:r>
      <w:r>
        <w:t>5</w:t>
      </w:r>
      <w:r w:rsidRPr="005C75E6">
        <w:t>. Физические свойства, тип связи и химические свойства гидридов, кислородных</w:t>
      </w:r>
    </w:p>
    <w:p w:rsidR="0037412C" w:rsidRPr="005C75E6" w:rsidRDefault="0037412C" w:rsidP="00427BA9">
      <w:pPr>
        <w:jc w:val="both"/>
      </w:pPr>
      <w:r w:rsidRPr="005C75E6">
        <w:t xml:space="preserve">        соединений: гидроксидов и оксидов. Амфотерность оксида и гидроксида бериллия.</w:t>
      </w:r>
    </w:p>
    <w:p w:rsidR="0037412C" w:rsidRPr="005C75E6" w:rsidRDefault="0037412C" w:rsidP="00427BA9">
      <w:pPr>
        <w:jc w:val="both"/>
      </w:pPr>
      <w:r>
        <w:t>3</w:t>
      </w:r>
      <w:r w:rsidRPr="005C75E6">
        <w:t>.</w:t>
      </w:r>
      <w:r>
        <w:t>6</w:t>
      </w:r>
      <w:r w:rsidRPr="005C75E6">
        <w:t>. Гидролиз солей бериллия и магния. Комплексные соединения:  гидроксобериллаты.</w:t>
      </w:r>
    </w:p>
    <w:p w:rsidR="0037412C" w:rsidRPr="005C75E6" w:rsidRDefault="0037412C" w:rsidP="00427BA9">
      <w:pPr>
        <w:jc w:val="both"/>
      </w:pPr>
      <w:r>
        <w:t>3</w:t>
      </w:r>
      <w:r w:rsidRPr="005C75E6">
        <w:t>.</w:t>
      </w:r>
      <w:r>
        <w:t>7</w:t>
      </w:r>
      <w:r w:rsidRPr="005C75E6">
        <w:t>. Применение соединений бериллия и магния.</w:t>
      </w:r>
    </w:p>
    <w:p w:rsidR="0037412C" w:rsidRDefault="0037412C" w:rsidP="00837B7B">
      <w:pPr>
        <w:jc w:val="both"/>
        <w:rPr>
          <w:b/>
          <w:i/>
        </w:rPr>
      </w:pPr>
      <w:r w:rsidRPr="005C75E6">
        <w:rPr>
          <w:b/>
          <w:i/>
        </w:rPr>
        <w:t xml:space="preserve">      </w:t>
      </w:r>
    </w:p>
    <w:p w:rsidR="0037412C" w:rsidRDefault="0037412C" w:rsidP="00837B7B">
      <w:pPr>
        <w:jc w:val="both"/>
      </w:pPr>
      <w:r w:rsidRPr="005C75E6">
        <w:rPr>
          <w:b/>
          <w:i/>
        </w:rPr>
        <w:t>Алюминий</w:t>
      </w:r>
      <w:r w:rsidRPr="005C75E6">
        <w:t>:</w:t>
      </w:r>
    </w:p>
    <w:p w:rsidR="0037412C" w:rsidRDefault="0037412C" w:rsidP="00837B7B">
      <w:pPr>
        <w:jc w:val="both"/>
      </w:pPr>
      <w:r>
        <w:t xml:space="preserve">4.1.  </w:t>
      </w:r>
      <w:r w:rsidRPr="005C75E6">
        <w:t xml:space="preserve"> Электронное строение атома, свойства индивидуальных атомов (радиус   атома, </w:t>
      </w:r>
    </w:p>
    <w:p w:rsidR="0037412C" w:rsidRDefault="0037412C" w:rsidP="00837B7B">
      <w:pPr>
        <w:jc w:val="both"/>
      </w:pPr>
      <w:r>
        <w:t xml:space="preserve">         </w:t>
      </w:r>
      <w:r w:rsidRPr="005C75E6">
        <w:t xml:space="preserve">энергия ионизации, энергия сродства к электрону относительная </w:t>
      </w:r>
    </w:p>
    <w:p w:rsidR="0037412C" w:rsidRPr="005C75E6" w:rsidRDefault="0037412C" w:rsidP="00837B7B">
      <w:pPr>
        <w:jc w:val="both"/>
      </w:pPr>
      <w:r w:rsidRPr="005C75E6">
        <w:t xml:space="preserve">        электроотрицательность). Валентные возможности, степень окисления в </w:t>
      </w:r>
    </w:p>
    <w:p w:rsidR="0037412C" w:rsidRPr="005C75E6" w:rsidRDefault="0037412C" w:rsidP="00427BA9">
      <w:r w:rsidRPr="005C75E6">
        <w:t xml:space="preserve">         соединениях.</w:t>
      </w:r>
    </w:p>
    <w:p w:rsidR="0037412C" w:rsidRPr="005C75E6" w:rsidRDefault="0037412C" w:rsidP="00427BA9">
      <w:r>
        <w:t>4</w:t>
      </w:r>
      <w:r w:rsidRPr="005C75E6">
        <w:t xml:space="preserve">.2. </w:t>
      </w:r>
      <w:r>
        <w:t xml:space="preserve"> </w:t>
      </w:r>
      <w:r w:rsidRPr="005C75E6">
        <w:t>История открытия, формы нахождение в природе, биологическая роль.</w:t>
      </w:r>
    </w:p>
    <w:p w:rsidR="0037412C" w:rsidRPr="005C75E6" w:rsidRDefault="0037412C" w:rsidP="00427BA9">
      <w:r w:rsidRPr="005C75E6">
        <w:t xml:space="preserve">         Физические свойства алюминия. </w:t>
      </w:r>
    </w:p>
    <w:p w:rsidR="0037412C" w:rsidRPr="005C75E6" w:rsidRDefault="0037412C" w:rsidP="00427BA9">
      <w:r>
        <w:t>4</w:t>
      </w:r>
      <w:r w:rsidRPr="005C75E6">
        <w:t xml:space="preserve">.3. </w:t>
      </w:r>
      <w:r>
        <w:t xml:space="preserve"> </w:t>
      </w:r>
      <w:r w:rsidRPr="005C75E6">
        <w:t>Химические свойства алюминия. Диагональное сходство с бериллием.</w:t>
      </w:r>
    </w:p>
    <w:p w:rsidR="0037412C" w:rsidRPr="005C75E6" w:rsidRDefault="0037412C" w:rsidP="00427BA9">
      <w:r>
        <w:t>4</w:t>
      </w:r>
      <w:r w:rsidRPr="005C75E6">
        <w:t xml:space="preserve">.4. </w:t>
      </w:r>
      <w:r>
        <w:t xml:space="preserve"> </w:t>
      </w:r>
      <w:r w:rsidRPr="005C75E6">
        <w:t xml:space="preserve">Получение алюминия в промышленности и лаборатории. </w:t>
      </w:r>
    </w:p>
    <w:p w:rsidR="0037412C" w:rsidRPr="005C75E6" w:rsidRDefault="0037412C" w:rsidP="00427BA9">
      <w:r>
        <w:t>4</w:t>
      </w:r>
      <w:r w:rsidRPr="005C75E6">
        <w:t>.5.</w:t>
      </w:r>
      <w:r>
        <w:t xml:space="preserve"> </w:t>
      </w:r>
      <w:r w:rsidRPr="005C75E6">
        <w:t xml:space="preserve"> Гидриды алюминия: физические и химические свойства гидридов.</w:t>
      </w:r>
    </w:p>
    <w:p w:rsidR="0037412C" w:rsidRPr="005C75E6" w:rsidRDefault="0037412C" w:rsidP="00427BA9">
      <w:r>
        <w:t>4</w:t>
      </w:r>
      <w:r w:rsidRPr="005C75E6">
        <w:t>.6.</w:t>
      </w:r>
      <w:r>
        <w:t xml:space="preserve"> </w:t>
      </w:r>
      <w:r w:rsidRPr="005C75E6">
        <w:t xml:space="preserve"> Кислородосодержащие соединения алюминия: Оксид алюминия и гидроксид </w:t>
      </w:r>
    </w:p>
    <w:p w:rsidR="0037412C" w:rsidRPr="005C75E6" w:rsidRDefault="0037412C" w:rsidP="00427BA9">
      <w:r w:rsidRPr="005C75E6">
        <w:t xml:space="preserve">         алюминия. Их амфотерный характер: отношение к кислотам и щелочам. </w:t>
      </w:r>
    </w:p>
    <w:p w:rsidR="0037412C" w:rsidRPr="005C75E6" w:rsidRDefault="0037412C" w:rsidP="00427BA9">
      <w:r w:rsidRPr="005C75E6">
        <w:t xml:space="preserve">         Гидроксоалюминаты  и алюминаты. Их гидролиз. </w:t>
      </w:r>
    </w:p>
    <w:p w:rsidR="0037412C" w:rsidRPr="005C75E6" w:rsidRDefault="0037412C" w:rsidP="00427BA9">
      <w:r>
        <w:t>4</w:t>
      </w:r>
      <w:r w:rsidRPr="005C75E6">
        <w:t xml:space="preserve">.7. </w:t>
      </w:r>
      <w:r>
        <w:t xml:space="preserve"> Катионные и двойные соли </w:t>
      </w:r>
      <w:r w:rsidRPr="005C75E6">
        <w:t xml:space="preserve"> алюминия. Растворимость. Гидролиз. </w:t>
      </w:r>
      <w:r>
        <w:t xml:space="preserve"> </w:t>
      </w:r>
    </w:p>
    <w:p w:rsidR="0037412C" w:rsidRDefault="0037412C" w:rsidP="00427BA9">
      <w:r>
        <w:t>4</w:t>
      </w:r>
      <w:r w:rsidRPr="005C75E6">
        <w:t xml:space="preserve">.8. </w:t>
      </w:r>
      <w:r>
        <w:t xml:space="preserve"> </w:t>
      </w:r>
      <w:r w:rsidRPr="005C75E6">
        <w:t>Применение алюминия и его соединений. Сплавы алюминия.</w:t>
      </w:r>
    </w:p>
    <w:p w:rsidR="0037412C" w:rsidRDefault="0037412C" w:rsidP="00427BA9"/>
    <w:p w:rsidR="0037412C" w:rsidRDefault="0037412C" w:rsidP="005D18EC">
      <w:pPr>
        <w:jc w:val="both"/>
        <w:rPr>
          <w:b/>
          <w:i/>
        </w:rPr>
      </w:pPr>
      <w:r w:rsidRPr="004A7040">
        <w:rPr>
          <w:b/>
          <w:i/>
        </w:rPr>
        <w:t>Элементы группы германия:</w:t>
      </w:r>
    </w:p>
    <w:p w:rsidR="0037412C" w:rsidRPr="005D18EC" w:rsidRDefault="0037412C" w:rsidP="005D18E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8EC">
        <w:rPr>
          <w:rFonts w:ascii="Times New Roman" w:hAnsi="Times New Roman" w:cs="Times New Roman"/>
          <w:sz w:val="24"/>
          <w:szCs w:val="24"/>
        </w:rPr>
        <w:t xml:space="preserve">Общая характеристика подгруппы: Электронное строение атома, свойства </w:t>
      </w:r>
    </w:p>
    <w:p w:rsidR="0037412C" w:rsidRPr="005D18EC" w:rsidRDefault="0037412C" w:rsidP="005D18EC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D18EC">
        <w:rPr>
          <w:rFonts w:ascii="Times New Roman" w:hAnsi="Times New Roman" w:cs="Times New Roman"/>
          <w:sz w:val="24"/>
          <w:szCs w:val="24"/>
        </w:rPr>
        <w:t xml:space="preserve"> индивидуальных атомов (радиус атома, энергия ионизации, энергия сродства к электрону относительная электроотрицательность). Валентные возможности, степень окисления в соединениях. Формы нахождения в природе. Физические свойства. Полиморфизм.</w:t>
      </w:r>
    </w:p>
    <w:p w:rsidR="0037412C" w:rsidRDefault="0037412C" w:rsidP="005D18EC">
      <w:pPr>
        <w:jc w:val="both"/>
      </w:pPr>
      <w:r>
        <w:t xml:space="preserve">5.1. Химические свойств простых веществ элементов подгруппы германия. </w:t>
      </w:r>
    </w:p>
    <w:p w:rsidR="0037412C" w:rsidRDefault="0037412C" w:rsidP="005D18EC">
      <w:pPr>
        <w:jc w:val="both"/>
      </w:pPr>
      <w:r>
        <w:t xml:space="preserve">       Закономерность их изменения вниз по подгруппе.</w:t>
      </w:r>
    </w:p>
    <w:p w:rsidR="0037412C" w:rsidRDefault="0037412C" w:rsidP="005D18EC">
      <w:pPr>
        <w:jc w:val="both"/>
      </w:pPr>
      <w:r>
        <w:t xml:space="preserve">5.2. Гидриды элементов подгруппы германия: тип связи, строение молекул, физические </w:t>
      </w:r>
    </w:p>
    <w:p w:rsidR="0037412C" w:rsidRDefault="0037412C" w:rsidP="005D18EC">
      <w:pPr>
        <w:jc w:val="both"/>
      </w:pPr>
      <w:r>
        <w:t xml:space="preserve">       свойства. Их химическая устойчивость.</w:t>
      </w:r>
    </w:p>
    <w:p w:rsidR="0037412C" w:rsidRDefault="0037412C" w:rsidP="005D18EC">
      <w:pPr>
        <w:jc w:val="both"/>
      </w:pPr>
      <w:r>
        <w:t>5.3. Кислородосодержащие соединения элементов п</w:t>
      </w:r>
      <w:r w:rsidRPr="006C02A8">
        <w:t>/</w:t>
      </w:r>
      <w:r>
        <w:t>группы гер</w:t>
      </w:r>
      <w:r w:rsidRPr="006C02A8">
        <w:t>м</w:t>
      </w:r>
      <w:r>
        <w:t xml:space="preserve">ания: оксиды и </w:t>
      </w:r>
    </w:p>
    <w:p w:rsidR="0037412C" w:rsidRDefault="0037412C" w:rsidP="005D18EC">
      <w:pPr>
        <w:jc w:val="both"/>
      </w:pPr>
      <w:r>
        <w:t xml:space="preserve">       гидроксиды (II</w:t>
      </w:r>
      <w:r w:rsidRPr="006C02A8">
        <w:t xml:space="preserve">) </w:t>
      </w:r>
      <w:r>
        <w:t xml:space="preserve">и (IV).  Их кислотно-основные свойства и окислительно- </w:t>
      </w:r>
    </w:p>
    <w:p w:rsidR="0037412C" w:rsidRDefault="0037412C" w:rsidP="005D18EC">
      <w:pPr>
        <w:jc w:val="both"/>
      </w:pPr>
      <w:r>
        <w:t xml:space="preserve">       восстановительные.  Признаки амфотерности.  Восстановительные свойства  </w:t>
      </w:r>
    </w:p>
    <w:p w:rsidR="0037412C" w:rsidRDefault="0037412C" w:rsidP="005D18EC">
      <w:pPr>
        <w:jc w:val="both"/>
      </w:pPr>
      <w:r>
        <w:t xml:space="preserve">       соединений германия (II) и олова </w:t>
      </w:r>
      <w:r w:rsidRPr="00BB3604">
        <w:t>(</w:t>
      </w:r>
      <w:r>
        <w:rPr>
          <w:lang w:val="en-US"/>
        </w:rPr>
        <w:t>II</w:t>
      </w:r>
      <w:r w:rsidRPr="00BB3604">
        <w:t>)</w:t>
      </w:r>
      <w:r>
        <w:t xml:space="preserve">. Окислительные свойства соединений свинца </w:t>
      </w:r>
    </w:p>
    <w:p w:rsidR="0037412C" w:rsidRDefault="0037412C" w:rsidP="005D18EC">
      <w:pPr>
        <w:jc w:val="both"/>
      </w:pPr>
      <w:r>
        <w:t xml:space="preserve">       </w:t>
      </w:r>
      <w:r w:rsidRPr="00931625">
        <w:t>(</w:t>
      </w:r>
      <w:r>
        <w:rPr>
          <w:lang w:val="en-US"/>
        </w:rPr>
        <w:t>IV</w:t>
      </w:r>
      <w:r w:rsidRPr="00931625">
        <w:t xml:space="preserve">). </w:t>
      </w:r>
      <w:r>
        <w:t>Получение.</w:t>
      </w:r>
    </w:p>
    <w:p w:rsidR="0037412C" w:rsidRDefault="0037412C" w:rsidP="005D18EC">
      <w:pPr>
        <w:jc w:val="both"/>
      </w:pPr>
      <w:r>
        <w:t>5.4.</w:t>
      </w:r>
      <w:r w:rsidRPr="008312E5">
        <w:t xml:space="preserve">  </w:t>
      </w:r>
      <w:r>
        <w:t xml:space="preserve">Комплексные соединения элементов подгруппы германия. Координационные </w:t>
      </w:r>
    </w:p>
    <w:p w:rsidR="0037412C" w:rsidRDefault="0037412C" w:rsidP="005D18EC">
      <w:pPr>
        <w:jc w:val="both"/>
      </w:pPr>
      <w:r>
        <w:t xml:space="preserve">       числа. Строение.</w:t>
      </w:r>
    </w:p>
    <w:p w:rsidR="0037412C" w:rsidRPr="008312E5" w:rsidRDefault="0037412C" w:rsidP="005D18EC">
      <w:pPr>
        <w:jc w:val="both"/>
      </w:pPr>
      <w:r>
        <w:t>5.5. Применение металлов и их соединений. Свинцовый аккумулятор.</w:t>
      </w:r>
    </w:p>
    <w:p w:rsidR="0037412C" w:rsidRDefault="0037412C" w:rsidP="00427BA9"/>
    <w:p w:rsidR="0037412C" w:rsidRDefault="0037412C" w:rsidP="00427BA9"/>
    <w:p w:rsidR="0037412C" w:rsidRDefault="0037412C" w:rsidP="00427BA9"/>
    <w:p w:rsidR="0037412C" w:rsidRDefault="0037412C" w:rsidP="00427BA9">
      <w:pPr>
        <w:pStyle w:val="ListParagraph"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D01">
        <w:rPr>
          <w:rFonts w:ascii="Times New Roman" w:hAnsi="Times New Roman" w:cs="Times New Roman"/>
          <w:sz w:val="24"/>
          <w:szCs w:val="24"/>
        </w:rPr>
        <w:t>Общая характеристика металлов побочных подгрупп (В-групп), положение в  Периодической системы химических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Понятие о переходных элементах.</w:t>
      </w:r>
    </w:p>
    <w:p w:rsidR="0037412C" w:rsidRDefault="0037412C" w:rsidP="005D18EC">
      <w:pPr>
        <w:pStyle w:val="ListParagraph"/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412C" w:rsidRDefault="0037412C" w:rsidP="00427BA9">
      <w:pPr>
        <w:pStyle w:val="ListParagraph"/>
        <w:autoSpaceDE/>
        <w:autoSpaceDN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412C" w:rsidRDefault="0037412C" w:rsidP="00427BA9">
      <w:pPr>
        <w:jc w:val="both"/>
        <w:rPr>
          <w:i/>
        </w:rPr>
      </w:pPr>
      <w:r>
        <w:rPr>
          <w:b/>
          <w:i/>
        </w:rPr>
        <w:t xml:space="preserve"> </w:t>
      </w:r>
      <w:r w:rsidRPr="00687DE4">
        <w:rPr>
          <w:b/>
          <w:i/>
        </w:rPr>
        <w:t xml:space="preserve">Общая характеристика металлов </w:t>
      </w:r>
      <w:r w:rsidRPr="00687DE4">
        <w:rPr>
          <w:b/>
          <w:i/>
          <w:lang w:val="en-US"/>
        </w:rPr>
        <w:t>VI</w:t>
      </w:r>
      <w:r w:rsidRPr="00687DE4">
        <w:rPr>
          <w:b/>
          <w:i/>
        </w:rPr>
        <w:t xml:space="preserve"> В-группы</w:t>
      </w:r>
      <w:r w:rsidRPr="00687DE4">
        <w:rPr>
          <w:i/>
        </w:rPr>
        <w:t>.</w:t>
      </w:r>
      <w:r>
        <w:rPr>
          <w:i/>
        </w:rPr>
        <w:t xml:space="preserve"> </w:t>
      </w:r>
    </w:p>
    <w:p w:rsidR="0037412C" w:rsidRPr="005D18EC" w:rsidRDefault="0037412C" w:rsidP="00427BA9">
      <w:pPr>
        <w:jc w:val="both"/>
        <w:rPr>
          <w:i/>
        </w:rPr>
      </w:pPr>
      <w:r w:rsidRPr="005D18EC">
        <w:rPr>
          <w:iCs/>
        </w:rPr>
        <w:t>6.1</w:t>
      </w:r>
      <w:r>
        <w:rPr>
          <w:i/>
        </w:rPr>
        <w:t>.</w:t>
      </w:r>
      <w:r w:rsidRPr="00687DE4">
        <w:t xml:space="preserve">Электронное строение атомов </w:t>
      </w:r>
      <w:r>
        <w:t xml:space="preserve"> </w:t>
      </w:r>
      <w:r w:rsidRPr="00687DE4">
        <w:t xml:space="preserve">элементов подгруппы хрома. Свойства индивидуальных </w:t>
      </w:r>
    </w:p>
    <w:p w:rsidR="0037412C" w:rsidRDefault="0037412C" w:rsidP="00427BA9">
      <w:pPr>
        <w:jc w:val="both"/>
      </w:pPr>
      <w:r>
        <w:t xml:space="preserve">       </w:t>
      </w:r>
      <w:r w:rsidRPr="00687DE4">
        <w:t xml:space="preserve">атомов. Изменение этих </w:t>
      </w:r>
      <w:r>
        <w:t xml:space="preserve">    </w:t>
      </w:r>
      <w:r w:rsidRPr="00687DE4">
        <w:t>свойств вниз по подгруппе. История открытия. Физические</w:t>
      </w:r>
    </w:p>
    <w:p w:rsidR="0037412C" w:rsidRPr="00A4503A" w:rsidRDefault="0037412C" w:rsidP="00427BA9">
      <w:pPr>
        <w:jc w:val="both"/>
      </w:pPr>
      <w:r>
        <w:t xml:space="preserve">      </w:t>
      </w:r>
      <w:r w:rsidRPr="00687DE4">
        <w:t xml:space="preserve"> свойства хрома, </w:t>
      </w:r>
      <w:r>
        <w:t xml:space="preserve">   </w:t>
      </w:r>
      <w:r w:rsidRPr="00687DE4">
        <w:t>молибдена и вольфрама.</w:t>
      </w:r>
    </w:p>
    <w:p w:rsidR="0037412C" w:rsidRPr="005D18EC" w:rsidRDefault="0037412C" w:rsidP="005D18EC">
      <w:pPr>
        <w:pStyle w:val="ListParagraph"/>
        <w:numPr>
          <w:ilvl w:val="1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D18EC">
        <w:rPr>
          <w:rFonts w:ascii="Times New Roman" w:hAnsi="Times New Roman" w:cs="Times New Roman"/>
          <w:sz w:val="24"/>
          <w:szCs w:val="24"/>
        </w:rPr>
        <w:t>Распространенность и нахождение в природе. Методы получения. Биологическая роль.</w:t>
      </w:r>
    </w:p>
    <w:p w:rsidR="0037412C" w:rsidRPr="005D18EC" w:rsidRDefault="0037412C" w:rsidP="005D18EC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8EC">
        <w:rPr>
          <w:rFonts w:ascii="Times New Roman" w:hAnsi="Times New Roman" w:cs="Times New Roman"/>
          <w:sz w:val="24"/>
          <w:szCs w:val="24"/>
        </w:rPr>
        <w:t xml:space="preserve"> Химические свойства простых веществ. Взаимодействие с неметаллами и сложными</w:t>
      </w:r>
    </w:p>
    <w:p w:rsidR="0037412C" w:rsidRDefault="0037412C" w:rsidP="005D18EC">
      <w:pPr>
        <w:jc w:val="both"/>
      </w:pPr>
      <w:r w:rsidRPr="005D18EC">
        <w:t xml:space="preserve">       веществами. Карбонилы хрома, молибдена и вольфрама. Увеличение химической </w:t>
      </w:r>
    </w:p>
    <w:p w:rsidR="0037412C" w:rsidRPr="00A4503A" w:rsidRDefault="0037412C" w:rsidP="005D18EC">
      <w:pPr>
        <w:jc w:val="both"/>
      </w:pPr>
      <w:r>
        <w:t xml:space="preserve">    </w:t>
      </w:r>
      <w:r w:rsidRPr="005D18EC">
        <w:t xml:space="preserve">   устойчивости металлов вниз по подгруппе. </w:t>
      </w:r>
    </w:p>
    <w:p w:rsidR="0037412C" w:rsidRPr="00A4503A" w:rsidRDefault="0037412C" w:rsidP="005D18EC">
      <w:pPr>
        <w:pStyle w:val="ListParagraph"/>
        <w:widowControl/>
        <w:numPr>
          <w:ilvl w:val="1"/>
          <w:numId w:val="5"/>
        </w:numPr>
        <w:autoSpaceDE/>
        <w:autoSpaceDN/>
        <w:adjustRightInd/>
        <w:spacing w:after="200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87DE4">
        <w:rPr>
          <w:rFonts w:ascii="Times New Roman" w:hAnsi="Times New Roman"/>
          <w:sz w:val="24"/>
          <w:szCs w:val="24"/>
          <w:lang w:eastAsia="ru-RU"/>
        </w:rPr>
        <w:t>Химические соединения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 xml:space="preserve">(II). Оксид и гидроксид. Основной характер гидроксида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87DE4">
        <w:rPr>
          <w:rFonts w:ascii="Times New Roman" w:hAnsi="Times New Roman"/>
          <w:sz w:val="24"/>
          <w:szCs w:val="24"/>
          <w:lang w:eastAsia="ru-RU"/>
        </w:rPr>
        <w:t>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(II).   Соли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(II). Восстановительная способность соединений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(II).</w:t>
      </w:r>
    </w:p>
    <w:p w:rsidR="0037412C" w:rsidRPr="00A4503A" w:rsidRDefault="0037412C" w:rsidP="005D18EC">
      <w:pPr>
        <w:pStyle w:val="ListParagraph"/>
        <w:widowControl/>
        <w:numPr>
          <w:ilvl w:val="1"/>
          <w:numId w:val="5"/>
        </w:numPr>
        <w:autoSpaceDE/>
        <w:autoSpaceDN/>
        <w:adjustRightInd/>
        <w:spacing w:after="200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87DE4">
        <w:rPr>
          <w:rFonts w:ascii="Times New Roman" w:hAnsi="Times New Roman"/>
          <w:sz w:val="24"/>
          <w:szCs w:val="24"/>
          <w:lang w:eastAsia="ru-RU"/>
        </w:rPr>
        <w:t>Оксид и гидроксид хрома(III). Амфотерный характер гидроксида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(III). Соли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(III), хроматы, гидролиз солей хрома(III). Комплексные соединения гидроксида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>(III). Окислительно-восстановительная двойственность соединений хрома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DE4">
        <w:rPr>
          <w:rFonts w:ascii="Times New Roman" w:hAnsi="Times New Roman"/>
          <w:sz w:val="24"/>
          <w:szCs w:val="24"/>
          <w:lang w:eastAsia="ru-RU"/>
        </w:rPr>
        <w:t xml:space="preserve">(III). </w:t>
      </w:r>
    </w:p>
    <w:p w:rsidR="0037412C" w:rsidRPr="00687DE4" w:rsidRDefault="0037412C" w:rsidP="005D18EC">
      <w:pPr>
        <w:pStyle w:val="ListParagraph"/>
        <w:widowControl/>
        <w:numPr>
          <w:ilvl w:val="1"/>
          <w:numId w:val="5"/>
        </w:numPr>
        <w:autoSpaceDE/>
        <w:autoSpaceDN/>
        <w:adjustRightInd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431BD">
        <w:rPr>
          <w:rFonts w:ascii="Times New Roman" w:hAnsi="Times New Roman"/>
          <w:sz w:val="24"/>
          <w:szCs w:val="24"/>
          <w:lang w:eastAsia="ru-RU"/>
        </w:rPr>
        <w:t>Соединения хром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31BD">
        <w:rPr>
          <w:rFonts w:ascii="Times New Roman" w:hAnsi="Times New Roman"/>
          <w:sz w:val="24"/>
          <w:szCs w:val="24"/>
          <w:lang w:eastAsia="ru-RU"/>
        </w:rPr>
        <w:t xml:space="preserve">а(VI), оксид, хромовые кислоты, их кислотные свойства. Хроматы, дихроматы: условие существования хромат- и дихромат-ионов. Окислительная способность соединений хрома (VI). Зависимость продуктов восстановления соединений хрома от среды. </w:t>
      </w:r>
    </w:p>
    <w:p w:rsidR="0037412C" w:rsidRPr="00C85BAA" w:rsidRDefault="0037412C" w:rsidP="00427BA9">
      <w:pPr>
        <w:tabs>
          <w:tab w:val="left" w:pos="284"/>
        </w:tabs>
        <w:ind w:left="567" w:hanging="567"/>
        <w:jc w:val="both"/>
      </w:pPr>
      <w:r>
        <w:t xml:space="preserve">6.7.  </w:t>
      </w:r>
      <w:r w:rsidRPr="00C85BAA">
        <w:t>Оксид и гидроксид молибдена (IV), признаки их амфотерности. Соли молибдена (IV). Окислительно-восстановительная двойственность соединений молибдена (IV). Гидроксид молибдена (V). Галогениды молибдена(V), их гидролиз, оксогалогениды молибдена (V). Оксид молибдена(VI), молибденовые кислоты, их кислотные свойства. Молибдаты и полимолибдаты. Слабая окислительная способность соединений молибдена (VI).</w:t>
      </w:r>
    </w:p>
    <w:p w:rsidR="0037412C" w:rsidRPr="00C85BAA" w:rsidRDefault="0037412C" w:rsidP="00427BA9">
      <w:pPr>
        <w:spacing w:after="200"/>
        <w:ind w:left="567" w:hanging="567"/>
        <w:jc w:val="both"/>
      </w:pPr>
      <w:r w:rsidRPr="00687DE4">
        <w:t>6.8</w:t>
      </w:r>
      <w:r>
        <w:t xml:space="preserve">.   </w:t>
      </w:r>
      <w:r w:rsidRPr="00C85BAA">
        <w:t>Оксид вольфрама (IV), его восстановительные свойства. Оксид вольфрама (VI), вольфрамовые кислоты. Вольфраматы и поливольфраматы. Увеличение устойчивости соединений хрома, молибдена и вольфрама в степени окисления +6 вниз по подгруппе. Сравнение свойств простых веществ — элементов главной и побочной подгруппы и их соединений.</w:t>
      </w:r>
    </w:p>
    <w:p w:rsidR="0037412C" w:rsidRPr="006D6C13" w:rsidRDefault="0037412C" w:rsidP="00797189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7412C" w:rsidRPr="006D6C13" w:rsidSect="006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2C" w:rsidRDefault="0037412C" w:rsidP="005D18EC">
      <w:r>
        <w:separator/>
      </w:r>
    </w:p>
  </w:endnote>
  <w:endnote w:type="continuationSeparator" w:id="0">
    <w:p w:rsidR="0037412C" w:rsidRDefault="0037412C" w:rsidP="005D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2C" w:rsidRDefault="0037412C" w:rsidP="005D18EC">
      <w:r>
        <w:separator/>
      </w:r>
    </w:p>
  </w:footnote>
  <w:footnote w:type="continuationSeparator" w:id="0">
    <w:p w:rsidR="0037412C" w:rsidRDefault="0037412C" w:rsidP="005D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33AA7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8F703BA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E8DCEED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3B14719"/>
    <w:multiLevelType w:val="hybridMultilevel"/>
    <w:tmpl w:val="9976B5A4"/>
    <w:lvl w:ilvl="0" w:tplc="1FB24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2E784D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804BB2"/>
    <w:multiLevelType w:val="multilevel"/>
    <w:tmpl w:val="C00874BA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8">
    <w:nsid w:val="0B1F4522"/>
    <w:multiLevelType w:val="multilevel"/>
    <w:tmpl w:val="0E926C2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>
    <w:nsid w:val="0DCB5728"/>
    <w:multiLevelType w:val="multilevel"/>
    <w:tmpl w:val="3D0EB71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F2C39B1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782212"/>
    <w:multiLevelType w:val="hybridMultilevel"/>
    <w:tmpl w:val="9AD2F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FE03DE9"/>
    <w:multiLevelType w:val="hybridMultilevel"/>
    <w:tmpl w:val="A3BCF8AA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CF1775"/>
    <w:multiLevelType w:val="hybridMultilevel"/>
    <w:tmpl w:val="E0F4B3A0"/>
    <w:lvl w:ilvl="0" w:tplc="E5C08B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0EF618E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5F659A"/>
    <w:multiLevelType w:val="hybridMultilevel"/>
    <w:tmpl w:val="AB22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1B22EA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FD1E7C"/>
    <w:multiLevelType w:val="hybridMultilevel"/>
    <w:tmpl w:val="E7DEBB56"/>
    <w:lvl w:ilvl="0" w:tplc="60D2C0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B1D3386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615A65"/>
    <w:multiLevelType w:val="multilevel"/>
    <w:tmpl w:val="3DFC6340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37475F7A"/>
    <w:multiLevelType w:val="hybridMultilevel"/>
    <w:tmpl w:val="CE6CB986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845F7"/>
    <w:multiLevelType w:val="hybridMultilevel"/>
    <w:tmpl w:val="0EDED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C150AE"/>
    <w:multiLevelType w:val="hybridMultilevel"/>
    <w:tmpl w:val="17183366"/>
    <w:lvl w:ilvl="0" w:tplc="421C79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AD0FC3"/>
    <w:multiLevelType w:val="hybridMultilevel"/>
    <w:tmpl w:val="CA42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DC1CC8"/>
    <w:multiLevelType w:val="hybridMultilevel"/>
    <w:tmpl w:val="BD40B746"/>
    <w:lvl w:ilvl="0" w:tplc="A010F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B7C4A"/>
    <w:multiLevelType w:val="hybridMultilevel"/>
    <w:tmpl w:val="DAFE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7720E"/>
    <w:multiLevelType w:val="hybridMultilevel"/>
    <w:tmpl w:val="CE6CB986"/>
    <w:lvl w:ilvl="0" w:tplc="C25023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61020B"/>
    <w:multiLevelType w:val="hybridMultilevel"/>
    <w:tmpl w:val="1C10157C"/>
    <w:lvl w:ilvl="0" w:tplc="9ECC932A">
      <w:start w:val="1"/>
      <w:numFmt w:val="decimal"/>
      <w:lvlText w:val="%1)"/>
      <w:lvlJc w:val="left"/>
      <w:pPr>
        <w:ind w:left="3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8356C5"/>
    <w:multiLevelType w:val="hybridMultilevel"/>
    <w:tmpl w:val="8FC046F4"/>
    <w:lvl w:ilvl="0" w:tplc="94CA8C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22348"/>
    <w:multiLevelType w:val="multilevel"/>
    <w:tmpl w:val="2A72B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/>
        <w:u w:val="none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D6173CB"/>
    <w:multiLevelType w:val="hybridMultilevel"/>
    <w:tmpl w:val="1F74EBFC"/>
    <w:lvl w:ilvl="0" w:tplc="DD8242B2">
      <w:start w:val="1"/>
      <w:numFmt w:val="upp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1">
    <w:nsid w:val="6F445820"/>
    <w:multiLevelType w:val="hybridMultilevel"/>
    <w:tmpl w:val="E39C7042"/>
    <w:lvl w:ilvl="0" w:tplc="F92CC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2E3017"/>
    <w:multiLevelType w:val="hybridMultilevel"/>
    <w:tmpl w:val="637C10D6"/>
    <w:lvl w:ilvl="0" w:tplc="698CAF38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3">
    <w:nsid w:val="77734929"/>
    <w:multiLevelType w:val="multilevel"/>
    <w:tmpl w:val="B2D63F2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9D36888"/>
    <w:multiLevelType w:val="hybridMultilevel"/>
    <w:tmpl w:val="3F1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1C1F83"/>
    <w:multiLevelType w:val="hybridMultilevel"/>
    <w:tmpl w:val="8DC2D56E"/>
    <w:lvl w:ilvl="0" w:tplc="5C3A7852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33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8"/>
  </w:num>
  <w:num w:numId="16">
    <w:abstractNumId w:val="16"/>
  </w:num>
  <w:num w:numId="17">
    <w:abstractNumId w:val="18"/>
  </w:num>
  <w:num w:numId="18">
    <w:abstractNumId w:val="28"/>
  </w:num>
  <w:num w:numId="19">
    <w:abstractNumId w:val="30"/>
  </w:num>
  <w:num w:numId="20">
    <w:abstractNumId w:val="34"/>
  </w:num>
  <w:num w:numId="21">
    <w:abstractNumId w:val="27"/>
  </w:num>
  <w:num w:numId="22">
    <w:abstractNumId w:val="20"/>
  </w:num>
  <w:num w:numId="23">
    <w:abstractNumId w:val="26"/>
  </w:num>
  <w:num w:numId="24">
    <w:abstractNumId w:val="12"/>
  </w:num>
  <w:num w:numId="25">
    <w:abstractNumId w:val="17"/>
  </w:num>
  <w:num w:numId="26">
    <w:abstractNumId w:val="32"/>
  </w:num>
  <w:num w:numId="27">
    <w:abstractNumId w:val="6"/>
  </w:num>
  <w:num w:numId="28">
    <w:abstractNumId w:val="31"/>
  </w:num>
  <w:num w:numId="29">
    <w:abstractNumId w:val="10"/>
  </w:num>
  <w:num w:numId="30">
    <w:abstractNumId w:val="23"/>
  </w:num>
  <w:num w:numId="31">
    <w:abstractNumId w:val="21"/>
  </w:num>
  <w:num w:numId="32">
    <w:abstractNumId w:val="22"/>
  </w:num>
  <w:num w:numId="33">
    <w:abstractNumId w:val="25"/>
  </w:num>
  <w:num w:numId="34">
    <w:abstractNumId w:val="35"/>
  </w:num>
  <w:num w:numId="35">
    <w:abstractNumId w:val="24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41"/>
    <w:rsid w:val="0005393D"/>
    <w:rsid w:val="0012172E"/>
    <w:rsid w:val="00235541"/>
    <w:rsid w:val="002D3645"/>
    <w:rsid w:val="0037412C"/>
    <w:rsid w:val="003B1741"/>
    <w:rsid w:val="00427BA9"/>
    <w:rsid w:val="004A7040"/>
    <w:rsid w:val="00522605"/>
    <w:rsid w:val="005C75E6"/>
    <w:rsid w:val="005D18EC"/>
    <w:rsid w:val="00611CE9"/>
    <w:rsid w:val="006421EE"/>
    <w:rsid w:val="00660184"/>
    <w:rsid w:val="00687DE4"/>
    <w:rsid w:val="006B7D01"/>
    <w:rsid w:val="006C02A8"/>
    <w:rsid w:val="006D6C13"/>
    <w:rsid w:val="007313A7"/>
    <w:rsid w:val="0078027D"/>
    <w:rsid w:val="00797189"/>
    <w:rsid w:val="007D320D"/>
    <w:rsid w:val="008312E5"/>
    <w:rsid w:val="00835DF3"/>
    <w:rsid w:val="00837B7B"/>
    <w:rsid w:val="008431BD"/>
    <w:rsid w:val="00931625"/>
    <w:rsid w:val="00977391"/>
    <w:rsid w:val="00A11C5A"/>
    <w:rsid w:val="00A4503A"/>
    <w:rsid w:val="00BB07ED"/>
    <w:rsid w:val="00BB3604"/>
    <w:rsid w:val="00BD6FE5"/>
    <w:rsid w:val="00C374F0"/>
    <w:rsid w:val="00C43E3E"/>
    <w:rsid w:val="00C84A7D"/>
    <w:rsid w:val="00C85BAA"/>
    <w:rsid w:val="00CA0AFD"/>
    <w:rsid w:val="00F40509"/>
    <w:rsid w:val="00FC755F"/>
    <w:rsid w:val="00FF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B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D18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8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8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226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5</Pages>
  <Words>1948</Words>
  <Characters>11105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4</cp:revision>
  <dcterms:created xsi:type="dcterms:W3CDTF">2024-12-10T10:50:00Z</dcterms:created>
  <dcterms:modified xsi:type="dcterms:W3CDTF">2024-12-13T12:43:00Z</dcterms:modified>
</cp:coreProperties>
</file>