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39" w:rsidRPr="00AF2E08" w:rsidRDefault="00555439" w:rsidP="00AF2E08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F2E08">
        <w:rPr>
          <w:rFonts w:ascii="Times New Roman" w:hAnsi="Times New Roman"/>
          <w:b/>
          <w:sz w:val="32"/>
          <w:szCs w:val="32"/>
          <w:u w:val="single"/>
        </w:rPr>
        <w:t>Вопросы по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подготовке к экзамену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560DA">
        <w:rPr>
          <w:rFonts w:ascii="Times New Roman" w:hAnsi="Times New Roman"/>
          <w:b/>
          <w:sz w:val="24"/>
          <w:szCs w:val="24"/>
        </w:rPr>
        <w:t>1. АТОМНО-МОЛЕКУЛЯРНОЕ УЧЕНИЕ И ЕГО ЗАКОНЫ: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1.1. Закон сохранения массы и энергии.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1.2. Закон постоянства состава.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1.3. Закон кратных отношений.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1.4. Закон объемных отношений.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1.5. Закон Авогадро и три следствия из него.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D560DA">
        <w:rPr>
          <w:rFonts w:ascii="Times New Roman" w:hAnsi="Times New Roman"/>
          <w:sz w:val="24"/>
          <w:szCs w:val="24"/>
        </w:rPr>
        <w:t xml:space="preserve">. Понятие о молекуле, атоме, веществе, абсолютной массе атома и молекулы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относительной атомной массе, количестве вещества – моль.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560DA">
        <w:rPr>
          <w:rFonts w:ascii="Times New Roman" w:hAnsi="Times New Roman"/>
          <w:b/>
          <w:sz w:val="24"/>
          <w:szCs w:val="24"/>
        </w:rPr>
        <w:t>2. СТРОЕНИЕ АТОМА: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2.1. Открытие электрона и определение его заряда. Электрон — как частица микромира.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2.2. Открытие х-лучей и радиоактивности. Открытие радия и полония.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2.3. Открытие ядер атомов. Строение атома по Резерфорду.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2.4.  Модели строения атома: Дж.Томсона,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0DA">
        <w:rPr>
          <w:rFonts w:ascii="Times New Roman" w:hAnsi="Times New Roman"/>
          <w:sz w:val="24"/>
          <w:szCs w:val="24"/>
        </w:rPr>
        <w:t>Э.Резерфорда, Модель атома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0DA">
        <w:rPr>
          <w:rFonts w:ascii="Times New Roman" w:hAnsi="Times New Roman"/>
          <w:sz w:val="24"/>
          <w:szCs w:val="24"/>
        </w:rPr>
        <w:t xml:space="preserve">водорода Н.Бора.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Постулаты Н.Бора.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2.5. Принципы построения электронной оболочки атома. Квантовые числа.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2.6. Правила заполнения атомных орбиталей: принцип наименьшей энергии,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Принцип Хунда, Принцип Паули, правило Клечковского.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2.7. Особенности заполнения </w:t>
      </w:r>
      <w:r w:rsidRPr="00D560DA">
        <w:rPr>
          <w:rFonts w:ascii="Times New Roman" w:hAnsi="Times New Roman"/>
          <w:sz w:val="24"/>
          <w:szCs w:val="24"/>
          <w:lang w:val="en-US"/>
        </w:rPr>
        <w:t>d</w:t>
      </w:r>
      <w:r w:rsidRPr="00D560DA">
        <w:rPr>
          <w:rFonts w:ascii="Times New Roman" w:hAnsi="Times New Roman"/>
          <w:sz w:val="24"/>
          <w:szCs w:val="24"/>
        </w:rPr>
        <w:t xml:space="preserve">- и </w:t>
      </w:r>
      <w:r w:rsidRPr="00D560DA">
        <w:rPr>
          <w:rFonts w:ascii="Times New Roman" w:hAnsi="Times New Roman"/>
          <w:sz w:val="24"/>
          <w:szCs w:val="24"/>
          <w:lang w:val="en-US"/>
        </w:rPr>
        <w:t>f</w:t>
      </w:r>
      <w:r w:rsidRPr="00D560DA">
        <w:rPr>
          <w:rFonts w:ascii="Times New Roman" w:hAnsi="Times New Roman"/>
          <w:sz w:val="24"/>
          <w:szCs w:val="24"/>
        </w:rPr>
        <w:t>-орбиталей. Валентность и степень окисления.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2.8. Семейства элементов (</w:t>
      </w:r>
      <w:r w:rsidRPr="00D560DA">
        <w:rPr>
          <w:rFonts w:ascii="Times New Roman" w:hAnsi="Times New Roman"/>
          <w:sz w:val="24"/>
          <w:szCs w:val="24"/>
          <w:lang w:val="en-US"/>
        </w:rPr>
        <w:t>s</w:t>
      </w:r>
      <w:r w:rsidRPr="00D560DA">
        <w:rPr>
          <w:rFonts w:ascii="Times New Roman" w:hAnsi="Times New Roman"/>
          <w:sz w:val="24"/>
          <w:szCs w:val="24"/>
        </w:rPr>
        <w:t xml:space="preserve">-, р-, </w:t>
      </w:r>
      <w:r w:rsidRPr="00D560DA">
        <w:rPr>
          <w:rFonts w:ascii="Times New Roman" w:hAnsi="Times New Roman"/>
          <w:sz w:val="24"/>
          <w:szCs w:val="24"/>
          <w:lang w:val="en-US"/>
        </w:rPr>
        <w:t>d</w:t>
      </w:r>
      <w:r w:rsidRPr="00D560DA">
        <w:rPr>
          <w:rFonts w:ascii="Times New Roman" w:hAnsi="Times New Roman"/>
          <w:sz w:val="24"/>
          <w:szCs w:val="24"/>
        </w:rPr>
        <w:t xml:space="preserve">- и </w:t>
      </w:r>
      <w:r w:rsidRPr="00D560DA">
        <w:rPr>
          <w:rFonts w:ascii="Times New Roman" w:hAnsi="Times New Roman"/>
          <w:sz w:val="24"/>
          <w:szCs w:val="24"/>
          <w:lang w:val="en-US"/>
        </w:rPr>
        <w:t>f</w:t>
      </w:r>
      <w:r w:rsidRPr="00D560DA">
        <w:rPr>
          <w:rFonts w:ascii="Times New Roman" w:hAnsi="Times New Roman"/>
          <w:sz w:val="24"/>
          <w:szCs w:val="24"/>
        </w:rPr>
        <w:t>-семейства).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2.9. Свойства изолированных атомов: радиус атома, энергия ионизации, энергия родства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 к электрону, относительная электротрицательность.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2.10. Радиоактивность и ядерные реакции.</w:t>
      </w:r>
    </w:p>
    <w:p w:rsidR="00555439" w:rsidRDefault="00555439" w:rsidP="00A005DF">
      <w:pPr>
        <w:spacing w:after="0" w:line="240" w:lineRule="auto"/>
        <w:ind w:firstLine="426"/>
        <w:jc w:val="both"/>
      </w:pP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560DA">
        <w:rPr>
          <w:rFonts w:ascii="Times New Roman" w:hAnsi="Times New Roman"/>
          <w:b/>
          <w:sz w:val="24"/>
          <w:szCs w:val="24"/>
        </w:rPr>
        <w:t>3. ТЕОРИЯ ХИМИЧЕСКОЙ СВЯЗИ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3.1. Понятие о химической связи. Характеристики химической связи: линия связи, длина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 связи, энергия связи, угол и кратность связи.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3.2. Ионная связь. Свойства ионной связи. Катионы и анионы, их свойства.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3.3. Ковалентная связь. Механизмы образования ковалентной связи: обменный,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донорно-акцепторный.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3.3. Типы перекрывания атомных орбиталей: σ-, </w:t>
      </w:r>
      <w:r>
        <w:rPr>
          <w:rFonts w:ascii="Times New Roman" w:hAnsi="Times New Roman"/>
          <w:sz w:val="24"/>
          <w:szCs w:val="24"/>
        </w:rPr>
        <w:t>π</w:t>
      </w:r>
      <w:r w:rsidRPr="00D560DA">
        <w:rPr>
          <w:rFonts w:ascii="Times New Roman" w:hAnsi="Times New Roman"/>
          <w:sz w:val="24"/>
          <w:szCs w:val="24"/>
        </w:rPr>
        <w:t xml:space="preserve">- и δ-связи. Степень окисления и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валентность химических элементов.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3.4. Неполярная и полярная ковалентная связь. Дипольный момент связи.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3.5. Ковалентная связь с позиции метода валентных связей (ВС) и молекулярных орбиталей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(МО). Энергетические диаграммы молекул по методу МО.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3.6. Свойства ковалентной связи. Насыщаемость - (ковалентность атомов элементов </w:t>
      </w:r>
      <w:r w:rsidRPr="00D560DA">
        <w:rPr>
          <w:rFonts w:ascii="Times New Roman" w:hAnsi="Times New Roman"/>
          <w:sz w:val="24"/>
          <w:szCs w:val="24"/>
          <w:lang w:val="en-US"/>
        </w:rPr>
        <w:t>II</w:t>
      </w:r>
      <w:r w:rsidRPr="00D560DA">
        <w:rPr>
          <w:rFonts w:ascii="Times New Roman" w:hAnsi="Times New Roman"/>
          <w:sz w:val="24"/>
          <w:szCs w:val="24"/>
        </w:rPr>
        <w:t xml:space="preserve"> и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</w:t>
      </w:r>
      <w:r w:rsidRPr="00D560DA">
        <w:rPr>
          <w:rFonts w:ascii="Times New Roman" w:hAnsi="Times New Roman"/>
          <w:sz w:val="24"/>
          <w:szCs w:val="24"/>
          <w:lang w:val="en-US"/>
        </w:rPr>
        <w:t>III</w:t>
      </w:r>
      <w:r w:rsidRPr="00D560DA">
        <w:rPr>
          <w:rFonts w:ascii="Times New Roman" w:hAnsi="Times New Roman"/>
          <w:sz w:val="24"/>
          <w:szCs w:val="24"/>
        </w:rPr>
        <w:t xml:space="preserve"> периода.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3.7. Гибридизация атомных орбиталей. Типы гибридизации АО. Геометрия молекул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 химических соединений.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3.8. Понятие о полярности и поляризуемости химической связи.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3.9. Водородная связь. Условия и механизм образования Н-связи. Ее виды: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внутримолекулярная и межмолекулярная. Влияние Н-связи на свойства веществ –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воды, фтороводорода, аммиака. Ее роль в формировании структур биополимеров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(белков).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3.10. Металлическая связь. Единая природа химической связи. Физические свойства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  металлов с позиции металлической связи.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>3.11. Агрегатное состояние веществ. Силы межмолекулярного взаимодействия (силы Ван-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 дер-Ваальса). Три составляющие сил межмолекулярного взаимодействия.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3.12. Типы кристаллических решеток: атомная, ионная, молекулярная, ионно-атомная и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  свойства веществ с определенным типом связи. Энергия кристаллических решеток.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        Уровни химической организации веществ.</w:t>
      </w:r>
    </w:p>
    <w:p w:rsidR="00555439" w:rsidRPr="00D97509" w:rsidRDefault="00555439" w:rsidP="00A005DF">
      <w:pPr>
        <w:spacing w:after="0" w:line="240" w:lineRule="auto"/>
        <w:ind w:firstLine="426"/>
        <w:jc w:val="both"/>
      </w:pP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560DA">
        <w:rPr>
          <w:rFonts w:ascii="Times New Roman" w:hAnsi="Times New Roman"/>
          <w:b/>
          <w:sz w:val="24"/>
          <w:szCs w:val="24"/>
        </w:rPr>
        <w:t xml:space="preserve">4. ОСНОВНЫЕ ЗАКОНОМЕРНОСТИ ПРОТЕКАНИЯ ХИМИЧЕСКИХ </w:t>
      </w:r>
    </w:p>
    <w:p w:rsidR="00555439" w:rsidRPr="00D560DA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560DA">
        <w:rPr>
          <w:rFonts w:ascii="Times New Roman" w:hAnsi="Times New Roman"/>
          <w:b/>
          <w:sz w:val="24"/>
          <w:szCs w:val="24"/>
        </w:rPr>
        <w:t xml:space="preserve">    РЕАКЦИЙ</w:t>
      </w:r>
    </w:p>
    <w:p w:rsidR="00555439" w:rsidRPr="00D560DA" w:rsidRDefault="00555439" w:rsidP="00A005DF">
      <w:pPr>
        <w:pStyle w:val="1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60DA">
        <w:rPr>
          <w:rFonts w:ascii="Times New Roman" w:hAnsi="Times New Roman" w:cs="Times New Roman"/>
          <w:sz w:val="24"/>
          <w:szCs w:val="24"/>
        </w:rPr>
        <w:t>4.1. Энергетика химических реакций. Понятие о термохимии.</w:t>
      </w:r>
      <w:r w:rsidRPr="00D560DA">
        <w:rPr>
          <w:rFonts w:ascii="Times New Roman" w:hAnsi="Times New Roman" w:cs="Times New Roman"/>
          <w:noProof/>
          <w:sz w:val="24"/>
          <w:szCs w:val="24"/>
        </w:rPr>
        <w:t xml:space="preserve"> История развития представлений о </w:t>
      </w:r>
    </w:p>
    <w:p w:rsidR="00555439" w:rsidRPr="00D560DA" w:rsidRDefault="00555439" w:rsidP="00A005DF">
      <w:pPr>
        <w:pStyle w:val="1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60DA">
        <w:rPr>
          <w:rFonts w:ascii="Times New Roman" w:hAnsi="Times New Roman" w:cs="Times New Roman"/>
          <w:noProof/>
          <w:sz w:val="24"/>
          <w:szCs w:val="24"/>
        </w:rPr>
        <w:t xml:space="preserve">       теплоте и работе. </w:t>
      </w:r>
    </w:p>
    <w:p w:rsidR="00555439" w:rsidRDefault="00555439" w:rsidP="00A005DF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4.2. Тепловой эффект реакций: экзо- и эндотермические реакции. Закон Гесса и следствия из </w:t>
      </w:r>
    </w:p>
    <w:p w:rsidR="00555439" w:rsidRPr="00D560DA" w:rsidRDefault="00555439" w:rsidP="00A005DF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60DA">
        <w:rPr>
          <w:rFonts w:ascii="Times New Roman" w:hAnsi="Times New Roman"/>
          <w:sz w:val="24"/>
          <w:szCs w:val="24"/>
        </w:rPr>
        <w:t>него.</w:t>
      </w:r>
    </w:p>
    <w:p w:rsidR="00555439" w:rsidRPr="00D560DA" w:rsidRDefault="00555439" w:rsidP="00A005DF">
      <w:pPr>
        <w:pStyle w:val="ListParagraph"/>
        <w:ind w:left="426"/>
        <w:rPr>
          <w:rFonts w:ascii="Times New Roman" w:hAnsi="Times New Roman"/>
          <w:noProof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</w:rPr>
        <w:t xml:space="preserve">4.3. Термохимические уравнения и расчеты. </w:t>
      </w:r>
      <w:r w:rsidRPr="00D560DA">
        <w:rPr>
          <w:rFonts w:ascii="Times New Roman" w:hAnsi="Times New Roman"/>
          <w:noProof/>
          <w:sz w:val="24"/>
          <w:szCs w:val="24"/>
        </w:rPr>
        <w:t xml:space="preserve">Первый закон термодинамики. Функции </w:t>
      </w:r>
    </w:p>
    <w:p w:rsidR="00555439" w:rsidRPr="00D560DA" w:rsidRDefault="00555439" w:rsidP="00A005DF">
      <w:pPr>
        <w:pStyle w:val="ListParagraph"/>
        <w:spacing w:after="0"/>
        <w:ind w:left="425"/>
        <w:rPr>
          <w:rFonts w:ascii="Times New Roman" w:hAnsi="Times New Roman"/>
          <w:noProof/>
          <w:sz w:val="24"/>
          <w:szCs w:val="24"/>
        </w:rPr>
      </w:pPr>
      <w:r w:rsidRPr="00D560DA">
        <w:rPr>
          <w:rFonts w:ascii="Times New Roman" w:hAnsi="Times New Roman"/>
          <w:noProof/>
          <w:sz w:val="24"/>
          <w:szCs w:val="24"/>
        </w:rPr>
        <w:t xml:space="preserve">       состояния</w:t>
      </w:r>
      <w:r w:rsidRPr="00D560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0DA">
        <w:rPr>
          <w:rFonts w:ascii="Times New Roman" w:hAnsi="Times New Roman"/>
          <w:noProof/>
          <w:sz w:val="24"/>
          <w:szCs w:val="24"/>
        </w:rPr>
        <w:t>Энергия, энтальпия и теплоемкость.</w:t>
      </w:r>
    </w:p>
    <w:p w:rsidR="00555439" w:rsidRPr="00D560DA" w:rsidRDefault="00555439" w:rsidP="00A005DF">
      <w:pPr>
        <w:pStyle w:val="TOC1"/>
        <w:tabs>
          <w:tab w:val="right" w:leader="dot" w:pos="7248"/>
        </w:tabs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D560DA">
        <w:rPr>
          <w:rFonts w:ascii="Times New Roman" w:hAnsi="Times New Roman" w:cs="Times New Roman"/>
          <w:noProof/>
          <w:sz w:val="24"/>
          <w:szCs w:val="24"/>
        </w:rPr>
        <w:t>4.4. Первый закон термодинамики и химические реакции.</w:t>
      </w:r>
    </w:p>
    <w:p w:rsidR="00555439" w:rsidRPr="00D560DA" w:rsidRDefault="00555439" w:rsidP="00A005DF">
      <w:pPr>
        <w:pStyle w:val="TOC1"/>
        <w:tabs>
          <w:tab w:val="right" w:leader="dot" w:pos="7248"/>
        </w:tabs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D560DA">
        <w:rPr>
          <w:rFonts w:ascii="Times New Roman" w:hAnsi="Times New Roman" w:cs="Times New Roman"/>
          <w:noProof/>
          <w:sz w:val="24"/>
          <w:szCs w:val="24"/>
        </w:rPr>
        <w:t xml:space="preserve">4.5.Расчет энергии связи с помощью термодинамики. Применение расчетов энергий связей к </w:t>
      </w:r>
    </w:p>
    <w:p w:rsidR="00555439" w:rsidRPr="00D560DA" w:rsidRDefault="00555439" w:rsidP="00A005DF">
      <w:pPr>
        <w:pStyle w:val="TOC1"/>
        <w:tabs>
          <w:tab w:val="right" w:leader="dot" w:pos="7248"/>
        </w:tabs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D560DA">
        <w:rPr>
          <w:rFonts w:ascii="Times New Roman" w:hAnsi="Times New Roman" w:cs="Times New Roman"/>
          <w:noProof/>
          <w:sz w:val="24"/>
          <w:szCs w:val="24"/>
        </w:rPr>
        <w:t xml:space="preserve">       различным проблема</w:t>
      </w:r>
      <w:r w:rsidRPr="00D560DA">
        <w:rPr>
          <w:rFonts w:ascii="Times New Roman" w:hAnsi="Times New Roman" w:cs="Times New Roman"/>
          <w:sz w:val="24"/>
          <w:szCs w:val="24"/>
        </w:rPr>
        <w:t>м.</w:t>
      </w:r>
    </w:p>
    <w:p w:rsidR="00555439" w:rsidRPr="00D560DA" w:rsidRDefault="00555439" w:rsidP="00A005DF">
      <w:pPr>
        <w:pStyle w:val="TOC1"/>
        <w:tabs>
          <w:tab w:val="right" w:leader="dot" w:pos="7248"/>
        </w:tabs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D560DA">
        <w:rPr>
          <w:rFonts w:ascii="Times New Roman" w:hAnsi="Times New Roman" w:cs="Times New Roman"/>
          <w:noProof/>
          <w:sz w:val="24"/>
          <w:szCs w:val="24"/>
        </w:rPr>
        <w:t>4.6. Самопроизвольные и обратимые процессы</w:t>
      </w:r>
      <w:r w:rsidRPr="00D560DA">
        <w:rPr>
          <w:rFonts w:ascii="Times New Roman" w:hAnsi="Times New Roman" w:cs="Times New Roman"/>
          <w:sz w:val="24"/>
          <w:szCs w:val="24"/>
        </w:rPr>
        <w:t>, равновесие.</w:t>
      </w:r>
    </w:p>
    <w:p w:rsidR="00555439" w:rsidRPr="00D560DA" w:rsidRDefault="00555439" w:rsidP="00A005DF">
      <w:pPr>
        <w:pStyle w:val="TOC1"/>
        <w:tabs>
          <w:tab w:val="right" w:leader="dot" w:pos="7248"/>
        </w:tabs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D560DA">
        <w:rPr>
          <w:rFonts w:ascii="Times New Roman" w:hAnsi="Times New Roman" w:cs="Times New Roman"/>
          <w:noProof/>
          <w:sz w:val="24"/>
          <w:szCs w:val="24"/>
        </w:rPr>
        <w:t>4.7. Теплота, энергия и молекулярное движение</w:t>
      </w:r>
      <w:r w:rsidRPr="00D560DA">
        <w:rPr>
          <w:rFonts w:ascii="Times New Roman" w:hAnsi="Times New Roman" w:cs="Times New Roman"/>
          <w:sz w:val="24"/>
          <w:szCs w:val="24"/>
        </w:rPr>
        <w:t>.</w:t>
      </w:r>
    </w:p>
    <w:p w:rsidR="00555439" w:rsidRPr="00D560DA" w:rsidRDefault="00555439" w:rsidP="00A005D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D560DA">
        <w:rPr>
          <w:rFonts w:ascii="Times New Roman" w:hAnsi="Times New Roman"/>
          <w:noProof/>
          <w:sz w:val="24"/>
          <w:szCs w:val="24"/>
        </w:rPr>
        <w:t>4.8.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D560DA">
        <w:rPr>
          <w:rFonts w:ascii="Times New Roman" w:hAnsi="Times New Roman"/>
          <w:noProof/>
          <w:sz w:val="24"/>
          <w:szCs w:val="24"/>
        </w:rPr>
        <w:t>Энтропия и неупорядоченность системы</w:t>
      </w:r>
      <w:r w:rsidRPr="00D560DA">
        <w:rPr>
          <w:rFonts w:ascii="Times New Roman" w:hAnsi="Times New Roman"/>
          <w:sz w:val="24"/>
          <w:szCs w:val="24"/>
        </w:rPr>
        <w:t>.</w:t>
      </w:r>
      <w:r w:rsidRPr="00D560DA">
        <w:rPr>
          <w:rFonts w:ascii="Times New Roman" w:hAnsi="Times New Roman"/>
          <w:noProof/>
          <w:sz w:val="24"/>
          <w:szCs w:val="24"/>
        </w:rPr>
        <w:t xml:space="preserve"> Энтропия в приложении к химическим процессам</w:t>
      </w:r>
    </w:p>
    <w:p w:rsidR="00555439" w:rsidRPr="00D560DA" w:rsidRDefault="00555439" w:rsidP="00A005DF">
      <w:pPr>
        <w:pStyle w:val="TOC1"/>
        <w:tabs>
          <w:tab w:val="right" w:leader="dot" w:pos="7248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560DA">
        <w:rPr>
          <w:rFonts w:ascii="Times New Roman" w:hAnsi="Times New Roman" w:cs="Times New Roman"/>
          <w:noProof/>
          <w:sz w:val="24"/>
          <w:szCs w:val="24"/>
        </w:rPr>
        <w:t>4.8.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560DA">
        <w:rPr>
          <w:rFonts w:ascii="Times New Roman" w:hAnsi="Times New Roman" w:cs="Times New Roman"/>
          <w:noProof/>
          <w:sz w:val="24"/>
          <w:szCs w:val="24"/>
        </w:rPr>
        <w:t>Свободная энергия Гиббса и самопроизвольность</w:t>
      </w:r>
      <w:r w:rsidRPr="00D560DA">
        <w:rPr>
          <w:rFonts w:ascii="Times New Roman" w:hAnsi="Times New Roman" w:cs="Times New Roman"/>
          <w:sz w:val="24"/>
          <w:szCs w:val="24"/>
        </w:rPr>
        <w:t xml:space="preserve"> химических реакций.</w:t>
      </w:r>
    </w:p>
    <w:p w:rsidR="00555439" w:rsidRPr="00D560DA" w:rsidRDefault="00555439" w:rsidP="00A005DF">
      <w:pPr>
        <w:spacing w:after="0"/>
        <w:rPr>
          <w:rFonts w:ascii="Times New Roman" w:hAnsi="Times New Roman"/>
          <w:noProof/>
          <w:sz w:val="24"/>
          <w:szCs w:val="24"/>
        </w:rPr>
      </w:pPr>
      <w:r w:rsidRPr="00D560DA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0DA">
        <w:rPr>
          <w:rFonts w:ascii="Times New Roman" w:hAnsi="Times New Roman"/>
          <w:noProof/>
          <w:sz w:val="24"/>
          <w:szCs w:val="24"/>
        </w:rPr>
        <w:t xml:space="preserve">Расчеты с использованием свободной </w:t>
      </w:r>
      <w:r w:rsidRPr="00D560DA">
        <w:rPr>
          <w:rFonts w:ascii="Times New Roman" w:hAnsi="Times New Roman"/>
          <w:sz w:val="24"/>
          <w:szCs w:val="24"/>
        </w:rPr>
        <w:t>энергии Гиббса.</w:t>
      </w:r>
    </w:p>
    <w:p w:rsidR="00555439" w:rsidRPr="00D560DA" w:rsidRDefault="00555439" w:rsidP="00A005DF">
      <w:pPr>
        <w:pStyle w:val="TOC1"/>
        <w:tabs>
          <w:tab w:val="right" w:leader="dot" w:pos="7248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D560DA">
        <w:rPr>
          <w:rFonts w:ascii="Times New Roman" w:hAnsi="Times New Roman" w:cs="Times New Roman"/>
          <w:noProof/>
          <w:sz w:val="24"/>
          <w:szCs w:val="24"/>
        </w:rPr>
        <w:t>4.9.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560DA">
        <w:rPr>
          <w:rFonts w:ascii="Times New Roman" w:hAnsi="Times New Roman" w:cs="Times New Roman"/>
          <w:noProof/>
          <w:sz w:val="24"/>
          <w:szCs w:val="24"/>
        </w:rPr>
        <w:t>Свободная энергия и концентрация</w:t>
      </w:r>
      <w:r w:rsidRPr="00D560DA">
        <w:rPr>
          <w:rFonts w:ascii="Times New Roman" w:hAnsi="Times New Roman" w:cs="Times New Roman"/>
          <w:sz w:val="24"/>
          <w:szCs w:val="24"/>
        </w:rPr>
        <w:t xml:space="preserve">. </w:t>
      </w:r>
      <w:r w:rsidRPr="00D560DA">
        <w:rPr>
          <w:rFonts w:ascii="Times New Roman" w:hAnsi="Times New Roman" w:cs="Times New Roman"/>
          <w:noProof/>
          <w:sz w:val="24"/>
          <w:szCs w:val="24"/>
        </w:rPr>
        <w:t>Свободная энергия и химическое равновесие</w:t>
      </w:r>
      <w:r w:rsidRPr="00D560DA">
        <w:rPr>
          <w:rFonts w:ascii="Times New Roman" w:hAnsi="Times New Roman" w:cs="Times New Roman"/>
          <w:sz w:val="24"/>
          <w:szCs w:val="24"/>
        </w:rPr>
        <w:t>.</w:t>
      </w:r>
    </w:p>
    <w:p w:rsidR="00555439" w:rsidRPr="00D560DA" w:rsidRDefault="00555439" w:rsidP="00A005DF">
      <w:pPr>
        <w:pStyle w:val="TOC1"/>
        <w:tabs>
          <w:tab w:val="right" w:leader="dot" w:pos="7248"/>
        </w:tabs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D560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DA">
        <w:rPr>
          <w:rFonts w:ascii="Times New Roman" w:hAnsi="Times New Roman" w:cs="Times New Roman"/>
          <w:sz w:val="24"/>
          <w:szCs w:val="24"/>
        </w:rPr>
        <w:t xml:space="preserve"> Активность.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>4.10. Химическая кинетика. Гомогенные и гетерогенные реакции. Скорость химической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 xml:space="preserve">          реакции и ее зависимость от природы реагирующих веществ и их концентрации. Закон 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 xml:space="preserve">          действия масс.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>4.11. Скорость химической реакции и ее зависимость от температуры. Уравнения Вант-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 xml:space="preserve">          Гоффа. Энергия активации.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>4.12. Обратимость реакций. Признаки протекания необратимых реакций. Химическое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 xml:space="preserve">           равновесие. Константа химического равновесия. Принцип Ле-Шателье: способы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 xml:space="preserve">           смещения химического равновесия.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>4.13. Катализ и катализаторы. Виды катализа: положительный и отрицательный;</w:t>
      </w:r>
    </w:p>
    <w:p w:rsidR="00555439" w:rsidRPr="002525E7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525E7">
        <w:rPr>
          <w:rFonts w:ascii="Times New Roman" w:hAnsi="Times New Roman"/>
          <w:sz w:val="24"/>
          <w:szCs w:val="24"/>
        </w:rPr>
        <w:t xml:space="preserve">           гомогенный, гетерогенный и микрогетерогенный. </w:t>
      </w:r>
    </w:p>
    <w:p w:rsidR="00555439" w:rsidRPr="00003A91" w:rsidRDefault="00555439" w:rsidP="00A005DF">
      <w:pPr>
        <w:tabs>
          <w:tab w:val="left" w:pos="460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</w:rPr>
      </w:pPr>
      <w:r w:rsidRPr="00003A91">
        <w:rPr>
          <w:rFonts w:ascii="Times New Roman" w:hAnsi="Times New Roman"/>
          <w:b/>
          <w:sz w:val="24"/>
        </w:rPr>
        <w:tab/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b/>
          <w:iCs/>
          <w:noProof/>
          <w:sz w:val="24"/>
          <w:szCs w:val="24"/>
          <w:lang w:eastAsia="ru-RU"/>
        </w:rPr>
      </w:pPr>
      <w:r w:rsidRPr="00003A91">
        <w:rPr>
          <w:rFonts w:ascii="Times New Roman" w:hAnsi="Times New Roman"/>
          <w:b/>
          <w:sz w:val="24"/>
          <w:szCs w:val="24"/>
        </w:rPr>
        <w:t xml:space="preserve">5. </w:t>
      </w:r>
      <w:r w:rsidRPr="00003A91">
        <w:rPr>
          <w:rFonts w:ascii="Times New Roman" w:hAnsi="Times New Roman"/>
          <w:b/>
          <w:iCs/>
          <w:noProof/>
          <w:sz w:val="24"/>
          <w:szCs w:val="24"/>
          <w:lang w:eastAsia="ru-RU"/>
        </w:rPr>
        <w:t>ОКИСЛИТЕЛЬНО-ВОССТАНОВИТЕЛЬНЫЕ РЕАКЦИИ</w:t>
      </w:r>
      <w:r>
        <w:rPr>
          <w:rFonts w:ascii="Times New Roman" w:hAnsi="Times New Roman"/>
          <w:b/>
          <w:iCs/>
          <w:noProof/>
          <w:sz w:val="24"/>
          <w:szCs w:val="24"/>
          <w:lang w:eastAsia="ru-RU"/>
        </w:rPr>
        <w:t>.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1">
        <w:rPr>
          <w:rFonts w:ascii="Times New Roman" w:hAnsi="Times New Roman"/>
          <w:iCs/>
          <w:noProof/>
          <w:sz w:val="24"/>
          <w:szCs w:val="24"/>
          <w:lang w:eastAsia="ru-RU"/>
        </w:rPr>
        <w:t>5.1.</w:t>
      </w:r>
      <w:r>
        <w:rPr>
          <w:rFonts w:ascii="Times New Roman" w:hAnsi="Times New Roman"/>
          <w:iCs/>
          <w:noProof/>
          <w:sz w:val="24"/>
          <w:szCs w:val="24"/>
          <w:lang w:eastAsia="ru-RU"/>
        </w:rPr>
        <w:t xml:space="preserve"> 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Образование двойного электрического слоя. Разность потенциалов между электродами. 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Гальванические элементы. Элемент Даниэля-Якоби. 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003A91">
        <w:rPr>
          <w:rFonts w:ascii="Times New Roman" w:hAnsi="Times New Roman"/>
          <w:sz w:val="24"/>
          <w:szCs w:val="24"/>
          <w:lang w:eastAsia="ru-RU"/>
        </w:rPr>
        <w:t>Водородный электрод. Стандартный электродный потенциал.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003A91">
        <w:rPr>
          <w:rFonts w:ascii="Times New Roman" w:hAnsi="Times New Roman"/>
          <w:sz w:val="24"/>
          <w:szCs w:val="24"/>
          <w:lang w:eastAsia="ru-RU"/>
        </w:rPr>
        <w:t>Ряд окислительно-восстановительных потенциалов. Определение направления окислительно-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03A91">
        <w:rPr>
          <w:rFonts w:ascii="Times New Roman" w:hAnsi="Times New Roman"/>
          <w:sz w:val="24"/>
          <w:szCs w:val="24"/>
          <w:lang w:eastAsia="ru-RU"/>
        </w:rPr>
        <w:t>восстановительного процесса. Уравнение Нернста.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Pr="00003A91">
        <w:rPr>
          <w:rFonts w:ascii="Times New Roman" w:hAnsi="Times New Roman"/>
          <w:sz w:val="24"/>
          <w:szCs w:val="24"/>
          <w:lang w:eastAsia="ru-RU"/>
        </w:rPr>
        <w:t>Электролиз расплавов</w:t>
      </w:r>
      <w:r>
        <w:rPr>
          <w:rFonts w:ascii="Times New Roman" w:hAnsi="Times New Roman"/>
          <w:sz w:val="24"/>
          <w:szCs w:val="24"/>
          <w:lang w:eastAsia="ru-RU"/>
        </w:rPr>
        <w:t xml:space="preserve"> солей и гидроксидов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5.5. Электролиз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 растворов солей</w:t>
      </w:r>
      <w:r>
        <w:rPr>
          <w:rFonts w:ascii="Times New Roman" w:hAnsi="Times New Roman"/>
          <w:sz w:val="24"/>
          <w:szCs w:val="24"/>
          <w:lang w:eastAsia="ru-RU"/>
        </w:rPr>
        <w:t>, кислот и гидроксидов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. Практическое применение электролиза. 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Pr="00003A91">
        <w:rPr>
          <w:rFonts w:ascii="Times New Roman" w:hAnsi="Times New Roman"/>
          <w:sz w:val="24"/>
          <w:szCs w:val="24"/>
          <w:lang w:eastAsia="ru-RU"/>
        </w:rPr>
        <w:t>Законы электролиза Фарадея. Число Фарадея.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5.6. 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Окислительно-восстановительные реакции. Понятия о процессах окисления и восстановления. 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03A91">
        <w:rPr>
          <w:rFonts w:ascii="Times New Roman" w:hAnsi="Times New Roman"/>
          <w:sz w:val="24"/>
          <w:szCs w:val="24"/>
          <w:lang w:eastAsia="ru-RU"/>
        </w:rPr>
        <w:t>Электронная природа процессов окисления-восстановления.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5.7. 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Процессы окисления и восстановления; их единство и противоположность.  Типичные 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03A91">
        <w:rPr>
          <w:rFonts w:ascii="Times New Roman" w:hAnsi="Times New Roman"/>
          <w:sz w:val="24"/>
          <w:szCs w:val="24"/>
          <w:lang w:eastAsia="ru-RU"/>
        </w:rPr>
        <w:t>окислители и восстановители.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5.8. </w:t>
      </w:r>
      <w:r w:rsidRPr="00003A91">
        <w:rPr>
          <w:rFonts w:ascii="Times New Roman" w:hAnsi="Times New Roman"/>
          <w:sz w:val="24"/>
          <w:szCs w:val="24"/>
          <w:lang w:eastAsia="ru-RU"/>
        </w:rPr>
        <w:t>Классификация реакций окисл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03A91">
        <w:rPr>
          <w:rFonts w:ascii="Times New Roman" w:hAnsi="Times New Roman"/>
          <w:sz w:val="24"/>
          <w:szCs w:val="24"/>
          <w:lang w:eastAsia="ru-RU"/>
        </w:rPr>
        <w:t>тельно-восстановительных реакций: межмолекулярные,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 внутримолекулярные и самоокисления самовосстановления (диспропорционирование).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5.9. 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Подбор коэффициентов в уравнениях окислительно-восстановительных реакций. 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5.10. </w:t>
      </w:r>
      <w:r w:rsidRPr="00003A91">
        <w:rPr>
          <w:rFonts w:ascii="Times New Roman" w:hAnsi="Times New Roman"/>
          <w:sz w:val="24"/>
          <w:szCs w:val="24"/>
          <w:lang w:eastAsia="ru-RU"/>
        </w:rPr>
        <w:t>Метод полуреакций и электронного баланса. Роль среды в протекании окислительно-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03A91">
        <w:rPr>
          <w:rFonts w:ascii="Times New Roman" w:hAnsi="Times New Roman"/>
          <w:sz w:val="24"/>
          <w:szCs w:val="24"/>
          <w:lang w:eastAsia="ru-RU"/>
        </w:rPr>
        <w:t>восстановительных реакций.</w:t>
      </w: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55439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5.11. 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Теория комплексных соединений А. Вернера. Строение комплексных соединений: </w:t>
      </w:r>
    </w:p>
    <w:p w:rsidR="00555439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03A91">
        <w:rPr>
          <w:rFonts w:ascii="Times New Roman" w:hAnsi="Times New Roman"/>
          <w:sz w:val="24"/>
          <w:szCs w:val="24"/>
          <w:lang w:eastAsia="ru-RU"/>
        </w:rPr>
        <w:t xml:space="preserve">комплексообразователь, лиганды, координационное число. </w:t>
      </w:r>
    </w:p>
    <w:p w:rsidR="00555439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5.12. Классификация комплексных соединений по типу комплексного иона и типу лиганда.</w:t>
      </w:r>
    </w:p>
    <w:p w:rsidR="00555439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5.13. </w:t>
      </w:r>
      <w:r w:rsidRPr="00003A91">
        <w:rPr>
          <w:rFonts w:ascii="Times New Roman" w:hAnsi="Times New Roman"/>
          <w:sz w:val="24"/>
          <w:szCs w:val="24"/>
          <w:lang w:eastAsia="ru-RU"/>
        </w:rPr>
        <w:t>Номенклатура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3A91">
        <w:rPr>
          <w:rFonts w:ascii="Times New Roman" w:hAnsi="Times New Roman"/>
          <w:sz w:val="24"/>
          <w:szCs w:val="24"/>
          <w:lang w:eastAsia="ru-RU"/>
        </w:rPr>
        <w:t>комплексных соединений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5439" w:rsidRDefault="00555439" w:rsidP="00A005D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5.14. Диссоциация комплексных соединений. Константа нестойкости комплексных соединений.</w:t>
      </w:r>
    </w:p>
    <w:p w:rsidR="00555439" w:rsidRDefault="00555439" w:rsidP="00A005DF">
      <w:pPr>
        <w:spacing w:after="0" w:line="240" w:lineRule="auto"/>
        <w:ind w:firstLine="425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Направленность химических реакций с участием комплексных соединений.</w:t>
      </w:r>
    </w:p>
    <w:p w:rsidR="00555439" w:rsidRDefault="00555439" w:rsidP="00A005DF">
      <w:pPr>
        <w:spacing w:after="0" w:line="240" w:lineRule="auto"/>
        <w:ind w:firstLine="426"/>
        <w:jc w:val="both"/>
      </w:pPr>
    </w:p>
    <w:p w:rsidR="00555439" w:rsidRDefault="00555439" w:rsidP="00A005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5439" w:rsidRPr="002525E7" w:rsidRDefault="00555439" w:rsidP="00A005D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525E7">
        <w:rPr>
          <w:rFonts w:ascii="Times New Roman" w:hAnsi="Times New Roman"/>
          <w:b/>
          <w:sz w:val="24"/>
          <w:szCs w:val="24"/>
        </w:rPr>
        <w:t>Неорганическая химия</w:t>
      </w:r>
    </w:p>
    <w:p w:rsidR="00555439" w:rsidRDefault="00555439" w:rsidP="00A005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369F5">
        <w:rPr>
          <w:rFonts w:ascii="Times New Roman" w:hAnsi="Times New Roman"/>
          <w:sz w:val="24"/>
          <w:szCs w:val="24"/>
        </w:rPr>
        <w:t>Химия неметаллов.</w:t>
      </w:r>
    </w:p>
    <w:p w:rsidR="00555439" w:rsidRPr="00E369F5" w:rsidRDefault="00555439" w:rsidP="00A005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b/>
          <w:i/>
          <w:sz w:val="24"/>
          <w:szCs w:val="24"/>
        </w:rPr>
        <w:t>Водород:</w:t>
      </w:r>
      <w:r w:rsidRPr="00E369F5">
        <w:rPr>
          <w:rFonts w:ascii="Times New Roman" w:hAnsi="Times New Roman"/>
          <w:sz w:val="24"/>
          <w:szCs w:val="24"/>
        </w:rPr>
        <w:t xml:space="preserve"> </w:t>
      </w:r>
    </w:p>
    <w:p w:rsidR="00555439" w:rsidRDefault="00555439" w:rsidP="00A005D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369F5">
        <w:rPr>
          <w:rFonts w:ascii="Times New Roman" w:hAnsi="Times New Roman"/>
          <w:sz w:val="24"/>
          <w:szCs w:val="24"/>
        </w:rPr>
        <w:t>Положение водорода в Периодической системе. Изотопы водорода. Формы</w:t>
      </w:r>
    </w:p>
    <w:p w:rsidR="00555439" w:rsidRPr="00E369F5" w:rsidRDefault="00555439" w:rsidP="00A005DF">
      <w:pPr>
        <w:pStyle w:val="ListParagraph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369F5">
        <w:rPr>
          <w:rFonts w:ascii="Times New Roman" w:hAnsi="Times New Roman"/>
          <w:sz w:val="24"/>
          <w:szCs w:val="24"/>
        </w:rPr>
        <w:t>нахождения в природе.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1.2. Способы получения водорода в промышленности и лаборатории. 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>1.3. Химические свойства водорода: взаимодействие с металлами и неметаллами.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Обоснование проявления водородом окислительно-восстано</w:t>
      </w:r>
      <w:r>
        <w:rPr>
          <w:rFonts w:ascii="Times New Roman" w:hAnsi="Times New Roman"/>
          <w:sz w:val="24"/>
          <w:szCs w:val="24"/>
        </w:rPr>
        <w:t>в</w:t>
      </w:r>
      <w:r w:rsidRPr="00E369F5">
        <w:rPr>
          <w:rFonts w:ascii="Times New Roman" w:hAnsi="Times New Roman"/>
          <w:sz w:val="24"/>
          <w:szCs w:val="24"/>
        </w:rPr>
        <w:t xml:space="preserve">ительных свойств. 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Взаимодействие со сложными веществами.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>1.4. Гидриды: соединения водорода с металлами и неметаллами. Гидридные комплексы</w:t>
      </w:r>
    </w:p>
    <w:p w:rsidR="00555439" w:rsidRPr="00E369F5" w:rsidRDefault="00555439" w:rsidP="00A005DF">
      <w:pPr>
        <w:jc w:val="both"/>
        <w:rPr>
          <w:rFonts w:ascii="Times New Roman" w:hAnsi="Times New Roman"/>
          <w:sz w:val="24"/>
          <w:szCs w:val="24"/>
        </w:rPr>
      </w:pPr>
    </w:p>
    <w:p w:rsidR="00555439" w:rsidRPr="00A005DF" w:rsidRDefault="00555439" w:rsidP="00A005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5DF">
        <w:rPr>
          <w:rFonts w:ascii="Times New Roman" w:hAnsi="Times New Roman"/>
          <w:b/>
          <w:i/>
          <w:iCs/>
          <w:sz w:val="24"/>
          <w:szCs w:val="24"/>
          <w:u w:val="single"/>
        </w:rPr>
        <w:t>Галогены.</w:t>
      </w:r>
      <w:r w:rsidRPr="00A005DF">
        <w:rPr>
          <w:rFonts w:ascii="Times New Roman" w:hAnsi="Times New Roman"/>
          <w:b/>
          <w:sz w:val="24"/>
          <w:szCs w:val="24"/>
        </w:rPr>
        <w:t xml:space="preserve">  </w:t>
      </w:r>
    </w:p>
    <w:p w:rsidR="00555439" w:rsidRDefault="00555439" w:rsidP="00A005DF">
      <w:pPr>
        <w:pStyle w:val="ListParagraph"/>
        <w:spacing w:after="0" w:line="240" w:lineRule="auto"/>
        <w:ind w:left="840"/>
        <w:jc w:val="both"/>
        <w:rPr>
          <w:rFonts w:ascii="Times New Roman" w:hAnsi="Times New Roman"/>
          <w:b/>
          <w:sz w:val="24"/>
          <w:szCs w:val="24"/>
        </w:rPr>
      </w:pPr>
    </w:p>
    <w:p w:rsidR="00555439" w:rsidRPr="00A005DF" w:rsidRDefault="00555439" w:rsidP="00A005D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005DF">
        <w:rPr>
          <w:rFonts w:ascii="Times New Roman" w:hAnsi="Times New Roman"/>
          <w:sz w:val="24"/>
          <w:szCs w:val="24"/>
        </w:rPr>
        <w:t xml:space="preserve">Электронное строение атома, свойства индивидуальных атомов (радиус 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атома, энергия ионизации, энергия  сродства к электрону относительная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электроотрицательность). Валентные возможности,  степень окисления в соединениях.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2.</w:t>
      </w:r>
      <w:r w:rsidRPr="00E369F5">
        <w:rPr>
          <w:rFonts w:ascii="Times New Roman" w:hAnsi="Times New Roman"/>
          <w:sz w:val="24"/>
          <w:szCs w:val="24"/>
        </w:rPr>
        <w:t xml:space="preserve"> </w:t>
      </w:r>
      <w:r w:rsidRPr="00E369F5">
        <w:rPr>
          <w:rFonts w:ascii="Times New Roman" w:hAnsi="Times New Roman"/>
          <w:b/>
          <w:i/>
          <w:sz w:val="24"/>
          <w:szCs w:val="24"/>
        </w:rPr>
        <w:t>Фтор:</w:t>
      </w:r>
      <w:r w:rsidRPr="00E369F5">
        <w:rPr>
          <w:rFonts w:ascii="Times New Roman" w:hAnsi="Times New Roman"/>
          <w:sz w:val="24"/>
          <w:szCs w:val="24"/>
        </w:rPr>
        <w:t xml:space="preserve"> история открытия, формы нахождение в природе, биологическая роль, 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получение. Физические и химические свойства фтора.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369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E369F5">
        <w:rPr>
          <w:rFonts w:ascii="Times New Roman" w:hAnsi="Times New Roman"/>
          <w:sz w:val="24"/>
          <w:szCs w:val="24"/>
        </w:rPr>
        <w:t xml:space="preserve">.  Фтористый водород и плавиковая кислота: получение и свойства. Влияние Н-связей на 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их свойства. Фториды.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369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E369F5">
        <w:rPr>
          <w:rFonts w:ascii="Times New Roman" w:hAnsi="Times New Roman"/>
          <w:sz w:val="24"/>
          <w:szCs w:val="24"/>
        </w:rPr>
        <w:t xml:space="preserve">.  Фториды кислорода. Фториды инертных газов. Получение, физические и 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 химические свойства. Их окислительная способность.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369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E369F5">
        <w:rPr>
          <w:rFonts w:ascii="Times New Roman" w:hAnsi="Times New Roman"/>
          <w:sz w:val="24"/>
          <w:szCs w:val="24"/>
        </w:rPr>
        <w:t>.  Применение фтора и его соединений.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369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E369F5">
        <w:rPr>
          <w:rFonts w:ascii="Times New Roman" w:hAnsi="Times New Roman"/>
          <w:sz w:val="24"/>
          <w:szCs w:val="24"/>
        </w:rPr>
        <w:t xml:space="preserve">.  </w:t>
      </w:r>
      <w:r w:rsidRPr="00E369F5">
        <w:rPr>
          <w:rFonts w:ascii="Times New Roman" w:hAnsi="Times New Roman"/>
          <w:b/>
          <w:i/>
          <w:sz w:val="24"/>
          <w:szCs w:val="24"/>
        </w:rPr>
        <w:t>Хлор:</w:t>
      </w:r>
      <w:r w:rsidRPr="00E369F5">
        <w:rPr>
          <w:rFonts w:ascii="Times New Roman" w:hAnsi="Times New Roman"/>
          <w:sz w:val="24"/>
          <w:szCs w:val="24"/>
        </w:rPr>
        <w:t xml:space="preserve"> история открытия, формы нахождение в природе, биологическая роль, 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получение. Физические и химические свойства хлора.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369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E369F5">
        <w:rPr>
          <w:rFonts w:ascii="Times New Roman" w:hAnsi="Times New Roman"/>
          <w:sz w:val="24"/>
          <w:szCs w:val="24"/>
        </w:rPr>
        <w:t xml:space="preserve">.  Хлористый водород и соляная кислота: получение и свойства. Кислотные, 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окислительные и восстановительные свойства соляной кислоты. Хлориды.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Их растворимость, гидролиз.</w:t>
      </w:r>
    </w:p>
    <w:p w:rsidR="00555439" w:rsidRDefault="00555439" w:rsidP="00A005DF">
      <w:pPr>
        <w:tabs>
          <w:tab w:val="center" w:pos="552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369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E369F5">
        <w:rPr>
          <w:rFonts w:ascii="Times New Roman" w:hAnsi="Times New Roman"/>
          <w:sz w:val="24"/>
          <w:szCs w:val="24"/>
        </w:rPr>
        <w:t>.  Применение хлора и его соединений.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r w:rsidRPr="00A005DF">
        <w:rPr>
          <w:rFonts w:ascii="Times New Roman" w:hAnsi="Times New Roman"/>
          <w:b/>
          <w:bCs/>
          <w:i/>
          <w:iCs/>
          <w:sz w:val="24"/>
          <w:szCs w:val="24"/>
        </w:rPr>
        <w:t>Бром, Йод: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F5">
        <w:rPr>
          <w:rFonts w:ascii="Times New Roman" w:hAnsi="Times New Roman"/>
          <w:sz w:val="24"/>
          <w:szCs w:val="24"/>
        </w:rPr>
        <w:t xml:space="preserve">история открытия, формы нахождение в природе, биологическая роль, </w:t>
      </w:r>
    </w:p>
    <w:p w:rsidR="00555439" w:rsidRDefault="00555439" w:rsidP="00A005DF">
      <w:pPr>
        <w:tabs>
          <w:tab w:val="center" w:pos="552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получение. Физические и химические свойства</w:t>
      </w:r>
      <w:r>
        <w:rPr>
          <w:rFonts w:ascii="Times New Roman" w:hAnsi="Times New Roman"/>
          <w:sz w:val="24"/>
          <w:szCs w:val="24"/>
        </w:rPr>
        <w:t>.</w:t>
      </w:r>
    </w:p>
    <w:p w:rsidR="00555439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Галогенводороды (</w:t>
      </w:r>
      <w:r>
        <w:rPr>
          <w:rFonts w:ascii="Times New Roman" w:hAnsi="Times New Roman"/>
          <w:sz w:val="24"/>
          <w:szCs w:val="24"/>
          <w:lang w:val="en-US"/>
        </w:rPr>
        <w:t>HBr</w:t>
      </w:r>
      <w:r w:rsidRPr="00A005DF">
        <w:rPr>
          <w:rFonts w:ascii="Times New Roman" w:hAnsi="Times New Roman"/>
          <w:sz w:val="24"/>
          <w:szCs w:val="24"/>
        </w:rPr>
        <w:t xml:space="preserve"> </w:t>
      </w:r>
      <w:r w:rsidRPr="00E369F5">
        <w:rPr>
          <w:rFonts w:ascii="Times New Roman" w:hAnsi="Times New Roman"/>
          <w:sz w:val="24"/>
          <w:szCs w:val="24"/>
        </w:rPr>
        <w:t xml:space="preserve"> и</w:t>
      </w:r>
      <w:r w:rsidRPr="00A00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HI</w:t>
      </w:r>
      <w:r w:rsidRPr="00A005D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растворы их кислот</w:t>
      </w:r>
      <w:r w:rsidRPr="00E369F5">
        <w:rPr>
          <w:rFonts w:ascii="Times New Roman" w:hAnsi="Times New Roman"/>
          <w:sz w:val="24"/>
          <w:szCs w:val="24"/>
        </w:rPr>
        <w:t xml:space="preserve">: получение и свойства. </w:t>
      </w:r>
      <w:r>
        <w:rPr>
          <w:rFonts w:ascii="Times New Roman" w:hAnsi="Times New Roman"/>
          <w:sz w:val="24"/>
          <w:szCs w:val="24"/>
        </w:rPr>
        <w:t xml:space="preserve"> Их кислотно-</w:t>
      </w:r>
    </w:p>
    <w:p w:rsidR="00555439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Основные и окислительно-восстановительные свойства. Соли: Бромиды, иодиды.</w:t>
      </w:r>
      <w:r w:rsidRPr="00A005DF">
        <w:rPr>
          <w:rFonts w:ascii="Times New Roman" w:hAnsi="Times New Roman"/>
          <w:sz w:val="24"/>
          <w:szCs w:val="24"/>
        </w:rPr>
        <w:t xml:space="preserve"> </w:t>
      </w:r>
    </w:p>
    <w:p w:rsidR="00555439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369F5">
        <w:rPr>
          <w:rFonts w:ascii="Times New Roman" w:hAnsi="Times New Roman"/>
          <w:sz w:val="24"/>
          <w:szCs w:val="24"/>
        </w:rPr>
        <w:t>Их растворимость,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369F5">
        <w:rPr>
          <w:rFonts w:ascii="Times New Roman" w:hAnsi="Times New Roman"/>
          <w:sz w:val="24"/>
          <w:szCs w:val="24"/>
        </w:rPr>
        <w:t>гидролиз.</w:t>
      </w:r>
    </w:p>
    <w:p w:rsidR="00555439" w:rsidRDefault="00555439" w:rsidP="00BF0545">
      <w:pPr>
        <w:tabs>
          <w:tab w:val="center" w:pos="552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 w:rsidRPr="00E369F5">
        <w:rPr>
          <w:rFonts w:ascii="Times New Roman" w:hAnsi="Times New Roman"/>
          <w:sz w:val="24"/>
          <w:szCs w:val="24"/>
        </w:rPr>
        <w:t xml:space="preserve">Применение </w:t>
      </w:r>
      <w:r>
        <w:rPr>
          <w:rFonts w:ascii="Times New Roman" w:hAnsi="Times New Roman"/>
          <w:sz w:val="24"/>
          <w:szCs w:val="24"/>
        </w:rPr>
        <w:t xml:space="preserve">брома и йода, </w:t>
      </w:r>
      <w:r w:rsidRPr="00E369F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их</w:t>
      </w:r>
      <w:r w:rsidRPr="00E369F5">
        <w:rPr>
          <w:rFonts w:ascii="Times New Roman" w:hAnsi="Times New Roman"/>
          <w:sz w:val="24"/>
          <w:szCs w:val="24"/>
        </w:rPr>
        <w:t xml:space="preserve"> соединений.</w:t>
      </w:r>
    </w:p>
    <w:p w:rsidR="00555439" w:rsidRPr="00E369F5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55439" w:rsidRPr="00BF0545" w:rsidRDefault="00555439" w:rsidP="00BF05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0545">
        <w:rPr>
          <w:rFonts w:ascii="Times New Roman" w:hAnsi="Times New Roman"/>
          <w:b/>
          <w:i/>
          <w:sz w:val="24"/>
          <w:szCs w:val="24"/>
        </w:rPr>
        <w:t>Кислород.</w:t>
      </w:r>
    </w:p>
    <w:p w:rsidR="00555439" w:rsidRPr="00BF0545" w:rsidRDefault="00555439" w:rsidP="00BF054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0545">
        <w:rPr>
          <w:rFonts w:ascii="Times New Roman" w:hAnsi="Times New Roman"/>
          <w:sz w:val="24"/>
          <w:szCs w:val="24"/>
        </w:rPr>
        <w:t>Электронное строение атома, (радиус атома, энергия ионизации, энергия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сродства к электрону относительная электроотрицательность). Валентные 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возможности,  степень окисления в соединениях. Строение молекулы кислорода 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методом МО.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369F5">
        <w:rPr>
          <w:rFonts w:ascii="Times New Roman" w:hAnsi="Times New Roman"/>
          <w:sz w:val="24"/>
          <w:szCs w:val="24"/>
        </w:rPr>
        <w:t xml:space="preserve">.1. История открытия, формы нахождение в природе, биологическая роль. Физические 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свойства кислорода. Аллотропные модификации.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369F5">
        <w:rPr>
          <w:rFonts w:ascii="Times New Roman" w:hAnsi="Times New Roman"/>
          <w:sz w:val="24"/>
          <w:szCs w:val="24"/>
        </w:rPr>
        <w:t xml:space="preserve">.2. Получение кислорода в промышленности: исторические методы,  ректификацией 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жидкого воздуха. Лабораторные способы получения кислорода: мокрые и сухие 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методы получения. Получение кислорода электролизом воды.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369F5">
        <w:rPr>
          <w:rFonts w:ascii="Times New Roman" w:hAnsi="Times New Roman"/>
          <w:sz w:val="24"/>
          <w:szCs w:val="24"/>
        </w:rPr>
        <w:t xml:space="preserve">.3. Химические свойства  кислорода: взаимодействие с металлами и неметаллами. 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Отношение к сложным веществам. Реакции окисления и горения. Тепловой эффект при 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 горении веществ в чистом кислороде и в воздухе. Фотосинтез.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369F5">
        <w:rPr>
          <w:rFonts w:ascii="Times New Roman" w:hAnsi="Times New Roman"/>
          <w:sz w:val="24"/>
          <w:szCs w:val="24"/>
        </w:rPr>
        <w:t>.4. Кругооборот кислорода в природе. Хранение газообразного и жидкого кислорода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369F5">
        <w:rPr>
          <w:rFonts w:ascii="Times New Roman" w:hAnsi="Times New Roman"/>
          <w:sz w:val="24"/>
          <w:szCs w:val="24"/>
        </w:rPr>
        <w:t>.5. Озон. Строение молекулы. Физические свойства. Образование озона в природе.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 xml:space="preserve">       Озоновый слой. Получение озона. Принцип работы озонатора. </w:t>
      </w:r>
    </w:p>
    <w:p w:rsidR="00555439" w:rsidRPr="00E369F5" w:rsidRDefault="00555439" w:rsidP="00BF054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369F5">
        <w:rPr>
          <w:rFonts w:ascii="Times New Roman" w:hAnsi="Times New Roman"/>
          <w:sz w:val="24"/>
          <w:szCs w:val="24"/>
        </w:rPr>
        <w:t>5.6.  Химические свойства озона. Озониды. Практическое применение озона</w:t>
      </w:r>
    </w:p>
    <w:p w:rsidR="00555439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55439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5439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55439" w:rsidRDefault="00555439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55439" w:rsidRDefault="00555439"/>
    <w:sectPr w:rsidR="00555439" w:rsidSect="00FD56B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67F"/>
    <w:multiLevelType w:val="hybridMultilevel"/>
    <w:tmpl w:val="0156BEB6"/>
    <w:lvl w:ilvl="0" w:tplc="C600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3D32BD"/>
    <w:multiLevelType w:val="multilevel"/>
    <w:tmpl w:val="8468EE5A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DF"/>
    <w:rsid w:val="00003A91"/>
    <w:rsid w:val="002525E7"/>
    <w:rsid w:val="003E67FB"/>
    <w:rsid w:val="004D4E4E"/>
    <w:rsid w:val="00555439"/>
    <w:rsid w:val="006C025F"/>
    <w:rsid w:val="00725FD3"/>
    <w:rsid w:val="00A005DF"/>
    <w:rsid w:val="00A0464C"/>
    <w:rsid w:val="00AF2E08"/>
    <w:rsid w:val="00BF0545"/>
    <w:rsid w:val="00D560DA"/>
    <w:rsid w:val="00D7443A"/>
    <w:rsid w:val="00D97509"/>
    <w:rsid w:val="00E369F5"/>
    <w:rsid w:val="00EB017C"/>
    <w:rsid w:val="00EC6FF4"/>
    <w:rsid w:val="00FD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îãëàâëåíèå 1"/>
    <w:basedOn w:val="Normal"/>
    <w:next w:val="Normal"/>
    <w:uiPriority w:val="99"/>
    <w:rsid w:val="00A00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A005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00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4</Pages>
  <Words>1411</Words>
  <Characters>8048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Соболев </cp:lastModifiedBy>
  <cp:revision>3</cp:revision>
  <dcterms:created xsi:type="dcterms:W3CDTF">2024-12-10T09:42:00Z</dcterms:created>
  <dcterms:modified xsi:type="dcterms:W3CDTF">2024-12-16T13:43:00Z</dcterms:modified>
</cp:coreProperties>
</file>