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24" w:rsidRPr="005A6CC5" w:rsidRDefault="00BA2124" w:rsidP="001002DF"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A6CC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Экзаменационные вопросы</w:t>
      </w:r>
    </w:p>
    <w:p w:rsidR="00BA2124" w:rsidRPr="005A6CC5" w:rsidRDefault="00BA2124" w:rsidP="001002DF"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A6CC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(зимняя сессия 2024-25 года)</w:t>
      </w:r>
    </w:p>
    <w:p w:rsidR="00BA2124" w:rsidRPr="005A6CC5" w:rsidRDefault="00BA2124" w:rsidP="001002DF"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A6CC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8 класс</w:t>
      </w:r>
    </w:p>
    <w:p w:rsidR="00BA2124" w:rsidRPr="005A6CC5" w:rsidRDefault="00BA2124" w:rsidP="001002DF"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A6CC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Общая химия</w:t>
      </w:r>
    </w:p>
    <w:p w:rsidR="00BA2124" w:rsidRPr="005A6CC5" w:rsidRDefault="00BA2124" w:rsidP="001002DF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A6CC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Основные понятия химии</w:t>
      </w:r>
    </w:p>
    <w:p w:rsidR="00BA2124" w:rsidRPr="005A6CC5" w:rsidRDefault="00BA2124" w:rsidP="001002DF">
      <w:pPr>
        <w:pStyle w:val="ListParagraph"/>
        <w:keepNext/>
        <w:spacing w:after="0" w:line="240" w:lineRule="auto"/>
        <w:ind w:left="786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BA2124" w:rsidRPr="005A6CC5" w:rsidRDefault="00BA2124" w:rsidP="001002DF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153370957"/>
      <w:r w:rsidRPr="005A6CC5">
        <w:rPr>
          <w:rFonts w:ascii="Times New Roman" w:hAnsi="Times New Roman"/>
          <w:color w:val="000000"/>
          <w:sz w:val="28"/>
          <w:szCs w:val="28"/>
        </w:rPr>
        <w:t xml:space="preserve">Основные химические понятия: атом, молекула, вещество, тело. Простые и сложные веществе. Металлы и неметаллы. Понятие о явлениях аллотропии, поли- и изоморфизма. Вещества молекулярного и немолекулярного строения. </w:t>
      </w:r>
      <w:bookmarkStart w:id="1" w:name="_Hlk153371680"/>
      <w:bookmarkEnd w:id="0"/>
    </w:p>
    <w:p w:rsidR="00BA2124" w:rsidRPr="005A6CC5" w:rsidRDefault="00BA2124" w:rsidP="001002DF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color w:val="000000"/>
          <w:sz w:val="28"/>
          <w:szCs w:val="28"/>
        </w:rPr>
        <w:t>Отражение состава молекул и веществ – химическая формула. Понятие о валентности. Определение валентности элемента по ПСХЭ Д.И.Менделеева. Составление формул бинарных соединений по валентности элемента. Определение валентности элемента по формуле соединения.</w:t>
      </w:r>
    </w:p>
    <w:p w:rsidR="00BA2124" w:rsidRPr="005A6CC5" w:rsidRDefault="00BA2124" w:rsidP="001002DF">
      <w:pPr>
        <w:pStyle w:val="ListParagraph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Hlk153371702"/>
      <w:bookmarkEnd w:id="1"/>
      <w:r w:rsidRPr="005A6CC5">
        <w:rPr>
          <w:rFonts w:ascii="Times New Roman" w:hAnsi="Times New Roman"/>
          <w:color w:val="000000"/>
          <w:sz w:val="28"/>
          <w:szCs w:val="28"/>
        </w:rPr>
        <w:t xml:space="preserve">         Основные химические понятия: Относительная  и абсолютные атомные  и молекулярные массы. Понятие об атомной единицы массы (а.е.м).  Расчет относительной молекулярной массы по формуле соединения. Расчет абсолютной массы атома и молекулы</w:t>
      </w:r>
      <w:bookmarkEnd w:id="2"/>
      <w:r w:rsidRPr="005A6CC5">
        <w:rPr>
          <w:rFonts w:ascii="Times New Roman" w:hAnsi="Times New Roman"/>
          <w:color w:val="000000"/>
          <w:sz w:val="28"/>
          <w:szCs w:val="28"/>
        </w:rPr>
        <w:t>.</w:t>
      </w:r>
    </w:p>
    <w:p w:rsidR="00BA2124" w:rsidRPr="003662A8" w:rsidRDefault="00BA2124" w:rsidP="003662A8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Hlk153372188"/>
      <w:r w:rsidRPr="003662A8">
        <w:rPr>
          <w:rFonts w:ascii="Times New Roman" w:hAnsi="Times New Roman"/>
          <w:color w:val="000000"/>
          <w:sz w:val="28"/>
          <w:szCs w:val="28"/>
        </w:rPr>
        <w:t xml:space="preserve">     Массовая доля химического элемента в соединении. Расчеты массовой доли химического элемента по формуле соединения. Нахождение простейшей формулы  вещества по массовым долям элементов</w:t>
      </w:r>
      <w:bookmarkEnd w:id="3"/>
      <w:r w:rsidRPr="003662A8">
        <w:rPr>
          <w:rFonts w:ascii="Times New Roman" w:hAnsi="Times New Roman"/>
          <w:color w:val="000000"/>
          <w:sz w:val="28"/>
          <w:szCs w:val="28"/>
        </w:rPr>
        <w:t>.</w:t>
      </w:r>
    </w:p>
    <w:p w:rsidR="00BA2124" w:rsidRPr="005A6CC5" w:rsidRDefault="00BA2124" w:rsidP="001002DF">
      <w:pPr>
        <w:pStyle w:val="ListParagraph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Hlk153372330"/>
      <w:r w:rsidRPr="005A6CC5">
        <w:rPr>
          <w:rFonts w:ascii="Times New Roman" w:hAnsi="Times New Roman"/>
          <w:color w:val="000000"/>
          <w:sz w:val="28"/>
          <w:szCs w:val="28"/>
        </w:rPr>
        <w:t xml:space="preserve">          Понятие о количестве вещества - Моль.   Молярная масса. Молярный объем. Число частиц. Их взаимосвязь через количество вещества.</w:t>
      </w:r>
    </w:p>
    <w:p w:rsidR="00BA2124" w:rsidRPr="005A6CC5" w:rsidRDefault="00BA2124" w:rsidP="001002DF">
      <w:pPr>
        <w:pStyle w:val="ListParagraph"/>
        <w:numPr>
          <w:ilvl w:val="0"/>
          <w:numId w:val="2"/>
        </w:numPr>
        <w:autoSpaceDE w:val="0"/>
        <w:autoSpaceDN w:val="0"/>
        <w:spacing w:line="26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lk153371727"/>
      <w:bookmarkEnd w:id="4"/>
      <w:r w:rsidRPr="005A6CC5">
        <w:rPr>
          <w:rFonts w:ascii="Times New Roman" w:hAnsi="Times New Roman"/>
          <w:color w:val="000000"/>
          <w:sz w:val="28"/>
          <w:szCs w:val="28"/>
        </w:rPr>
        <w:t xml:space="preserve">Мольная доля элемента в соединении. Расчет мольной доли элемента по формуле вещества. Нахождение простейшей формулы вещества по мольным долям элемента. </w:t>
      </w:r>
    </w:p>
    <w:p w:rsidR="00BA2124" w:rsidRPr="005A6CC5" w:rsidRDefault="00BA2124" w:rsidP="001002DF">
      <w:pPr>
        <w:pStyle w:val="ListParagraph"/>
        <w:numPr>
          <w:ilvl w:val="0"/>
          <w:numId w:val="2"/>
        </w:numPr>
        <w:autoSpaceDE w:val="0"/>
        <w:autoSpaceDN w:val="0"/>
        <w:spacing w:line="26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Hlk153371405"/>
      <w:bookmarkEnd w:id="5"/>
      <w:r w:rsidRPr="005A6CC5">
        <w:rPr>
          <w:rFonts w:ascii="Times New Roman" w:hAnsi="Times New Roman"/>
          <w:color w:val="000000"/>
          <w:sz w:val="28"/>
          <w:szCs w:val="28"/>
        </w:rPr>
        <w:t xml:space="preserve">Физические и химические явления. Химические реакции и их признаки. Условия протекания химических реакций. </w:t>
      </w:r>
    </w:p>
    <w:bookmarkEnd w:id="6"/>
    <w:p w:rsidR="00BA2124" w:rsidRPr="005A6CC5" w:rsidRDefault="00BA2124" w:rsidP="001002D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A2124" w:rsidRPr="005A6CC5" w:rsidRDefault="00BA2124" w:rsidP="001002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CC5">
        <w:rPr>
          <w:rFonts w:ascii="Times New Roman" w:hAnsi="Times New Roman"/>
          <w:b/>
          <w:sz w:val="28"/>
          <w:szCs w:val="28"/>
        </w:rPr>
        <w:t>АТОМНО-МОЛЕКУЛЯРНОЕ УЧЕНИЕ И ЕГО ЗАКОНЫ</w:t>
      </w:r>
    </w:p>
    <w:p w:rsidR="00BA2124" w:rsidRPr="005A6CC5" w:rsidRDefault="00BA2124" w:rsidP="001002DF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1. Закон сохранения массы и энергии. 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2. Закон постоянства состава. Следствия из закона постоянства состава. Понятие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A6CC5">
        <w:rPr>
          <w:rFonts w:ascii="Times New Roman" w:hAnsi="Times New Roman"/>
          <w:sz w:val="28"/>
          <w:szCs w:val="28"/>
        </w:rPr>
        <w:t xml:space="preserve"> дальтонидах и бертоллидах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3. Закон кратных отношений Дж. Дальтона.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4. Закон объемных отношений Гей-Люссака.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5. Закон Авогадро и три его следствия.</w:t>
      </w:r>
    </w:p>
    <w:p w:rsidR="00BA2124" w:rsidRPr="005A6CC5" w:rsidRDefault="00BA2124" w:rsidP="001002D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 </w:t>
      </w:r>
    </w:p>
    <w:p w:rsidR="00BA2124" w:rsidRPr="005A6CC5" w:rsidRDefault="00BA2124" w:rsidP="001002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CC5">
        <w:rPr>
          <w:rFonts w:ascii="Times New Roman" w:hAnsi="Times New Roman"/>
          <w:b/>
          <w:sz w:val="28"/>
          <w:szCs w:val="28"/>
        </w:rPr>
        <w:t>СТРОЕНИЕ АТОМА</w:t>
      </w:r>
    </w:p>
    <w:p w:rsidR="00BA2124" w:rsidRPr="005A6CC5" w:rsidRDefault="00BA2124" w:rsidP="001002DF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1. Открытие электрона и определение его заряда. Электрон — как частица микромира.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2. Открытие х-лучей и радиоактивности. Открытие радия и полония.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3. Открытие ядер атомов. Строение атома по Резерфорду.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4.  Модели строения атома: Дж.Томсона, Э.Резерфорда, Модель атома водорода Н.Бора.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CC5">
        <w:rPr>
          <w:rFonts w:ascii="Times New Roman" w:hAnsi="Times New Roman"/>
          <w:sz w:val="28"/>
          <w:szCs w:val="28"/>
        </w:rPr>
        <w:t>Постулаты Н.Бора.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5. Принципы построения электронной оболочки атома. Квантовые числа.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6. Правила заполнения атомных орбиталей: принцип наименьшей энергии, 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    Принцип Хунда, Принцип Паули, правило Клечковского. 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7. Особенности заполнения </w:t>
      </w:r>
      <w:r w:rsidRPr="005A6CC5">
        <w:rPr>
          <w:rFonts w:ascii="Times New Roman" w:hAnsi="Times New Roman"/>
          <w:sz w:val="28"/>
          <w:szCs w:val="28"/>
          <w:lang w:val="en-US"/>
        </w:rPr>
        <w:t>d</w:t>
      </w:r>
      <w:r w:rsidRPr="005A6CC5">
        <w:rPr>
          <w:rFonts w:ascii="Times New Roman" w:hAnsi="Times New Roman"/>
          <w:sz w:val="28"/>
          <w:szCs w:val="28"/>
        </w:rPr>
        <w:t xml:space="preserve">- и </w:t>
      </w:r>
      <w:r w:rsidRPr="005A6CC5">
        <w:rPr>
          <w:rFonts w:ascii="Times New Roman" w:hAnsi="Times New Roman"/>
          <w:sz w:val="28"/>
          <w:szCs w:val="28"/>
          <w:lang w:val="en-US"/>
        </w:rPr>
        <w:t>f</w:t>
      </w:r>
      <w:r w:rsidRPr="005A6CC5">
        <w:rPr>
          <w:rFonts w:ascii="Times New Roman" w:hAnsi="Times New Roman"/>
          <w:sz w:val="28"/>
          <w:szCs w:val="28"/>
        </w:rPr>
        <w:t>-орбиталей. Валентность и степень окисления.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8. Семейства элементов (</w:t>
      </w:r>
      <w:r w:rsidRPr="005A6CC5">
        <w:rPr>
          <w:rFonts w:ascii="Times New Roman" w:hAnsi="Times New Roman"/>
          <w:sz w:val="28"/>
          <w:szCs w:val="28"/>
          <w:lang w:val="en-US"/>
        </w:rPr>
        <w:t>s</w:t>
      </w:r>
      <w:r w:rsidRPr="005A6CC5">
        <w:rPr>
          <w:rFonts w:ascii="Times New Roman" w:hAnsi="Times New Roman"/>
          <w:sz w:val="28"/>
          <w:szCs w:val="28"/>
        </w:rPr>
        <w:t xml:space="preserve">-, р-, </w:t>
      </w:r>
      <w:r w:rsidRPr="005A6CC5">
        <w:rPr>
          <w:rFonts w:ascii="Times New Roman" w:hAnsi="Times New Roman"/>
          <w:sz w:val="28"/>
          <w:szCs w:val="28"/>
          <w:lang w:val="en-US"/>
        </w:rPr>
        <w:t>d</w:t>
      </w:r>
      <w:r w:rsidRPr="005A6CC5">
        <w:rPr>
          <w:rFonts w:ascii="Times New Roman" w:hAnsi="Times New Roman"/>
          <w:sz w:val="28"/>
          <w:szCs w:val="28"/>
        </w:rPr>
        <w:t xml:space="preserve">- и </w:t>
      </w:r>
      <w:r w:rsidRPr="005A6CC5">
        <w:rPr>
          <w:rFonts w:ascii="Times New Roman" w:hAnsi="Times New Roman"/>
          <w:sz w:val="28"/>
          <w:szCs w:val="28"/>
          <w:lang w:val="en-US"/>
        </w:rPr>
        <w:t>f</w:t>
      </w:r>
      <w:r w:rsidRPr="005A6CC5">
        <w:rPr>
          <w:rFonts w:ascii="Times New Roman" w:hAnsi="Times New Roman"/>
          <w:sz w:val="28"/>
          <w:szCs w:val="28"/>
        </w:rPr>
        <w:t>-семейства).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9. Свойства изолированных атомов: радиус атома, энергия ионизации, энергия родства  к электрону, относительная электро</w:t>
      </w:r>
      <w:r>
        <w:rPr>
          <w:rFonts w:ascii="Times New Roman" w:hAnsi="Times New Roman"/>
          <w:sz w:val="28"/>
          <w:szCs w:val="28"/>
        </w:rPr>
        <w:t>о</w:t>
      </w:r>
      <w:r w:rsidRPr="005A6CC5">
        <w:rPr>
          <w:rFonts w:ascii="Times New Roman" w:hAnsi="Times New Roman"/>
          <w:sz w:val="28"/>
          <w:szCs w:val="28"/>
        </w:rPr>
        <w:t>трицательность.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10. Радиоактивность и ядерные реакции.</w:t>
      </w:r>
    </w:p>
    <w:p w:rsidR="00BA2124" w:rsidRPr="005A6CC5" w:rsidRDefault="00BA2124" w:rsidP="001002DF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BA2124" w:rsidRPr="005A6CC5" w:rsidRDefault="00BA2124" w:rsidP="001002D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A6CC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A6CC5">
        <w:rPr>
          <w:rFonts w:ascii="Times New Roman" w:hAnsi="Times New Roman"/>
          <w:b/>
          <w:sz w:val="28"/>
          <w:szCs w:val="28"/>
        </w:rPr>
        <w:t>. ТЕОРИЯ ХИМИЧЕСКОЙ СВЯЗИ</w:t>
      </w:r>
    </w:p>
    <w:p w:rsidR="00BA2124" w:rsidRPr="005A6CC5" w:rsidRDefault="00BA2124" w:rsidP="001002D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5152">
        <w:rPr>
          <w:rFonts w:ascii="Times New Roman" w:hAnsi="Times New Roman"/>
          <w:sz w:val="28"/>
          <w:szCs w:val="28"/>
        </w:rPr>
        <w:t xml:space="preserve">1, </w:t>
      </w:r>
      <w:r w:rsidRPr="005A6CC5">
        <w:rPr>
          <w:rFonts w:ascii="Times New Roman" w:hAnsi="Times New Roman"/>
          <w:sz w:val="28"/>
          <w:szCs w:val="28"/>
        </w:rPr>
        <w:t>Понятие о химической связи. Характеристики химической связи: линия связи, длина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CC5">
        <w:rPr>
          <w:rFonts w:ascii="Times New Roman" w:hAnsi="Times New Roman"/>
          <w:sz w:val="28"/>
          <w:szCs w:val="28"/>
        </w:rPr>
        <w:t xml:space="preserve"> связи, энергия связи, угол и кратность связи.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2. Ионная связь. Свойства ионной связи. Катионы и анионы, их свойства.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3. Ковалентная связь. Виды ковалентной связи. Механизмы образования ковалентной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CC5">
        <w:rPr>
          <w:rFonts w:ascii="Times New Roman" w:hAnsi="Times New Roman"/>
          <w:sz w:val="28"/>
          <w:szCs w:val="28"/>
        </w:rPr>
        <w:t xml:space="preserve"> связи: обменный,  донорно-акцепторный.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3. Типы перекрывания атомных орбиталей: σ-, π- и δ-связи.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    Степень окисления и  валентность химических элементов.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4. Неполярная и полярная ковалентная связь. Дипольный момент связи.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5. Ковалентная связь с позиции метода валентных связей (ВС).  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6. Свойства ковалентной связи. Насыщаемость - (ковалентность атомов элементов </w:t>
      </w:r>
      <w:r w:rsidRPr="005A6CC5">
        <w:rPr>
          <w:rFonts w:ascii="Times New Roman" w:hAnsi="Times New Roman"/>
          <w:sz w:val="28"/>
          <w:szCs w:val="28"/>
          <w:lang w:val="en-US"/>
        </w:rPr>
        <w:t>II</w:t>
      </w:r>
      <w:r w:rsidRPr="005A6CC5">
        <w:rPr>
          <w:rFonts w:ascii="Times New Roman" w:hAnsi="Times New Roman"/>
          <w:sz w:val="28"/>
          <w:szCs w:val="28"/>
        </w:rPr>
        <w:t xml:space="preserve"> и  </w:t>
      </w:r>
      <w:r w:rsidRPr="005A6CC5">
        <w:rPr>
          <w:rFonts w:ascii="Times New Roman" w:hAnsi="Times New Roman"/>
          <w:sz w:val="28"/>
          <w:szCs w:val="28"/>
          <w:lang w:val="en-US"/>
        </w:rPr>
        <w:t>III</w:t>
      </w:r>
      <w:r w:rsidRPr="005A6CC5">
        <w:rPr>
          <w:rFonts w:ascii="Times New Roman" w:hAnsi="Times New Roman"/>
          <w:sz w:val="28"/>
          <w:szCs w:val="28"/>
        </w:rPr>
        <w:t xml:space="preserve"> периода.</w:t>
      </w:r>
    </w:p>
    <w:p w:rsidR="00BA2124" w:rsidRPr="005A6CC5" w:rsidRDefault="00BA2124" w:rsidP="00F76F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7.  Гибридизация атомных орбиталей. Типы гибридизации АО. Правило Гиллеспи</w:t>
      </w:r>
      <w:r>
        <w:rPr>
          <w:rFonts w:ascii="Times New Roman" w:hAnsi="Times New Roman"/>
          <w:sz w:val="28"/>
          <w:szCs w:val="28"/>
        </w:rPr>
        <w:t>.</w:t>
      </w:r>
      <w:r w:rsidRPr="005A6CC5">
        <w:rPr>
          <w:rFonts w:ascii="Times New Roman" w:hAnsi="Times New Roman"/>
          <w:sz w:val="28"/>
          <w:szCs w:val="28"/>
        </w:rPr>
        <w:t xml:space="preserve">  Геометрия молекул  химических соединений.</w:t>
      </w:r>
    </w:p>
    <w:p w:rsidR="00BA2124" w:rsidRPr="005A6CC5" w:rsidRDefault="00BA2124" w:rsidP="00F7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A6CC5">
        <w:rPr>
          <w:rFonts w:ascii="Times New Roman" w:hAnsi="Times New Roman"/>
          <w:sz w:val="28"/>
          <w:szCs w:val="28"/>
        </w:rPr>
        <w:t>.  Понятие о полярности и поляризуемости химической связи.</w:t>
      </w:r>
    </w:p>
    <w:p w:rsidR="00BA2124" w:rsidRPr="005A6CC5" w:rsidRDefault="00BA2124" w:rsidP="00F7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A6CC5">
        <w:rPr>
          <w:rFonts w:ascii="Times New Roman" w:hAnsi="Times New Roman"/>
          <w:sz w:val="28"/>
          <w:szCs w:val="28"/>
        </w:rPr>
        <w:t xml:space="preserve">. Водородная связь. Условия и механизм образования Н-связи. Ее виды: </w:t>
      </w:r>
    </w:p>
    <w:p w:rsidR="00BA2124" w:rsidRPr="005A6CC5" w:rsidRDefault="00BA2124" w:rsidP="00F7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       внутримолекулярная и межмолекулярная. Влияние Н-связи на свойства веществ –      воды, фтороводорода, аммиака. Ее роль в формировании структур биополимеров  (белков).</w:t>
      </w:r>
    </w:p>
    <w:p w:rsidR="00BA2124" w:rsidRPr="005A6CC5" w:rsidRDefault="00BA2124" w:rsidP="00F7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A6CC5">
        <w:rPr>
          <w:rFonts w:ascii="Times New Roman" w:hAnsi="Times New Roman"/>
          <w:sz w:val="28"/>
          <w:szCs w:val="28"/>
        </w:rPr>
        <w:t xml:space="preserve">. Металлическая связь. Модели металлической связи. Единая природа химической связи. </w:t>
      </w:r>
    </w:p>
    <w:p w:rsidR="00BA2124" w:rsidRPr="005A6CC5" w:rsidRDefault="00BA2124" w:rsidP="00F7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      Физические свойства металлов с позиции металлической связи.</w:t>
      </w:r>
    </w:p>
    <w:p w:rsidR="00BA2124" w:rsidRPr="005A6CC5" w:rsidRDefault="00BA2124" w:rsidP="00F7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A6CC5">
        <w:rPr>
          <w:rFonts w:ascii="Times New Roman" w:hAnsi="Times New Roman"/>
          <w:sz w:val="28"/>
          <w:szCs w:val="28"/>
        </w:rPr>
        <w:t>. Агрегатное состояние веществ. Силы межмолекулярного взаимодействия (силы Ван-</w:t>
      </w:r>
      <w:r>
        <w:rPr>
          <w:rFonts w:ascii="Times New Roman" w:hAnsi="Times New Roman"/>
          <w:sz w:val="28"/>
          <w:szCs w:val="28"/>
        </w:rPr>
        <w:t>д</w:t>
      </w:r>
      <w:r w:rsidRPr="005A6CC5">
        <w:rPr>
          <w:rFonts w:ascii="Times New Roman" w:hAnsi="Times New Roman"/>
          <w:sz w:val="28"/>
          <w:szCs w:val="28"/>
        </w:rPr>
        <w:t xml:space="preserve">ер-Ваальса). Три составляющие сил межмолекулярного взаимодействия. </w:t>
      </w:r>
    </w:p>
    <w:p w:rsidR="00BA2124" w:rsidRPr="005A6CC5" w:rsidRDefault="00BA2124" w:rsidP="00F7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A6CC5">
        <w:rPr>
          <w:rFonts w:ascii="Times New Roman" w:hAnsi="Times New Roman"/>
          <w:sz w:val="28"/>
          <w:szCs w:val="28"/>
        </w:rPr>
        <w:t>. Типы кристаллических решеток: атомная, ионная, молекулярная, ионно-атомная и свойства веществ с определенным типом связи. Энергия кристаллических решеток. Уровни химической организации веществ.</w:t>
      </w:r>
    </w:p>
    <w:p w:rsidR="00BA2124" w:rsidRPr="005A6CC5" w:rsidRDefault="00BA2124" w:rsidP="0010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124" w:rsidRPr="005A6CC5" w:rsidRDefault="00BA2124" w:rsidP="00F76F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6CC5">
        <w:rPr>
          <w:rFonts w:ascii="Times New Roman" w:hAnsi="Times New Roman"/>
          <w:b/>
          <w:bCs/>
          <w:sz w:val="28"/>
          <w:szCs w:val="28"/>
        </w:rPr>
        <w:t>ВОДА. РАСТВОРЫ.</w:t>
      </w:r>
    </w:p>
    <w:p w:rsidR="00BA2124" w:rsidRPr="005A6CC5" w:rsidRDefault="00BA2124" w:rsidP="00F76F65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2124" w:rsidRPr="005A6CC5" w:rsidRDefault="00BA2124" w:rsidP="00F76F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6CC5">
        <w:rPr>
          <w:rFonts w:ascii="Times New Roman" w:hAnsi="Times New Roman"/>
          <w:bCs/>
          <w:sz w:val="28"/>
          <w:szCs w:val="28"/>
        </w:rPr>
        <w:t>1</w:t>
      </w:r>
      <w:r w:rsidRPr="005A6CC5">
        <w:rPr>
          <w:rFonts w:ascii="Times New Roman" w:hAnsi="Times New Roman"/>
          <w:b/>
          <w:sz w:val="28"/>
          <w:szCs w:val="28"/>
        </w:rPr>
        <w:t xml:space="preserve">. </w:t>
      </w:r>
      <w:bookmarkStart w:id="7" w:name="_Hlk153371181"/>
      <w:r w:rsidRPr="005A6CC5">
        <w:rPr>
          <w:rFonts w:ascii="Times New Roman" w:hAnsi="Times New Roman"/>
          <w:bCs/>
          <w:sz w:val="28"/>
          <w:szCs w:val="28"/>
        </w:rPr>
        <w:t xml:space="preserve">Вода – самое уникально вещество на Земле. Физические свойства воды. Вода </w:t>
      </w:r>
      <w:r w:rsidRPr="005A6CC5">
        <w:rPr>
          <w:rFonts w:ascii="Times New Roman" w:hAnsi="Times New Roman"/>
          <w:b/>
          <w:sz w:val="28"/>
          <w:szCs w:val="28"/>
        </w:rPr>
        <w:t xml:space="preserve"> </w:t>
      </w:r>
      <w:r w:rsidRPr="005A6CC5">
        <w:rPr>
          <w:rFonts w:ascii="Times New Roman" w:hAnsi="Times New Roman"/>
          <w:bCs/>
          <w:sz w:val="28"/>
          <w:szCs w:val="28"/>
        </w:rPr>
        <w:t>растворитель. Аномальные свойства воды.</w:t>
      </w:r>
    </w:p>
    <w:bookmarkEnd w:id="7"/>
    <w:p w:rsidR="00BA2124" w:rsidRPr="005A6CC5" w:rsidRDefault="00BA2124" w:rsidP="00F76F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6CC5">
        <w:rPr>
          <w:rFonts w:ascii="Times New Roman" w:hAnsi="Times New Roman"/>
          <w:bCs/>
          <w:sz w:val="28"/>
          <w:szCs w:val="28"/>
        </w:rPr>
        <w:t xml:space="preserve">2. </w:t>
      </w:r>
      <w:bookmarkStart w:id="8" w:name="_Hlk153371471"/>
      <w:r w:rsidRPr="005A6CC5">
        <w:rPr>
          <w:rFonts w:ascii="Times New Roman" w:hAnsi="Times New Roman"/>
          <w:bCs/>
          <w:sz w:val="28"/>
          <w:szCs w:val="28"/>
        </w:rPr>
        <w:t>Понятие о растворах. Растворимость веществ. Факторы, влияющие на растворимость Твердых  и газообразных веществ. Насыщенные, ненасыщенные, пересыщенные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6CC5">
        <w:rPr>
          <w:rFonts w:ascii="Times New Roman" w:hAnsi="Times New Roman"/>
          <w:bCs/>
          <w:sz w:val="28"/>
          <w:szCs w:val="28"/>
        </w:rPr>
        <w:t>растворы. Понятие о концентрированных и разбавленных растворах</w:t>
      </w:r>
    </w:p>
    <w:bookmarkEnd w:id="8"/>
    <w:p w:rsidR="00BA2124" w:rsidRPr="005A6CC5" w:rsidRDefault="00BA2124" w:rsidP="00F76F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6CC5">
        <w:rPr>
          <w:rFonts w:ascii="Times New Roman" w:hAnsi="Times New Roman"/>
          <w:bCs/>
          <w:sz w:val="28"/>
          <w:szCs w:val="28"/>
        </w:rPr>
        <w:t>3</w:t>
      </w:r>
      <w:r w:rsidRPr="005A6CC5">
        <w:rPr>
          <w:rFonts w:ascii="Times New Roman" w:hAnsi="Times New Roman"/>
          <w:b/>
          <w:sz w:val="28"/>
          <w:szCs w:val="28"/>
        </w:rPr>
        <w:t xml:space="preserve">. </w:t>
      </w:r>
      <w:r w:rsidRPr="005A6CC5">
        <w:rPr>
          <w:rFonts w:ascii="Times New Roman" w:hAnsi="Times New Roman"/>
          <w:bCs/>
          <w:sz w:val="28"/>
          <w:szCs w:val="28"/>
        </w:rPr>
        <w:t xml:space="preserve"> </w:t>
      </w:r>
      <w:r w:rsidRPr="005A6CC5">
        <w:rPr>
          <w:rFonts w:ascii="Times New Roman" w:hAnsi="Times New Roman"/>
          <w:color w:val="000000"/>
          <w:sz w:val="28"/>
          <w:szCs w:val="28"/>
        </w:rPr>
        <w:t>Способы выражения концентрации растворов: массовые виды – концентрации растворов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CC5">
        <w:rPr>
          <w:rFonts w:ascii="Times New Roman" w:hAnsi="Times New Roman"/>
          <w:color w:val="000000"/>
          <w:sz w:val="28"/>
          <w:szCs w:val="28"/>
        </w:rPr>
        <w:t>- массовая доля растворённого вещества, моляльность. Правило «креста».</w:t>
      </w:r>
    </w:p>
    <w:p w:rsidR="00BA2124" w:rsidRPr="005A6CC5" w:rsidRDefault="00BA2124" w:rsidP="00F76F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6CC5">
        <w:rPr>
          <w:rFonts w:ascii="Times New Roman" w:hAnsi="Times New Roman"/>
          <w:color w:val="000000"/>
          <w:sz w:val="28"/>
          <w:szCs w:val="28"/>
        </w:rPr>
        <w:t xml:space="preserve">4. </w:t>
      </w:r>
      <w:bookmarkStart w:id="9" w:name="_Hlk153371148"/>
      <w:r w:rsidRPr="005A6CC5">
        <w:rPr>
          <w:rFonts w:ascii="Times New Roman" w:hAnsi="Times New Roman"/>
          <w:color w:val="000000"/>
          <w:sz w:val="28"/>
          <w:szCs w:val="28"/>
        </w:rPr>
        <w:t xml:space="preserve"> Способы выражения концентрации растворов: </w:t>
      </w:r>
      <w:r>
        <w:rPr>
          <w:rFonts w:ascii="Times New Roman" w:hAnsi="Times New Roman"/>
          <w:color w:val="000000"/>
          <w:sz w:val="28"/>
          <w:szCs w:val="28"/>
        </w:rPr>
        <w:t>объемные виды концентрации -</w:t>
      </w:r>
      <w:r w:rsidRPr="005A6CC5">
        <w:rPr>
          <w:rFonts w:ascii="Times New Roman" w:hAnsi="Times New Roman"/>
          <w:color w:val="000000"/>
          <w:sz w:val="28"/>
          <w:szCs w:val="28"/>
        </w:rPr>
        <w:t>молярная концентрация, эквивалентная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CC5">
        <w:rPr>
          <w:rFonts w:ascii="Times New Roman" w:hAnsi="Times New Roman"/>
          <w:color w:val="000000"/>
          <w:sz w:val="28"/>
          <w:szCs w:val="28"/>
        </w:rPr>
        <w:t>концентрация, титр, массовая концентрация, объемная доля компонентов раствора.</w:t>
      </w:r>
    </w:p>
    <w:bookmarkEnd w:id="9"/>
    <w:p w:rsidR="00BA2124" w:rsidRPr="005A6CC5" w:rsidRDefault="00BA2124" w:rsidP="00F76F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A86">
        <w:rPr>
          <w:rFonts w:ascii="Times New Roman" w:hAnsi="Times New Roman"/>
          <w:color w:val="000000"/>
          <w:sz w:val="28"/>
          <w:szCs w:val="28"/>
        </w:rPr>
        <w:t>5</w:t>
      </w:r>
      <w:r w:rsidRPr="005A6CC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A6CC5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0" w:name="_Hlk153371839"/>
      <w:r w:rsidRPr="005A6CC5">
        <w:rPr>
          <w:rFonts w:ascii="Times New Roman" w:hAnsi="Times New Roman"/>
          <w:color w:val="000000"/>
          <w:sz w:val="28"/>
          <w:szCs w:val="28"/>
        </w:rPr>
        <w:t xml:space="preserve"> Понятие о растворимости вещества. Кривые растворимости. Выводы по кривым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CC5">
        <w:rPr>
          <w:rFonts w:ascii="Times New Roman" w:hAnsi="Times New Roman"/>
          <w:color w:val="000000"/>
          <w:sz w:val="28"/>
          <w:szCs w:val="28"/>
        </w:rPr>
        <w:t>растворимости. Коэффициент  абсорбции.</w:t>
      </w:r>
    </w:p>
    <w:p w:rsidR="00BA2124" w:rsidRPr="005A6CC5" w:rsidRDefault="00BA2124" w:rsidP="00F76F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124" w:rsidRPr="005A6CC5" w:rsidRDefault="00BA2124" w:rsidP="0032579F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5A6CC5">
        <w:rPr>
          <w:rFonts w:ascii="Times New Roman" w:hAnsi="Times New Roman"/>
          <w:b/>
          <w:bCs/>
          <w:color w:val="000000"/>
          <w:sz w:val="28"/>
          <w:szCs w:val="28"/>
        </w:rPr>
        <w:t>ХИМИЯ ЭЛЕМЕНТОВ:</w:t>
      </w:r>
    </w:p>
    <w:p w:rsidR="00BA2124" w:rsidRPr="005A6CC5" w:rsidRDefault="00BA2124" w:rsidP="001002DF">
      <w:pPr>
        <w:pStyle w:val="ListParagraph"/>
        <w:spacing w:after="0" w:line="240" w:lineRule="auto"/>
        <w:ind w:left="8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124" w:rsidRPr="005A6CC5" w:rsidRDefault="00BA2124" w:rsidP="001002DF">
      <w:pPr>
        <w:pStyle w:val="ListParagraph"/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b/>
          <w:i/>
          <w:sz w:val="28"/>
          <w:szCs w:val="28"/>
        </w:rPr>
        <w:t>Водород:</w:t>
      </w:r>
      <w:r w:rsidRPr="005A6CC5">
        <w:rPr>
          <w:rFonts w:ascii="Times New Roman" w:hAnsi="Times New Roman"/>
          <w:sz w:val="28"/>
          <w:szCs w:val="28"/>
        </w:rPr>
        <w:t xml:space="preserve"> </w:t>
      </w:r>
    </w:p>
    <w:p w:rsidR="00BA2124" w:rsidRPr="005A6CC5" w:rsidRDefault="00BA2124" w:rsidP="0032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b/>
          <w:bCs/>
          <w:sz w:val="28"/>
          <w:szCs w:val="28"/>
        </w:rPr>
        <w:t>1</w:t>
      </w:r>
      <w:r w:rsidRPr="005A6CC5">
        <w:rPr>
          <w:rFonts w:ascii="Times New Roman" w:hAnsi="Times New Roman"/>
          <w:sz w:val="28"/>
          <w:szCs w:val="28"/>
        </w:rPr>
        <w:t xml:space="preserve">. </w:t>
      </w:r>
      <w:bookmarkStart w:id="11" w:name="_Hlk153371319"/>
      <w:r w:rsidRPr="005A6CC5">
        <w:rPr>
          <w:rFonts w:ascii="Times New Roman" w:hAnsi="Times New Roman"/>
          <w:sz w:val="28"/>
          <w:szCs w:val="28"/>
        </w:rPr>
        <w:t xml:space="preserve"> Положение водорода в Периодической системе. Изотопы водорода. Формы</w:t>
      </w:r>
    </w:p>
    <w:p w:rsidR="00BA2124" w:rsidRPr="005A6CC5" w:rsidRDefault="00BA2124" w:rsidP="0032579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     нахождения в природе.</w:t>
      </w:r>
    </w:p>
    <w:p w:rsidR="00BA2124" w:rsidRPr="005A6CC5" w:rsidRDefault="00BA2124" w:rsidP="0032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b/>
          <w:bCs/>
          <w:sz w:val="28"/>
          <w:szCs w:val="28"/>
        </w:rPr>
        <w:t>2</w:t>
      </w:r>
      <w:r w:rsidRPr="005A6CC5">
        <w:rPr>
          <w:rFonts w:ascii="Times New Roman" w:hAnsi="Times New Roman"/>
          <w:sz w:val="28"/>
          <w:szCs w:val="28"/>
        </w:rPr>
        <w:t xml:space="preserve">.  Способы получения водорода в промышленности и лаборатории. </w:t>
      </w:r>
    </w:p>
    <w:bookmarkEnd w:id="11"/>
    <w:p w:rsidR="00BA2124" w:rsidRPr="005A6CC5" w:rsidRDefault="00BA2124" w:rsidP="0032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b/>
          <w:bCs/>
          <w:sz w:val="28"/>
          <w:szCs w:val="28"/>
        </w:rPr>
        <w:t>3.</w:t>
      </w:r>
      <w:bookmarkStart w:id="12" w:name="_Hlk153371208"/>
      <w:r>
        <w:rPr>
          <w:rFonts w:ascii="Times New Roman" w:hAnsi="Times New Roman"/>
          <w:sz w:val="28"/>
          <w:szCs w:val="28"/>
        </w:rPr>
        <w:t xml:space="preserve"> </w:t>
      </w:r>
      <w:r w:rsidRPr="005A6CC5">
        <w:rPr>
          <w:rFonts w:ascii="Times New Roman" w:hAnsi="Times New Roman"/>
          <w:sz w:val="28"/>
          <w:szCs w:val="28"/>
        </w:rPr>
        <w:t>Химические свойства водорода: взаимодействие с металлами и неметаллами.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CC5">
        <w:rPr>
          <w:rFonts w:ascii="Times New Roman" w:hAnsi="Times New Roman"/>
          <w:sz w:val="28"/>
          <w:szCs w:val="28"/>
        </w:rPr>
        <w:t xml:space="preserve">Обоснование проявления водородом окислительно-восстановительных свойств.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CC5">
        <w:rPr>
          <w:rFonts w:ascii="Times New Roman" w:hAnsi="Times New Roman"/>
          <w:sz w:val="28"/>
          <w:szCs w:val="28"/>
        </w:rPr>
        <w:t>Взаимодействие со сложными веществами.</w:t>
      </w:r>
    </w:p>
    <w:bookmarkEnd w:id="12"/>
    <w:p w:rsidR="00BA2124" w:rsidRPr="005A6CC5" w:rsidRDefault="00BA2124" w:rsidP="0032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b/>
          <w:bCs/>
          <w:sz w:val="28"/>
          <w:szCs w:val="28"/>
        </w:rPr>
        <w:t>4.</w:t>
      </w:r>
      <w:r w:rsidRPr="005A6CC5">
        <w:rPr>
          <w:rFonts w:ascii="Times New Roman" w:hAnsi="Times New Roman"/>
          <w:sz w:val="28"/>
          <w:szCs w:val="28"/>
        </w:rPr>
        <w:t xml:space="preserve">  Гидриды: соединения водорода с металлами и неметаллами. Гидридные комплексы.</w:t>
      </w:r>
    </w:p>
    <w:p w:rsidR="00BA2124" w:rsidRPr="005A6CC5" w:rsidRDefault="00BA2124" w:rsidP="0032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124" w:rsidRPr="005A6CC5" w:rsidRDefault="00BA2124" w:rsidP="0032579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6CC5">
        <w:rPr>
          <w:rFonts w:ascii="Times New Roman" w:hAnsi="Times New Roman"/>
          <w:b/>
          <w:bCs/>
          <w:i/>
          <w:iCs/>
          <w:sz w:val="28"/>
          <w:szCs w:val="28"/>
        </w:rPr>
        <w:t>Кислород:</w:t>
      </w:r>
    </w:p>
    <w:p w:rsidR="00BA2124" w:rsidRPr="005A6CC5" w:rsidRDefault="00BA2124" w:rsidP="001002D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A2124" w:rsidRPr="00533BA4" w:rsidRDefault="00BA2124" w:rsidP="0032579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3" w:name="_Hlk153372073"/>
      <w:r w:rsidRPr="00533BA4">
        <w:rPr>
          <w:rFonts w:ascii="Times New Roman" w:hAnsi="Times New Roman"/>
          <w:bCs/>
          <w:iCs/>
          <w:sz w:val="28"/>
          <w:szCs w:val="28"/>
        </w:rPr>
        <w:t>Кислород:</w:t>
      </w:r>
      <w:r w:rsidRPr="00533BA4">
        <w:rPr>
          <w:rFonts w:ascii="Times New Roman" w:hAnsi="Times New Roman"/>
          <w:sz w:val="28"/>
          <w:szCs w:val="28"/>
        </w:rPr>
        <w:t xml:space="preserve"> Электронное строение атома,  Валентные  возможности,  степень  окисления </w:t>
      </w:r>
      <w:r w:rsidRPr="00533B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3BA4">
        <w:rPr>
          <w:rFonts w:ascii="Times New Roman" w:hAnsi="Times New Roman"/>
          <w:sz w:val="28"/>
          <w:szCs w:val="28"/>
        </w:rPr>
        <w:t>в соединениях.  Строение молекулы кислорода.</w:t>
      </w:r>
    </w:p>
    <w:p w:rsidR="00BA2124" w:rsidRPr="00533BA4" w:rsidRDefault="00BA2124" w:rsidP="0032579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4" w:name="_Hlk153371058"/>
      <w:bookmarkEnd w:id="13"/>
      <w:r w:rsidRPr="00533BA4">
        <w:rPr>
          <w:rFonts w:ascii="Times New Roman" w:hAnsi="Times New Roman"/>
          <w:sz w:val="28"/>
          <w:szCs w:val="28"/>
        </w:rPr>
        <w:t>История открытия, формы нахождение в природе, биологическая роль. Физические   свойства кислорода. Аллотропные модификации кислорода.</w:t>
      </w:r>
    </w:p>
    <w:bookmarkEnd w:id="14"/>
    <w:p w:rsidR="00BA2124" w:rsidRPr="00533BA4" w:rsidRDefault="00BA2124" w:rsidP="0032579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3BA4">
        <w:rPr>
          <w:rFonts w:ascii="Times New Roman" w:hAnsi="Times New Roman"/>
          <w:sz w:val="28"/>
          <w:szCs w:val="28"/>
        </w:rPr>
        <w:t xml:space="preserve">Получение кислорода в промышленности: исторические методы,  ректификацией жидкого воздуха. </w:t>
      </w:r>
      <w:bookmarkStart w:id="15" w:name="_Hlk153372093"/>
      <w:r w:rsidRPr="00533BA4">
        <w:rPr>
          <w:rFonts w:ascii="Times New Roman" w:hAnsi="Times New Roman"/>
          <w:sz w:val="28"/>
          <w:szCs w:val="28"/>
        </w:rPr>
        <w:t xml:space="preserve">Лабораторные способы получения кислорода: мокрые и сухие </w:t>
      </w:r>
      <w:bookmarkEnd w:id="15"/>
      <w:r w:rsidRPr="00533BA4">
        <w:rPr>
          <w:rFonts w:ascii="Times New Roman" w:hAnsi="Times New Roman"/>
          <w:sz w:val="28"/>
          <w:szCs w:val="28"/>
        </w:rPr>
        <w:t>методы получения. Получение кислорода электролизом воды.</w:t>
      </w:r>
    </w:p>
    <w:p w:rsidR="00BA2124" w:rsidRPr="005A6CC5" w:rsidRDefault="00BA2124" w:rsidP="0032579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6CC5">
        <w:rPr>
          <w:rFonts w:ascii="Times New Roman" w:hAnsi="Times New Roman"/>
          <w:sz w:val="28"/>
          <w:szCs w:val="28"/>
        </w:rPr>
        <w:t xml:space="preserve">Химические свойства  кислорода: взаимодействие с металлами и неметаллами. </w:t>
      </w:r>
    </w:p>
    <w:p w:rsidR="00BA2124" w:rsidRPr="00533BA4" w:rsidRDefault="00BA2124" w:rsidP="0032579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3BA4">
        <w:rPr>
          <w:rFonts w:ascii="Times New Roman" w:hAnsi="Times New Roman"/>
          <w:sz w:val="28"/>
          <w:szCs w:val="28"/>
        </w:rPr>
        <w:t xml:space="preserve">Отношение к сложным веществам. Реакции окисления и горения. Тепловой эффект </w:t>
      </w:r>
      <w:r>
        <w:rPr>
          <w:rFonts w:ascii="Times New Roman" w:hAnsi="Times New Roman"/>
          <w:sz w:val="28"/>
          <w:szCs w:val="28"/>
        </w:rPr>
        <w:t>пр</w:t>
      </w:r>
      <w:r w:rsidRPr="00533BA4">
        <w:rPr>
          <w:rFonts w:ascii="Times New Roman" w:hAnsi="Times New Roman"/>
          <w:sz w:val="28"/>
          <w:szCs w:val="28"/>
        </w:rPr>
        <w:t>и горении веществ в чистом кислороде и в воздухе. Фотосинтез.</w:t>
      </w:r>
    </w:p>
    <w:p w:rsidR="00BA2124" w:rsidRPr="005A6CC5" w:rsidRDefault="00BA2124" w:rsidP="0032579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6" w:name="_Hlk153371937"/>
      <w:r w:rsidRPr="005A6CC5">
        <w:rPr>
          <w:rFonts w:ascii="Times New Roman" w:hAnsi="Times New Roman"/>
          <w:sz w:val="28"/>
          <w:szCs w:val="28"/>
        </w:rPr>
        <w:t>Кругооборот кислорода в природе. Хранение газообразного и жидкого кислорода</w:t>
      </w:r>
    </w:p>
    <w:p w:rsidR="00BA2124" w:rsidRPr="00533BA4" w:rsidRDefault="00BA2124" w:rsidP="0032579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7" w:name="_Hlk153371553"/>
      <w:bookmarkEnd w:id="16"/>
      <w:r w:rsidRPr="00533BA4">
        <w:rPr>
          <w:rFonts w:ascii="Times New Roman" w:hAnsi="Times New Roman"/>
          <w:sz w:val="28"/>
          <w:szCs w:val="28"/>
        </w:rPr>
        <w:t xml:space="preserve">Озон. Строение молекулы. Физические свойства. Образование озона в природе.  Озоновый слой. Получение озона. Принцип работы озонатора. </w:t>
      </w:r>
    </w:p>
    <w:bookmarkEnd w:id="17"/>
    <w:p w:rsidR="00BA2124" w:rsidRPr="0065038C" w:rsidRDefault="00BA2124" w:rsidP="00533BA4">
      <w:pPr>
        <w:pStyle w:val="ListParagraph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533BA4">
        <w:rPr>
          <w:rFonts w:ascii="Times New Roman" w:hAnsi="Times New Roman"/>
          <w:sz w:val="28"/>
          <w:szCs w:val="28"/>
        </w:rPr>
        <w:t>Химические свойства озона. Озониды. Практическое применение озона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sectPr w:rsidR="00BA2124" w:rsidRPr="0065038C" w:rsidSect="00893A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1D7"/>
    <w:multiLevelType w:val="hybridMultilevel"/>
    <w:tmpl w:val="E8243678"/>
    <w:lvl w:ilvl="0" w:tplc="F25E95EA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C96567F"/>
    <w:multiLevelType w:val="hybridMultilevel"/>
    <w:tmpl w:val="0156BEB6"/>
    <w:lvl w:ilvl="0" w:tplc="C600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2C52BE"/>
    <w:multiLevelType w:val="hybridMultilevel"/>
    <w:tmpl w:val="6B6CACEC"/>
    <w:lvl w:ilvl="0" w:tplc="22E40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BA2E0C"/>
    <w:multiLevelType w:val="hybridMultilevel"/>
    <w:tmpl w:val="8EE8F8A0"/>
    <w:lvl w:ilvl="0" w:tplc="B1C66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762C32"/>
    <w:multiLevelType w:val="hybridMultilevel"/>
    <w:tmpl w:val="6CD81A5C"/>
    <w:lvl w:ilvl="0" w:tplc="4E18777C">
      <w:start w:val="7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125A3"/>
    <w:multiLevelType w:val="hybridMultilevel"/>
    <w:tmpl w:val="435EFCA8"/>
    <w:lvl w:ilvl="0" w:tplc="07D8618A">
      <w:start w:val="1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7DEB66B3"/>
    <w:multiLevelType w:val="hybridMultilevel"/>
    <w:tmpl w:val="330821F0"/>
    <w:lvl w:ilvl="0" w:tplc="E270A7F6">
      <w:start w:val="5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F937E14"/>
    <w:multiLevelType w:val="hybridMultilevel"/>
    <w:tmpl w:val="9BB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DC"/>
    <w:rsid w:val="001002DF"/>
    <w:rsid w:val="001B4FF3"/>
    <w:rsid w:val="0032579F"/>
    <w:rsid w:val="003662A8"/>
    <w:rsid w:val="003C49AB"/>
    <w:rsid w:val="00445EDF"/>
    <w:rsid w:val="004D4E4E"/>
    <w:rsid w:val="00533BA4"/>
    <w:rsid w:val="005A6CC5"/>
    <w:rsid w:val="0065038C"/>
    <w:rsid w:val="00676C6F"/>
    <w:rsid w:val="007E5152"/>
    <w:rsid w:val="00893A86"/>
    <w:rsid w:val="00A0464C"/>
    <w:rsid w:val="00BA2124"/>
    <w:rsid w:val="00BE0FDC"/>
    <w:rsid w:val="00CA4954"/>
    <w:rsid w:val="00F7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5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954</Words>
  <Characters>5442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Соболев </cp:lastModifiedBy>
  <cp:revision>11</cp:revision>
  <dcterms:created xsi:type="dcterms:W3CDTF">2024-12-10T08:39:00Z</dcterms:created>
  <dcterms:modified xsi:type="dcterms:W3CDTF">2024-12-13T12:50:00Z</dcterms:modified>
</cp:coreProperties>
</file>