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96" w:rsidRPr="009910DD" w:rsidRDefault="00F60E96" w:rsidP="009910DD">
      <w:pPr>
        <w:jc w:val="center"/>
        <w:rPr>
          <w:b/>
          <w:sz w:val="32"/>
          <w:szCs w:val="32"/>
          <w:u w:val="single"/>
        </w:rPr>
      </w:pPr>
      <w:r w:rsidRPr="009910DD">
        <w:rPr>
          <w:b/>
          <w:sz w:val="32"/>
          <w:szCs w:val="32"/>
          <w:u w:val="single"/>
        </w:rPr>
        <w:t>Образец билета</w:t>
      </w:r>
    </w:p>
    <w:p w:rsidR="00F60E96" w:rsidRDefault="00F60E96" w:rsidP="009910DD">
      <w:pPr>
        <w:jc w:val="center"/>
        <w:rPr>
          <w:b/>
          <w:sz w:val="28"/>
          <w:szCs w:val="28"/>
        </w:rPr>
      </w:pPr>
    </w:p>
    <w:p w:rsidR="00F60E96" w:rsidRPr="008D61B0" w:rsidRDefault="00F60E96" w:rsidP="009910DD">
      <w:pPr>
        <w:numPr>
          <w:ilvl w:val="0"/>
          <w:numId w:val="1"/>
        </w:numPr>
        <w:rPr>
          <w:sz w:val="28"/>
          <w:szCs w:val="28"/>
        </w:rPr>
      </w:pPr>
      <w:r w:rsidRPr="008D61B0">
        <w:rPr>
          <w:sz w:val="28"/>
          <w:szCs w:val="28"/>
        </w:rPr>
        <w:t xml:space="preserve">Химический состав клетки. Группы химических элементов с примерами. </w:t>
      </w:r>
    </w:p>
    <w:p w:rsidR="00F60E96" w:rsidRDefault="00F60E96" w:rsidP="009910D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Покровные ткани растений.</w:t>
      </w:r>
    </w:p>
    <w:p w:rsidR="00F60E96" w:rsidRPr="005D74A2" w:rsidRDefault="00F60E96" w:rsidP="005D74A2"/>
    <w:sectPr w:rsidR="00F60E96" w:rsidRPr="005D74A2" w:rsidSect="009910D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875D0"/>
    <w:multiLevelType w:val="hybridMultilevel"/>
    <w:tmpl w:val="17DA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092"/>
    <w:rsid w:val="0000017C"/>
    <w:rsid w:val="00000329"/>
    <w:rsid w:val="00000611"/>
    <w:rsid w:val="00001386"/>
    <w:rsid w:val="00002437"/>
    <w:rsid w:val="00002B45"/>
    <w:rsid w:val="00002D0C"/>
    <w:rsid w:val="00002F56"/>
    <w:rsid w:val="00003116"/>
    <w:rsid w:val="000031E9"/>
    <w:rsid w:val="000038E1"/>
    <w:rsid w:val="00004365"/>
    <w:rsid w:val="000043CC"/>
    <w:rsid w:val="00004F46"/>
    <w:rsid w:val="000051A8"/>
    <w:rsid w:val="000051DD"/>
    <w:rsid w:val="0000574C"/>
    <w:rsid w:val="000057B7"/>
    <w:rsid w:val="00006197"/>
    <w:rsid w:val="00006974"/>
    <w:rsid w:val="00007448"/>
    <w:rsid w:val="0001088B"/>
    <w:rsid w:val="00010CF2"/>
    <w:rsid w:val="000116B6"/>
    <w:rsid w:val="00012156"/>
    <w:rsid w:val="000133B8"/>
    <w:rsid w:val="00013B6C"/>
    <w:rsid w:val="000144FA"/>
    <w:rsid w:val="00014688"/>
    <w:rsid w:val="00014834"/>
    <w:rsid w:val="00014E77"/>
    <w:rsid w:val="00014EAF"/>
    <w:rsid w:val="00015FB9"/>
    <w:rsid w:val="00016483"/>
    <w:rsid w:val="00016581"/>
    <w:rsid w:val="00016B52"/>
    <w:rsid w:val="000173A4"/>
    <w:rsid w:val="00017A30"/>
    <w:rsid w:val="0002050A"/>
    <w:rsid w:val="00020542"/>
    <w:rsid w:val="000207CE"/>
    <w:rsid w:val="00020897"/>
    <w:rsid w:val="000213E1"/>
    <w:rsid w:val="000218D5"/>
    <w:rsid w:val="00021A5D"/>
    <w:rsid w:val="00021BAD"/>
    <w:rsid w:val="00021ED4"/>
    <w:rsid w:val="000222FA"/>
    <w:rsid w:val="00022854"/>
    <w:rsid w:val="00022A50"/>
    <w:rsid w:val="00022B83"/>
    <w:rsid w:val="00022BBA"/>
    <w:rsid w:val="00022E77"/>
    <w:rsid w:val="00022EDF"/>
    <w:rsid w:val="0002314F"/>
    <w:rsid w:val="0002355E"/>
    <w:rsid w:val="000236FE"/>
    <w:rsid w:val="00023A19"/>
    <w:rsid w:val="00023E27"/>
    <w:rsid w:val="0002413E"/>
    <w:rsid w:val="00024874"/>
    <w:rsid w:val="0002537A"/>
    <w:rsid w:val="00025589"/>
    <w:rsid w:val="0002571B"/>
    <w:rsid w:val="00025BE2"/>
    <w:rsid w:val="00025DDC"/>
    <w:rsid w:val="00026318"/>
    <w:rsid w:val="00027175"/>
    <w:rsid w:val="00027E43"/>
    <w:rsid w:val="00027E8B"/>
    <w:rsid w:val="0003011A"/>
    <w:rsid w:val="000304CD"/>
    <w:rsid w:val="00030E03"/>
    <w:rsid w:val="000314F6"/>
    <w:rsid w:val="0003159C"/>
    <w:rsid w:val="00031920"/>
    <w:rsid w:val="0003322C"/>
    <w:rsid w:val="0003385B"/>
    <w:rsid w:val="0003424C"/>
    <w:rsid w:val="00034761"/>
    <w:rsid w:val="000348BB"/>
    <w:rsid w:val="00035341"/>
    <w:rsid w:val="00035549"/>
    <w:rsid w:val="000361B3"/>
    <w:rsid w:val="00036942"/>
    <w:rsid w:val="000369B2"/>
    <w:rsid w:val="00036A5A"/>
    <w:rsid w:val="00037034"/>
    <w:rsid w:val="000374B9"/>
    <w:rsid w:val="000379FF"/>
    <w:rsid w:val="00037A3A"/>
    <w:rsid w:val="00037FEC"/>
    <w:rsid w:val="0004017F"/>
    <w:rsid w:val="00040874"/>
    <w:rsid w:val="00040DD0"/>
    <w:rsid w:val="00040EF4"/>
    <w:rsid w:val="00040F8D"/>
    <w:rsid w:val="00041872"/>
    <w:rsid w:val="00041A48"/>
    <w:rsid w:val="00041CCA"/>
    <w:rsid w:val="0004206A"/>
    <w:rsid w:val="0004219A"/>
    <w:rsid w:val="00042606"/>
    <w:rsid w:val="00042856"/>
    <w:rsid w:val="00042890"/>
    <w:rsid w:val="00042B47"/>
    <w:rsid w:val="00043C49"/>
    <w:rsid w:val="0004400E"/>
    <w:rsid w:val="0004402D"/>
    <w:rsid w:val="000440CE"/>
    <w:rsid w:val="000447D4"/>
    <w:rsid w:val="0004491C"/>
    <w:rsid w:val="00044E9C"/>
    <w:rsid w:val="00044F86"/>
    <w:rsid w:val="00045031"/>
    <w:rsid w:val="000450DF"/>
    <w:rsid w:val="00046A4C"/>
    <w:rsid w:val="00046D85"/>
    <w:rsid w:val="00047696"/>
    <w:rsid w:val="00047869"/>
    <w:rsid w:val="00047B1C"/>
    <w:rsid w:val="00047B2A"/>
    <w:rsid w:val="00047B59"/>
    <w:rsid w:val="00050033"/>
    <w:rsid w:val="000500EE"/>
    <w:rsid w:val="0005052F"/>
    <w:rsid w:val="00050E1F"/>
    <w:rsid w:val="000516C6"/>
    <w:rsid w:val="00051704"/>
    <w:rsid w:val="000518F0"/>
    <w:rsid w:val="000521D1"/>
    <w:rsid w:val="00052614"/>
    <w:rsid w:val="00052CA4"/>
    <w:rsid w:val="000537D5"/>
    <w:rsid w:val="00053D00"/>
    <w:rsid w:val="00053D80"/>
    <w:rsid w:val="000553B1"/>
    <w:rsid w:val="00055930"/>
    <w:rsid w:val="00055D2B"/>
    <w:rsid w:val="00055E86"/>
    <w:rsid w:val="0005633D"/>
    <w:rsid w:val="000564E1"/>
    <w:rsid w:val="000567D5"/>
    <w:rsid w:val="00056874"/>
    <w:rsid w:val="00056924"/>
    <w:rsid w:val="00056A15"/>
    <w:rsid w:val="00056EC1"/>
    <w:rsid w:val="00056F66"/>
    <w:rsid w:val="00056FF5"/>
    <w:rsid w:val="00057A27"/>
    <w:rsid w:val="00057B55"/>
    <w:rsid w:val="00057CB2"/>
    <w:rsid w:val="0006023C"/>
    <w:rsid w:val="0006037B"/>
    <w:rsid w:val="000604D5"/>
    <w:rsid w:val="000607CC"/>
    <w:rsid w:val="00061419"/>
    <w:rsid w:val="000615C0"/>
    <w:rsid w:val="000619A7"/>
    <w:rsid w:val="00061B64"/>
    <w:rsid w:val="00061D76"/>
    <w:rsid w:val="0006262A"/>
    <w:rsid w:val="0006326D"/>
    <w:rsid w:val="0006359B"/>
    <w:rsid w:val="00063813"/>
    <w:rsid w:val="00064704"/>
    <w:rsid w:val="0006587D"/>
    <w:rsid w:val="00065C59"/>
    <w:rsid w:val="0006624C"/>
    <w:rsid w:val="0006672A"/>
    <w:rsid w:val="00066C82"/>
    <w:rsid w:val="000675D2"/>
    <w:rsid w:val="0006766E"/>
    <w:rsid w:val="00067805"/>
    <w:rsid w:val="00067997"/>
    <w:rsid w:val="0007034B"/>
    <w:rsid w:val="00070C77"/>
    <w:rsid w:val="00070CAD"/>
    <w:rsid w:val="00070EDC"/>
    <w:rsid w:val="00072012"/>
    <w:rsid w:val="000728B0"/>
    <w:rsid w:val="00072924"/>
    <w:rsid w:val="00072E52"/>
    <w:rsid w:val="000731CA"/>
    <w:rsid w:val="00073B65"/>
    <w:rsid w:val="00073D0F"/>
    <w:rsid w:val="000742B5"/>
    <w:rsid w:val="0007436E"/>
    <w:rsid w:val="0007442F"/>
    <w:rsid w:val="00074BFD"/>
    <w:rsid w:val="00074D5B"/>
    <w:rsid w:val="00074DFB"/>
    <w:rsid w:val="000750BF"/>
    <w:rsid w:val="000754AC"/>
    <w:rsid w:val="0007593D"/>
    <w:rsid w:val="00075B42"/>
    <w:rsid w:val="00076290"/>
    <w:rsid w:val="00076913"/>
    <w:rsid w:val="00076D79"/>
    <w:rsid w:val="00077390"/>
    <w:rsid w:val="000775AA"/>
    <w:rsid w:val="00077907"/>
    <w:rsid w:val="00077930"/>
    <w:rsid w:val="000779C6"/>
    <w:rsid w:val="000800A9"/>
    <w:rsid w:val="000800C6"/>
    <w:rsid w:val="0008034C"/>
    <w:rsid w:val="000804FB"/>
    <w:rsid w:val="00080E4C"/>
    <w:rsid w:val="00080E63"/>
    <w:rsid w:val="00080F1B"/>
    <w:rsid w:val="00081369"/>
    <w:rsid w:val="0008175A"/>
    <w:rsid w:val="00081843"/>
    <w:rsid w:val="00081C9A"/>
    <w:rsid w:val="00082B02"/>
    <w:rsid w:val="00082C34"/>
    <w:rsid w:val="00082E7C"/>
    <w:rsid w:val="00082F88"/>
    <w:rsid w:val="000847A0"/>
    <w:rsid w:val="0008492A"/>
    <w:rsid w:val="00084DC5"/>
    <w:rsid w:val="00085177"/>
    <w:rsid w:val="0008592E"/>
    <w:rsid w:val="00085F69"/>
    <w:rsid w:val="00086061"/>
    <w:rsid w:val="00086189"/>
    <w:rsid w:val="000864BD"/>
    <w:rsid w:val="00086F06"/>
    <w:rsid w:val="0008706C"/>
    <w:rsid w:val="000871E9"/>
    <w:rsid w:val="00087539"/>
    <w:rsid w:val="00090081"/>
    <w:rsid w:val="000901B3"/>
    <w:rsid w:val="000902F3"/>
    <w:rsid w:val="00090496"/>
    <w:rsid w:val="000905D9"/>
    <w:rsid w:val="00090DCB"/>
    <w:rsid w:val="0009166D"/>
    <w:rsid w:val="0009181C"/>
    <w:rsid w:val="0009250E"/>
    <w:rsid w:val="00093A65"/>
    <w:rsid w:val="00093E20"/>
    <w:rsid w:val="00094029"/>
    <w:rsid w:val="00094624"/>
    <w:rsid w:val="00094639"/>
    <w:rsid w:val="00094D3D"/>
    <w:rsid w:val="00094E77"/>
    <w:rsid w:val="000951B2"/>
    <w:rsid w:val="000951E6"/>
    <w:rsid w:val="00095247"/>
    <w:rsid w:val="000953CD"/>
    <w:rsid w:val="000954E5"/>
    <w:rsid w:val="000956CF"/>
    <w:rsid w:val="000959BE"/>
    <w:rsid w:val="00095D0C"/>
    <w:rsid w:val="000960BC"/>
    <w:rsid w:val="000961D3"/>
    <w:rsid w:val="00096344"/>
    <w:rsid w:val="00096FDD"/>
    <w:rsid w:val="00097763"/>
    <w:rsid w:val="00097B8E"/>
    <w:rsid w:val="00097BD4"/>
    <w:rsid w:val="00097BE8"/>
    <w:rsid w:val="00097FBF"/>
    <w:rsid w:val="000A0269"/>
    <w:rsid w:val="000A0309"/>
    <w:rsid w:val="000A0CCA"/>
    <w:rsid w:val="000A130C"/>
    <w:rsid w:val="000A1EF8"/>
    <w:rsid w:val="000A22C3"/>
    <w:rsid w:val="000A22D9"/>
    <w:rsid w:val="000A2527"/>
    <w:rsid w:val="000A2724"/>
    <w:rsid w:val="000A2FCA"/>
    <w:rsid w:val="000A4594"/>
    <w:rsid w:val="000A4618"/>
    <w:rsid w:val="000A48F5"/>
    <w:rsid w:val="000A4937"/>
    <w:rsid w:val="000A4971"/>
    <w:rsid w:val="000A4EFE"/>
    <w:rsid w:val="000A51E6"/>
    <w:rsid w:val="000A5278"/>
    <w:rsid w:val="000A54B6"/>
    <w:rsid w:val="000A5572"/>
    <w:rsid w:val="000A5726"/>
    <w:rsid w:val="000A57D6"/>
    <w:rsid w:val="000A5A4A"/>
    <w:rsid w:val="000A5A81"/>
    <w:rsid w:val="000A5C35"/>
    <w:rsid w:val="000A5FB6"/>
    <w:rsid w:val="000A6518"/>
    <w:rsid w:val="000A6BED"/>
    <w:rsid w:val="000A7211"/>
    <w:rsid w:val="000A7E52"/>
    <w:rsid w:val="000A7FA6"/>
    <w:rsid w:val="000B0BB1"/>
    <w:rsid w:val="000B1797"/>
    <w:rsid w:val="000B194A"/>
    <w:rsid w:val="000B1BD5"/>
    <w:rsid w:val="000B2467"/>
    <w:rsid w:val="000B24B6"/>
    <w:rsid w:val="000B2646"/>
    <w:rsid w:val="000B2B9F"/>
    <w:rsid w:val="000B35C7"/>
    <w:rsid w:val="000B3857"/>
    <w:rsid w:val="000B49D5"/>
    <w:rsid w:val="000B5051"/>
    <w:rsid w:val="000B5C50"/>
    <w:rsid w:val="000B5D1E"/>
    <w:rsid w:val="000B656C"/>
    <w:rsid w:val="000B6956"/>
    <w:rsid w:val="000B69A5"/>
    <w:rsid w:val="000B7049"/>
    <w:rsid w:val="000B750F"/>
    <w:rsid w:val="000B7810"/>
    <w:rsid w:val="000C0CED"/>
    <w:rsid w:val="000C0D41"/>
    <w:rsid w:val="000C0EE6"/>
    <w:rsid w:val="000C121D"/>
    <w:rsid w:val="000C1A4E"/>
    <w:rsid w:val="000C21AA"/>
    <w:rsid w:val="000C25F0"/>
    <w:rsid w:val="000C31AD"/>
    <w:rsid w:val="000C3309"/>
    <w:rsid w:val="000C3EFF"/>
    <w:rsid w:val="000C4247"/>
    <w:rsid w:val="000C4A43"/>
    <w:rsid w:val="000C4E23"/>
    <w:rsid w:val="000C64AF"/>
    <w:rsid w:val="000C65CA"/>
    <w:rsid w:val="000C66E2"/>
    <w:rsid w:val="000C6F76"/>
    <w:rsid w:val="000C7046"/>
    <w:rsid w:val="000D038F"/>
    <w:rsid w:val="000D08B2"/>
    <w:rsid w:val="000D0D55"/>
    <w:rsid w:val="000D0D5E"/>
    <w:rsid w:val="000D14FA"/>
    <w:rsid w:val="000D1725"/>
    <w:rsid w:val="000D19D9"/>
    <w:rsid w:val="000D1D3F"/>
    <w:rsid w:val="000D2087"/>
    <w:rsid w:val="000D2115"/>
    <w:rsid w:val="000D3122"/>
    <w:rsid w:val="000D320E"/>
    <w:rsid w:val="000D35B0"/>
    <w:rsid w:val="000D3AC6"/>
    <w:rsid w:val="000D3D4B"/>
    <w:rsid w:val="000D453A"/>
    <w:rsid w:val="000D4FA8"/>
    <w:rsid w:val="000D525F"/>
    <w:rsid w:val="000D5EDF"/>
    <w:rsid w:val="000D610C"/>
    <w:rsid w:val="000D6259"/>
    <w:rsid w:val="000D6388"/>
    <w:rsid w:val="000D63FF"/>
    <w:rsid w:val="000D68B7"/>
    <w:rsid w:val="000D6C80"/>
    <w:rsid w:val="000D6F49"/>
    <w:rsid w:val="000E0152"/>
    <w:rsid w:val="000E0DA7"/>
    <w:rsid w:val="000E1289"/>
    <w:rsid w:val="000E131C"/>
    <w:rsid w:val="000E1536"/>
    <w:rsid w:val="000E154D"/>
    <w:rsid w:val="000E157C"/>
    <w:rsid w:val="000E1CCF"/>
    <w:rsid w:val="000E1FEE"/>
    <w:rsid w:val="000E22E1"/>
    <w:rsid w:val="000E24A0"/>
    <w:rsid w:val="000E261C"/>
    <w:rsid w:val="000E3327"/>
    <w:rsid w:val="000E34E1"/>
    <w:rsid w:val="000E389D"/>
    <w:rsid w:val="000E3BCE"/>
    <w:rsid w:val="000E4184"/>
    <w:rsid w:val="000E4B43"/>
    <w:rsid w:val="000E4BD8"/>
    <w:rsid w:val="000E4E1A"/>
    <w:rsid w:val="000E4FA8"/>
    <w:rsid w:val="000E5740"/>
    <w:rsid w:val="000E607F"/>
    <w:rsid w:val="000E65B5"/>
    <w:rsid w:val="000E6D06"/>
    <w:rsid w:val="000E71B8"/>
    <w:rsid w:val="000E71E8"/>
    <w:rsid w:val="000E74BD"/>
    <w:rsid w:val="000E79B1"/>
    <w:rsid w:val="000E7F6D"/>
    <w:rsid w:val="000F033B"/>
    <w:rsid w:val="000F075E"/>
    <w:rsid w:val="000F0878"/>
    <w:rsid w:val="000F18C6"/>
    <w:rsid w:val="000F1989"/>
    <w:rsid w:val="000F1E48"/>
    <w:rsid w:val="000F2591"/>
    <w:rsid w:val="000F25B9"/>
    <w:rsid w:val="000F2748"/>
    <w:rsid w:val="000F2CDF"/>
    <w:rsid w:val="000F2E6C"/>
    <w:rsid w:val="000F3C82"/>
    <w:rsid w:val="000F4723"/>
    <w:rsid w:val="000F49BD"/>
    <w:rsid w:val="000F4A21"/>
    <w:rsid w:val="000F4E7D"/>
    <w:rsid w:val="000F50B7"/>
    <w:rsid w:val="000F5206"/>
    <w:rsid w:val="000F534C"/>
    <w:rsid w:val="000F5B8F"/>
    <w:rsid w:val="000F6820"/>
    <w:rsid w:val="000F76AF"/>
    <w:rsid w:val="000F7BE2"/>
    <w:rsid w:val="000F7CAA"/>
    <w:rsid w:val="001000E4"/>
    <w:rsid w:val="0010086C"/>
    <w:rsid w:val="00100B48"/>
    <w:rsid w:val="00101024"/>
    <w:rsid w:val="00101A2F"/>
    <w:rsid w:val="00102162"/>
    <w:rsid w:val="00102B3E"/>
    <w:rsid w:val="001035E2"/>
    <w:rsid w:val="001050C2"/>
    <w:rsid w:val="0010510A"/>
    <w:rsid w:val="0010554B"/>
    <w:rsid w:val="001056B6"/>
    <w:rsid w:val="0010570C"/>
    <w:rsid w:val="0010582B"/>
    <w:rsid w:val="00105B3D"/>
    <w:rsid w:val="00105ECF"/>
    <w:rsid w:val="0010688B"/>
    <w:rsid w:val="001074EE"/>
    <w:rsid w:val="0010779A"/>
    <w:rsid w:val="00107821"/>
    <w:rsid w:val="00107EF7"/>
    <w:rsid w:val="0011064C"/>
    <w:rsid w:val="00110B4D"/>
    <w:rsid w:val="00110FAA"/>
    <w:rsid w:val="001122BF"/>
    <w:rsid w:val="00112A55"/>
    <w:rsid w:val="00112D3C"/>
    <w:rsid w:val="00112F57"/>
    <w:rsid w:val="001133E9"/>
    <w:rsid w:val="00113939"/>
    <w:rsid w:val="0011436F"/>
    <w:rsid w:val="001143AD"/>
    <w:rsid w:val="00114E96"/>
    <w:rsid w:val="0011574A"/>
    <w:rsid w:val="00115887"/>
    <w:rsid w:val="00115895"/>
    <w:rsid w:val="001158F9"/>
    <w:rsid w:val="00115D5B"/>
    <w:rsid w:val="00116318"/>
    <w:rsid w:val="0011714B"/>
    <w:rsid w:val="00117339"/>
    <w:rsid w:val="001175F6"/>
    <w:rsid w:val="00117DD3"/>
    <w:rsid w:val="00117E7B"/>
    <w:rsid w:val="00117FA7"/>
    <w:rsid w:val="001200CA"/>
    <w:rsid w:val="001202CF"/>
    <w:rsid w:val="00120903"/>
    <w:rsid w:val="00120C3C"/>
    <w:rsid w:val="00121109"/>
    <w:rsid w:val="00121573"/>
    <w:rsid w:val="001215DF"/>
    <w:rsid w:val="001220FC"/>
    <w:rsid w:val="00122126"/>
    <w:rsid w:val="0012253A"/>
    <w:rsid w:val="00122F6E"/>
    <w:rsid w:val="001231A5"/>
    <w:rsid w:val="001231E3"/>
    <w:rsid w:val="001244B0"/>
    <w:rsid w:val="0012495F"/>
    <w:rsid w:val="00124DEB"/>
    <w:rsid w:val="00125334"/>
    <w:rsid w:val="001253F9"/>
    <w:rsid w:val="001259AC"/>
    <w:rsid w:val="00125BF8"/>
    <w:rsid w:val="00126912"/>
    <w:rsid w:val="00126D15"/>
    <w:rsid w:val="00126D75"/>
    <w:rsid w:val="00126EBB"/>
    <w:rsid w:val="001272A6"/>
    <w:rsid w:val="001272CB"/>
    <w:rsid w:val="00127808"/>
    <w:rsid w:val="00130478"/>
    <w:rsid w:val="0013067E"/>
    <w:rsid w:val="00131174"/>
    <w:rsid w:val="00131185"/>
    <w:rsid w:val="00131459"/>
    <w:rsid w:val="00131C1F"/>
    <w:rsid w:val="00131DAB"/>
    <w:rsid w:val="0013261E"/>
    <w:rsid w:val="00132C05"/>
    <w:rsid w:val="0013363E"/>
    <w:rsid w:val="00133661"/>
    <w:rsid w:val="00133ABA"/>
    <w:rsid w:val="00133FF1"/>
    <w:rsid w:val="001346E9"/>
    <w:rsid w:val="001347DC"/>
    <w:rsid w:val="00134D82"/>
    <w:rsid w:val="00135F28"/>
    <w:rsid w:val="00135FCA"/>
    <w:rsid w:val="001360D4"/>
    <w:rsid w:val="001364AD"/>
    <w:rsid w:val="00136C18"/>
    <w:rsid w:val="00136EA3"/>
    <w:rsid w:val="001372FA"/>
    <w:rsid w:val="00137493"/>
    <w:rsid w:val="00137561"/>
    <w:rsid w:val="00137BFE"/>
    <w:rsid w:val="00137C77"/>
    <w:rsid w:val="00140092"/>
    <w:rsid w:val="00140263"/>
    <w:rsid w:val="00140A03"/>
    <w:rsid w:val="00140D99"/>
    <w:rsid w:val="0014128B"/>
    <w:rsid w:val="001416BD"/>
    <w:rsid w:val="0014177E"/>
    <w:rsid w:val="00141E1D"/>
    <w:rsid w:val="00142CE2"/>
    <w:rsid w:val="001433A2"/>
    <w:rsid w:val="00143F73"/>
    <w:rsid w:val="0014402A"/>
    <w:rsid w:val="001445CF"/>
    <w:rsid w:val="0014513C"/>
    <w:rsid w:val="00145A1E"/>
    <w:rsid w:val="00146548"/>
    <w:rsid w:val="00146CA1"/>
    <w:rsid w:val="00147240"/>
    <w:rsid w:val="001477B1"/>
    <w:rsid w:val="0014781A"/>
    <w:rsid w:val="00147A38"/>
    <w:rsid w:val="00147D07"/>
    <w:rsid w:val="00150167"/>
    <w:rsid w:val="00150979"/>
    <w:rsid w:val="00150FD0"/>
    <w:rsid w:val="0015243F"/>
    <w:rsid w:val="0015268B"/>
    <w:rsid w:val="001527B6"/>
    <w:rsid w:val="00152DF2"/>
    <w:rsid w:val="00153755"/>
    <w:rsid w:val="00153D6B"/>
    <w:rsid w:val="0015460E"/>
    <w:rsid w:val="00154655"/>
    <w:rsid w:val="001546B2"/>
    <w:rsid w:val="00154C45"/>
    <w:rsid w:val="00155A08"/>
    <w:rsid w:val="00156228"/>
    <w:rsid w:val="0015622B"/>
    <w:rsid w:val="001566E1"/>
    <w:rsid w:val="00156A65"/>
    <w:rsid w:val="00157215"/>
    <w:rsid w:val="00157B69"/>
    <w:rsid w:val="00157EBA"/>
    <w:rsid w:val="001604F5"/>
    <w:rsid w:val="00160FD5"/>
    <w:rsid w:val="00160FEC"/>
    <w:rsid w:val="001610CE"/>
    <w:rsid w:val="001612BC"/>
    <w:rsid w:val="001614F1"/>
    <w:rsid w:val="00162626"/>
    <w:rsid w:val="00162D08"/>
    <w:rsid w:val="001639FD"/>
    <w:rsid w:val="00163CAE"/>
    <w:rsid w:val="00163DC3"/>
    <w:rsid w:val="001645EE"/>
    <w:rsid w:val="00164794"/>
    <w:rsid w:val="00164F2D"/>
    <w:rsid w:val="001665B7"/>
    <w:rsid w:val="001668D1"/>
    <w:rsid w:val="001672A7"/>
    <w:rsid w:val="001675A4"/>
    <w:rsid w:val="001677BF"/>
    <w:rsid w:val="00170123"/>
    <w:rsid w:val="0017024E"/>
    <w:rsid w:val="00170433"/>
    <w:rsid w:val="001708C2"/>
    <w:rsid w:val="00170B51"/>
    <w:rsid w:val="00170D33"/>
    <w:rsid w:val="0017106F"/>
    <w:rsid w:val="00171814"/>
    <w:rsid w:val="00172A00"/>
    <w:rsid w:val="00172B8A"/>
    <w:rsid w:val="00172CC5"/>
    <w:rsid w:val="00172DA6"/>
    <w:rsid w:val="00173277"/>
    <w:rsid w:val="00173B49"/>
    <w:rsid w:val="00174617"/>
    <w:rsid w:val="0017509E"/>
    <w:rsid w:val="00175754"/>
    <w:rsid w:val="00175804"/>
    <w:rsid w:val="0017587C"/>
    <w:rsid w:val="00176098"/>
    <w:rsid w:val="00176C11"/>
    <w:rsid w:val="00176C38"/>
    <w:rsid w:val="00176E9A"/>
    <w:rsid w:val="00177A1B"/>
    <w:rsid w:val="0018016B"/>
    <w:rsid w:val="0018028E"/>
    <w:rsid w:val="00180DD5"/>
    <w:rsid w:val="001813CF"/>
    <w:rsid w:val="001813D6"/>
    <w:rsid w:val="00181587"/>
    <w:rsid w:val="00181592"/>
    <w:rsid w:val="0018162C"/>
    <w:rsid w:val="00181712"/>
    <w:rsid w:val="001818C3"/>
    <w:rsid w:val="00181A82"/>
    <w:rsid w:val="00181B97"/>
    <w:rsid w:val="00181CBC"/>
    <w:rsid w:val="001827B7"/>
    <w:rsid w:val="00182848"/>
    <w:rsid w:val="00183289"/>
    <w:rsid w:val="00183FB9"/>
    <w:rsid w:val="001841AF"/>
    <w:rsid w:val="001842BB"/>
    <w:rsid w:val="001842C0"/>
    <w:rsid w:val="00184AFC"/>
    <w:rsid w:val="00184B4A"/>
    <w:rsid w:val="00184E58"/>
    <w:rsid w:val="001850A2"/>
    <w:rsid w:val="00185585"/>
    <w:rsid w:val="00185957"/>
    <w:rsid w:val="00185F16"/>
    <w:rsid w:val="001864AE"/>
    <w:rsid w:val="0018747D"/>
    <w:rsid w:val="00187D9E"/>
    <w:rsid w:val="001904E1"/>
    <w:rsid w:val="00191100"/>
    <w:rsid w:val="0019181F"/>
    <w:rsid w:val="00191BDE"/>
    <w:rsid w:val="00191E99"/>
    <w:rsid w:val="00192F94"/>
    <w:rsid w:val="001934A5"/>
    <w:rsid w:val="00193888"/>
    <w:rsid w:val="00193896"/>
    <w:rsid w:val="00193FAD"/>
    <w:rsid w:val="00194DC8"/>
    <w:rsid w:val="00194E54"/>
    <w:rsid w:val="0019514B"/>
    <w:rsid w:val="00195309"/>
    <w:rsid w:val="00195722"/>
    <w:rsid w:val="001959DA"/>
    <w:rsid w:val="0019620F"/>
    <w:rsid w:val="00196403"/>
    <w:rsid w:val="0019661C"/>
    <w:rsid w:val="00196936"/>
    <w:rsid w:val="0019693B"/>
    <w:rsid w:val="00196A9C"/>
    <w:rsid w:val="00196F2E"/>
    <w:rsid w:val="00197796"/>
    <w:rsid w:val="001978BB"/>
    <w:rsid w:val="00197AE8"/>
    <w:rsid w:val="00197D02"/>
    <w:rsid w:val="001A0CEE"/>
    <w:rsid w:val="001A1CE5"/>
    <w:rsid w:val="001A218C"/>
    <w:rsid w:val="001A25A7"/>
    <w:rsid w:val="001A25F4"/>
    <w:rsid w:val="001A297D"/>
    <w:rsid w:val="001A2AF0"/>
    <w:rsid w:val="001A3B82"/>
    <w:rsid w:val="001A3D24"/>
    <w:rsid w:val="001A501E"/>
    <w:rsid w:val="001A598A"/>
    <w:rsid w:val="001A5B86"/>
    <w:rsid w:val="001A5DFA"/>
    <w:rsid w:val="001A62CF"/>
    <w:rsid w:val="001A6E6D"/>
    <w:rsid w:val="001A6EEB"/>
    <w:rsid w:val="001A70BE"/>
    <w:rsid w:val="001A712D"/>
    <w:rsid w:val="001B099F"/>
    <w:rsid w:val="001B09F1"/>
    <w:rsid w:val="001B10CC"/>
    <w:rsid w:val="001B117F"/>
    <w:rsid w:val="001B1570"/>
    <w:rsid w:val="001B1D0D"/>
    <w:rsid w:val="001B212A"/>
    <w:rsid w:val="001B289E"/>
    <w:rsid w:val="001B2D21"/>
    <w:rsid w:val="001B30AE"/>
    <w:rsid w:val="001B31CF"/>
    <w:rsid w:val="001B321A"/>
    <w:rsid w:val="001B39E6"/>
    <w:rsid w:val="001B3B67"/>
    <w:rsid w:val="001B3BB7"/>
    <w:rsid w:val="001B3D3D"/>
    <w:rsid w:val="001B4B13"/>
    <w:rsid w:val="001B4EA1"/>
    <w:rsid w:val="001B5397"/>
    <w:rsid w:val="001B53E0"/>
    <w:rsid w:val="001B5C5E"/>
    <w:rsid w:val="001B6433"/>
    <w:rsid w:val="001B6E00"/>
    <w:rsid w:val="001B7EB6"/>
    <w:rsid w:val="001C08F5"/>
    <w:rsid w:val="001C0986"/>
    <w:rsid w:val="001C0E56"/>
    <w:rsid w:val="001C100C"/>
    <w:rsid w:val="001C138D"/>
    <w:rsid w:val="001C170A"/>
    <w:rsid w:val="001C1740"/>
    <w:rsid w:val="001C199E"/>
    <w:rsid w:val="001C27F4"/>
    <w:rsid w:val="001C2BA4"/>
    <w:rsid w:val="001C2F88"/>
    <w:rsid w:val="001C4527"/>
    <w:rsid w:val="001C45EA"/>
    <w:rsid w:val="001C46CF"/>
    <w:rsid w:val="001C48CB"/>
    <w:rsid w:val="001C4C78"/>
    <w:rsid w:val="001C4F15"/>
    <w:rsid w:val="001C506D"/>
    <w:rsid w:val="001C5811"/>
    <w:rsid w:val="001C5822"/>
    <w:rsid w:val="001C5922"/>
    <w:rsid w:val="001C670F"/>
    <w:rsid w:val="001C69DD"/>
    <w:rsid w:val="001C74CC"/>
    <w:rsid w:val="001C7506"/>
    <w:rsid w:val="001C75EF"/>
    <w:rsid w:val="001C78B5"/>
    <w:rsid w:val="001C7B3A"/>
    <w:rsid w:val="001D0604"/>
    <w:rsid w:val="001D0767"/>
    <w:rsid w:val="001D07D6"/>
    <w:rsid w:val="001D0AC3"/>
    <w:rsid w:val="001D1711"/>
    <w:rsid w:val="001D1EE8"/>
    <w:rsid w:val="001D2138"/>
    <w:rsid w:val="001D2A1F"/>
    <w:rsid w:val="001D32C2"/>
    <w:rsid w:val="001D3658"/>
    <w:rsid w:val="001D44A0"/>
    <w:rsid w:val="001D44B7"/>
    <w:rsid w:val="001D468D"/>
    <w:rsid w:val="001D46C0"/>
    <w:rsid w:val="001D4D10"/>
    <w:rsid w:val="001D4D7A"/>
    <w:rsid w:val="001D5213"/>
    <w:rsid w:val="001D5D6A"/>
    <w:rsid w:val="001D607B"/>
    <w:rsid w:val="001D616E"/>
    <w:rsid w:val="001D621E"/>
    <w:rsid w:val="001D6679"/>
    <w:rsid w:val="001D6A85"/>
    <w:rsid w:val="001D750B"/>
    <w:rsid w:val="001D77F7"/>
    <w:rsid w:val="001D7968"/>
    <w:rsid w:val="001E1A78"/>
    <w:rsid w:val="001E1BEF"/>
    <w:rsid w:val="001E3276"/>
    <w:rsid w:val="001E3F5E"/>
    <w:rsid w:val="001E530B"/>
    <w:rsid w:val="001E5587"/>
    <w:rsid w:val="001E56A6"/>
    <w:rsid w:val="001E5761"/>
    <w:rsid w:val="001E6222"/>
    <w:rsid w:val="001E6265"/>
    <w:rsid w:val="001E666E"/>
    <w:rsid w:val="001E72AC"/>
    <w:rsid w:val="001E7508"/>
    <w:rsid w:val="001E7C79"/>
    <w:rsid w:val="001E7E52"/>
    <w:rsid w:val="001E7EDD"/>
    <w:rsid w:val="001E7F80"/>
    <w:rsid w:val="001F0056"/>
    <w:rsid w:val="001F0093"/>
    <w:rsid w:val="001F0119"/>
    <w:rsid w:val="001F0E83"/>
    <w:rsid w:val="001F1120"/>
    <w:rsid w:val="001F16DE"/>
    <w:rsid w:val="001F1883"/>
    <w:rsid w:val="001F1BBF"/>
    <w:rsid w:val="001F1CFE"/>
    <w:rsid w:val="001F1F9E"/>
    <w:rsid w:val="001F26EE"/>
    <w:rsid w:val="001F2DF5"/>
    <w:rsid w:val="001F31B3"/>
    <w:rsid w:val="001F33D7"/>
    <w:rsid w:val="001F3475"/>
    <w:rsid w:val="001F3726"/>
    <w:rsid w:val="001F3DF1"/>
    <w:rsid w:val="001F3EDB"/>
    <w:rsid w:val="001F4476"/>
    <w:rsid w:val="001F51FC"/>
    <w:rsid w:val="001F5801"/>
    <w:rsid w:val="001F59F0"/>
    <w:rsid w:val="001F5BAF"/>
    <w:rsid w:val="001F5D3A"/>
    <w:rsid w:val="001F5EC4"/>
    <w:rsid w:val="001F6ED0"/>
    <w:rsid w:val="001F7849"/>
    <w:rsid w:val="001F7D61"/>
    <w:rsid w:val="00200255"/>
    <w:rsid w:val="002003A7"/>
    <w:rsid w:val="00200700"/>
    <w:rsid w:val="00200F7D"/>
    <w:rsid w:val="00200FE1"/>
    <w:rsid w:val="00201282"/>
    <w:rsid w:val="00202055"/>
    <w:rsid w:val="00202356"/>
    <w:rsid w:val="00202543"/>
    <w:rsid w:val="00202886"/>
    <w:rsid w:val="0020322B"/>
    <w:rsid w:val="00203EFA"/>
    <w:rsid w:val="00205441"/>
    <w:rsid w:val="00205D0C"/>
    <w:rsid w:val="00206142"/>
    <w:rsid w:val="002064B3"/>
    <w:rsid w:val="0020666A"/>
    <w:rsid w:val="00206C56"/>
    <w:rsid w:val="00206F3D"/>
    <w:rsid w:val="00206FC2"/>
    <w:rsid w:val="002077D8"/>
    <w:rsid w:val="00207A56"/>
    <w:rsid w:val="002103D3"/>
    <w:rsid w:val="0021068C"/>
    <w:rsid w:val="002108E9"/>
    <w:rsid w:val="00210BDB"/>
    <w:rsid w:val="002112E9"/>
    <w:rsid w:val="00211AFD"/>
    <w:rsid w:val="002125F3"/>
    <w:rsid w:val="002127FD"/>
    <w:rsid w:val="0021348E"/>
    <w:rsid w:val="00213816"/>
    <w:rsid w:val="00213E6F"/>
    <w:rsid w:val="002145B6"/>
    <w:rsid w:val="00214A4A"/>
    <w:rsid w:val="00214A70"/>
    <w:rsid w:val="00214CD6"/>
    <w:rsid w:val="00215161"/>
    <w:rsid w:val="00216981"/>
    <w:rsid w:val="00216E8C"/>
    <w:rsid w:val="002177D3"/>
    <w:rsid w:val="00217ACB"/>
    <w:rsid w:val="00217BF7"/>
    <w:rsid w:val="00217DED"/>
    <w:rsid w:val="0022010E"/>
    <w:rsid w:val="002203B5"/>
    <w:rsid w:val="00220FA1"/>
    <w:rsid w:val="002211ED"/>
    <w:rsid w:val="00221319"/>
    <w:rsid w:val="00221340"/>
    <w:rsid w:val="0022166B"/>
    <w:rsid w:val="00221A85"/>
    <w:rsid w:val="00221D46"/>
    <w:rsid w:val="00221D9C"/>
    <w:rsid w:val="00221DE5"/>
    <w:rsid w:val="002220BE"/>
    <w:rsid w:val="002231EE"/>
    <w:rsid w:val="00223B70"/>
    <w:rsid w:val="002244AA"/>
    <w:rsid w:val="00224BD2"/>
    <w:rsid w:val="002253E3"/>
    <w:rsid w:val="002259E3"/>
    <w:rsid w:val="00226555"/>
    <w:rsid w:val="00226697"/>
    <w:rsid w:val="00226854"/>
    <w:rsid w:val="00226EEF"/>
    <w:rsid w:val="002275B8"/>
    <w:rsid w:val="00227748"/>
    <w:rsid w:val="00227AEA"/>
    <w:rsid w:val="00227BAC"/>
    <w:rsid w:val="002307A1"/>
    <w:rsid w:val="0023121E"/>
    <w:rsid w:val="002320E2"/>
    <w:rsid w:val="0023212F"/>
    <w:rsid w:val="00232414"/>
    <w:rsid w:val="00233200"/>
    <w:rsid w:val="0023340F"/>
    <w:rsid w:val="002337BF"/>
    <w:rsid w:val="00233DAE"/>
    <w:rsid w:val="00233E3F"/>
    <w:rsid w:val="00234136"/>
    <w:rsid w:val="002355DF"/>
    <w:rsid w:val="00236722"/>
    <w:rsid w:val="00236880"/>
    <w:rsid w:val="00236CA2"/>
    <w:rsid w:val="00237D32"/>
    <w:rsid w:val="00240568"/>
    <w:rsid w:val="002406F7"/>
    <w:rsid w:val="0024073A"/>
    <w:rsid w:val="00240C0D"/>
    <w:rsid w:val="00240DD4"/>
    <w:rsid w:val="00241378"/>
    <w:rsid w:val="00241B60"/>
    <w:rsid w:val="00242420"/>
    <w:rsid w:val="002425D2"/>
    <w:rsid w:val="00242977"/>
    <w:rsid w:val="00242C21"/>
    <w:rsid w:val="00242E79"/>
    <w:rsid w:val="00243BE1"/>
    <w:rsid w:val="00244070"/>
    <w:rsid w:val="002442C0"/>
    <w:rsid w:val="00244A5C"/>
    <w:rsid w:val="002452CA"/>
    <w:rsid w:val="002456EA"/>
    <w:rsid w:val="00245AA4"/>
    <w:rsid w:val="00246C41"/>
    <w:rsid w:val="00247242"/>
    <w:rsid w:val="002474E9"/>
    <w:rsid w:val="0024799E"/>
    <w:rsid w:val="002500EC"/>
    <w:rsid w:val="00251F9C"/>
    <w:rsid w:val="00252032"/>
    <w:rsid w:val="00252556"/>
    <w:rsid w:val="002525CB"/>
    <w:rsid w:val="00252636"/>
    <w:rsid w:val="00252722"/>
    <w:rsid w:val="0025284F"/>
    <w:rsid w:val="00252B74"/>
    <w:rsid w:val="00252D53"/>
    <w:rsid w:val="00254D17"/>
    <w:rsid w:val="0025593A"/>
    <w:rsid w:val="002559A2"/>
    <w:rsid w:val="00256042"/>
    <w:rsid w:val="00256963"/>
    <w:rsid w:val="002569C4"/>
    <w:rsid w:val="00257518"/>
    <w:rsid w:val="00257704"/>
    <w:rsid w:val="0025791A"/>
    <w:rsid w:val="00257BBC"/>
    <w:rsid w:val="00260DB2"/>
    <w:rsid w:val="00261692"/>
    <w:rsid w:val="002616E7"/>
    <w:rsid w:val="002617D9"/>
    <w:rsid w:val="00261F4B"/>
    <w:rsid w:val="0026221B"/>
    <w:rsid w:val="00262392"/>
    <w:rsid w:val="002629FC"/>
    <w:rsid w:val="00262B42"/>
    <w:rsid w:val="002630E4"/>
    <w:rsid w:val="00263241"/>
    <w:rsid w:val="0026363E"/>
    <w:rsid w:val="00263681"/>
    <w:rsid w:val="00263B36"/>
    <w:rsid w:val="00264108"/>
    <w:rsid w:val="002641F1"/>
    <w:rsid w:val="00264608"/>
    <w:rsid w:val="002647A3"/>
    <w:rsid w:val="00264DB3"/>
    <w:rsid w:val="002655E6"/>
    <w:rsid w:val="002657D3"/>
    <w:rsid w:val="00265BB6"/>
    <w:rsid w:val="0026677F"/>
    <w:rsid w:val="00266957"/>
    <w:rsid w:val="002676E0"/>
    <w:rsid w:val="00271C2D"/>
    <w:rsid w:val="00272416"/>
    <w:rsid w:val="00273A43"/>
    <w:rsid w:val="00274488"/>
    <w:rsid w:val="002746FB"/>
    <w:rsid w:val="00274D1C"/>
    <w:rsid w:val="00274EEB"/>
    <w:rsid w:val="002751DF"/>
    <w:rsid w:val="0027541B"/>
    <w:rsid w:val="00275661"/>
    <w:rsid w:val="00275C36"/>
    <w:rsid w:val="00276790"/>
    <w:rsid w:val="00276B42"/>
    <w:rsid w:val="00276CBF"/>
    <w:rsid w:val="00277448"/>
    <w:rsid w:val="002775C6"/>
    <w:rsid w:val="002777C7"/>
    <w:rsid w:val="00277B08"/>
    <w:rsid w:val="00277ED6"/>
    <w:rsid w:val="00277F2B"/>
    <w:rsid w:val="00280038"/>
    <w:rsid w:val="002803B5"/>
    <w:rsid w:val="002807E1"/>
    <w:rsid w:val="002808A3"/>
    <w:rsid w:val="00280C1D"/>
    <w:rsid w:val="00280FFB"/>
    <w:rsid w:val="0028107E"/>
    <w:rsid w:val="00281F51"/>
    <w:rsid w:val="00281FFE"/>
    <w:rsid w:val="00282AE8"/>
    <w:rsid w:val="00282E2C"/>
    <w:rsid w:val="00283036"/>
    <w:rsid w:val="00283388"/>
    <w:rsid w:val="00283DD4"/>
    <w:rsid w:val="00283E3D"/>
    <w:rsid w:val="00283F71"/>
    <w:rsid w:val="0028457D"/>
    <w:rsid w:val="00284642"/>
    <w:rsid w:val="002848C4"/>
    <w:rsid w:val="00284DAD"/>
    <w:rsid w:val="00284F12"/>
    <w:rsid w:val="00285678"/>
    <w:rsid w:val="00285904"/>
    <w:rsid w:val="00285FFA"/>
    <w:rsid w:val="0028601F"/>
    <w:rsid w:val="00286477"/>
    <w:rsid w:val="002869BE"/>
    <w:rsid w:val="00286A9D"/>
    <w:rsid w:val="00286E01"/>
    <w:rsid w:val="0028769E"/>
    <w:rsid w:val="002879DB"/>
    <w:rsid w:val="00287DEA"/>
    <w:rsid w:val="00287F40"/>
    <w:rsid w:val="002900FF"/>
    <w:rsid w:val="00291CDD"/>
    <w:rsid w:val="002927C4"/>
    <w:rsid w:val="002927FD"/>
    <w:rsid w:val="00292C2E"/>
    <w:rsid w:val="00292D00"/>
    <w:rsid w:val="00293FC5"/>
    <w:rsid w:val="00294382"/>
    <w:rsid w:val="002947BA"/>
    <w:rsid w:val="00294C1D"/>
    <w:rsid w:val="002954DF"/>
    <w:rsid w:val="00295F60"/>
    <w:rsid w:val="002963B0"/>
    <w:rsid w:val="00296A4B"/>
    <w:rsid w:val="00296BA7"/>
    <w:rsid w:val="002971EA"/>
    <w:rsid w:val="00297AEE"/>
    <w:rsid w:val="002A013C"/>
    <w:rsid w:val="002A070E"/>
    <w:rsid w:val="002A0CEB"/>
    <w:rsid w:val="002A0D4D"/>
    <w:rsid w:val="002A15E6"/>
    <w:rsid w:val="002A28E3"/>
    <w:rsid w:val="002A2C1C"/>
    <w:rsid w:val="002A2ED2"/>
    <w:rsid w:val="002A2EEC"/>
    <w:rsid w:val="002A32EA"/>
    <w:rsid w:val="002A33AA"/>
    <w:rsid w:val="002A3957"/>
    <w:rsid w:val="002A3BDA"/>
    <w:rsid w:val="002A4C59"/>
    <w:rsid w:val="002A56BE"/>
    <w:rsid w:val="002A5BD4"/>
    <w:rsid w:val="002A6B65"/>
    <w:rsid w:val="002A72D1"/>
    <w:rsid w:val="002A73AC"/>
    <w:rsid w:val="002B07EA"/>
    <w:rsid w:val="002B10AF"/>
    <w:rsid w:val="002B20E5"/>
    <w:rsid w:val="002B217C"/>
    <w:rsid w:val="002B2B25"/>
    <w:rsid w:val="002B2C18"/>
    <w:rsid w:val="002B2FFB"/>
    <w:rsid w:val="002B302B"/>
    <w:rsid w:val="002B316D"/>
    <w:rsid w:val="002B3567"/>
    <w:rsid w:val="002B364D"/>
    <w:rsid w:val="002B4152"/>
    <w:rsid w:val="002B4269"/>
    <w:rsid w:val="002B4A3F"/>
    <w:rsid w:val="002B59A8"/>
    <w:rsid w:val="002B657C"/>
    <w:rsid w:val="002B667D"/>
    <w:rsid w:val="002B74A2"/>
    <w:rsid w:val="002B7E2C"/>
    <w:rsid w:val="002C0201"/>
    <w:rsid w:val="002C02F9"/>
    <w:rsid w:val="002C0420"/>
    <w:rsid w:val="002C0B54"/>
    <w:rsid w:val="002C1497"/>
    <w:rsid w:val="002C165C"/>
    <w:rsid w:val="002C1701"/>
    <w:rsid w:val="002C1FD7"/>
    <w:rsid w:val="002C2849"/>
    <w:rsid w:val="002C2913"/>
    <w:rsid w:val="002C2A7C"/>
    <w:rsid w:val="002C34D6"/>
    <w:rsid w:val="002C3D4C"/>
    <w:rsid w:val="002C403F"/>
    <w:rsid w:val="002C4119"/>
    <w:rsid w:val="002C4896"/>
    <w:rsid w:val="002C4BA3"/>
    <w:rsid w:val="002C4DA6"/>
    <w:rsid w:val="002C509D"/>
    <w:rsid w:val="002C5CD4"/>
    <w:rsid w:val="002C5F81"/>
    <w:rsid w:val="002C6864"/>
    <w:rsid w:val="002C7894"/>
    <w:rsid w:val="002C7A3B"/>
    <w:rsid w:val="002C7D50"/>
    <w:rsid w:val="002D0103"/>
    <w:rsid w:val="002D011F"/>
    <w:rsid w:val="002D081C"/>
    <w:rsid w:val="002D0BC6"/>
    <w:rsid w:val="002D11FB"/>
    <w:rsid w:val="002D1223"/>
    <w:rsid w:val="002D1C85"/>
    <w:rsid w:val="002D22E4"/>
    <w:rsid w:val="002D2B29"/>
    <w:rsid w:val="002D2E4C"/>
    <w:rsid w:val="002D37B1"/>
    <w:rsid w:val="002D3B50"/>
    <w:rsid w:val="002D494C"/>
    <w:rsid w:val="002D4C3A"/>
    <w:rsid w:val="002D5402"/>
    <w:rsid w:val="002D5511"/>
    <w:rsid w:val="002D59AF"/>
    <w:rsid w:val="002D5AD5"/>
    <w:rsid w:val="002D69C2"/>
    <w:rsid w:val="002D6BB1"/>
    <w:rsid w:val="002D6C66"/>
    <w:rsid w:val="002D76A8"/>
    <w:rsid w:val="002D77E2"/>
    <w:rsid w:val="002D7829"/>
    <w:rsid w:val="002D7A97"/>
    <w:rsid w:val="002D7CB0"/>
    <w:rsid w:val="002E0D3B"/>
    <w:rsid w:val="002E0FA5"/>
    <w:rsid w:val="002E11EB"/>
    <w:rsid w:val="002E1345"/>
    <w:rsid w:val="002E149C"/>
    <w:rsid w:val="002E178C"/>
    <w:rsid w:val="002E1B93"/>
    <w:rsid w:val="002E201C"/>
    <w:rsid w:val="002E224C"/>
    <w:rsid w:val="002E228D"/>
    <w:rsid w:val="002E2AE5"/>
    <w:rsid w:val="002E2C2B"/>
    <w:rsid w:val="002E2D87"/>
    <w:rsid w:val="002E3119"/>
    <w:rsid w:val="002E3440"/>
    <w:rsid w:val="002E347C"/>
    <w:rsid w:val="002E3CAD"/>
    <w:rsid w:val="002E4768"/>
    <w:rsid w:val="002E4954"/>
    <w:rsid w:val="002E496F"/>
    <w:rsid w:val="002E4AA8"/>
    <w:rsid w:val="002E5519"/>
    <w:rsid w:val="002E58F9"/>
    <w:rsid w:val="002E5DFC"/>
    <w:rsid w:val="002E6212"/>
    <w:rsid w:val="002E6253"/>
    <w:rsid w:val="002E62A2"/>
    <w:rsid w:val="002E6320"/>
    <w:rsid w:val="002E6A58"/>
    <w:rsid w:val="002E6E07"/>
    <w:rsid w:val="002E6FBE"/>
    <w:rsid w:val="002E70AC"/>
    <w:rsid w:val="002E72BE"/>
    <w:rsid w:val="002E73F8"/>
    <w:rsid w:val="002E75F2"/>
    <w:rsid w:val="002E7784"/>
    <w:rsid w:val="002E799C"/>
    <w:rsid w:val="002F0258"/>
    <w:rsid w:val="002F070D"/>
    <w:rsid w:val="002F08B8"/>
    <w:rsid w:val="002F0D74"/>
    <w:rsid w:val="002F0E27"/>
    <w:rsid w:val="002F1533"/>
    <w:rsid w:val="002F19C1"/>
    <w:rsid w:val="002F1BEA"/>
    <w:rsid w:val="002F23B2"/>
    <w:rsid w:val="002F348F"/>
    <w:rsid w:val="002F3CDA"/>
    <w:rsid w:val="002F4027"/>
    <w:rsid w:val="002F4A02"/>
    <w:rsid w:val="002F5C6E"/>
    <w:rsid w:val="002F6048"/>
    <w:rsid w:val="002F6556"/>
    <w:rsid w:val="002F66D7"/>
    <w:rsid w:val="002F6BC6"/>
    <w:rsid w:val="002F6C3C"/>
    <w:rsid w:val="002F7269"/>
    <w:rsid w:val="002F7A9F"/>
    <w:rsid w:val="002F7C09"/>
    <w:rsid w:val="00300446"/>
    <w:rsid w:val="00300B78"/>
    <w:rsid w:val="00301336"/>
    <w:rsid w:val="00301A2B"/>
    <w:rsid w:val="00302B8C"/>
    <w:rsid w:val="00303C90"/>
    <w:rsid w:val="00304A98"/>
    <w:rsid w:val="00304C14"/>
    <w:rsid w:val="00304F28"/>
    <w:rsid w:val="00304F53"/>
    <w:rsid w:val="00305125"/>
    <w:rsid w:val="00305EBB"/>
    <w:rsid w:val="0030619C"/>
    <w:rsid w:val="00306A50"/>
    <w:rsid w:val="00306F2D"/>
    <w:rsid w:val="00307863"/>
    <w:rsid w:val="00307A55"/>
    <w:rsid w:val="00307CD2"/>
    <w:rsid w:val="00307D08"/>
    <w:rsid w:val="003103B2"/>
    <w:rsid w:val="00310BB5"/>
    <w:rsid w:val="00310DB4"/>
    <w:rsid w:val="0031131B"/>
    <w:rsid w:val="00311602"/>
    <w:rsid w:val="00311CBB"/>
    <w:rsid w:val="003129C4"/>
    <w:rsid w:val="00312E3F"/>
    <w:rsid w:val="00312EE1"/>
    <w:rsid w:val="003130C0"/>
    <w:rsid w:val="003131F2"/>
    <w:rsid w:val="0031381E"/>
    <w:rsid w:val="00313E19"/>
    <w:rsid w:val="0031474B"/>
    <w:rsid w:val="00315CDB"/>
    <w:rsid w:val="00315E4F"/>
    <w:rsid w:val="003170A9"/>
    <w:rsid w:val="00317241"/>
    <w:rsid w:val="00317639"/>
    <w:rsid w:val="00317A1B"/>
    <w:rsid w:val="00317AE9"/>
    <w:rsid w:val="00317AEA"/>
    <w:rsid w:val="00317DD6"/>
    <w:rsid w:val="00317E3E"/>
    <w:rsid w:val="003200CE"/>
    <w:rsid w:val="00320688"/>
    <w:rsid w:val="0032074B"/>
    <w:rsid w:val="0032081E"/>
    <w:rsid w:val="00320AC2"/>
    <w:rsid w:val="00321306"/>
    <w:rsid w:val="003214E3"/>
    <w:rsid w:val="00322A4C"/>
    <w:rsid w:val="00322F53"/>
    <w:rsid w:val="00323511"/>
    <w:rsid w:val="00323845"/>
    <w:rsid w:val="00323E4F"/>
    <w:rsid w:val="0032408A"/>
    <w:rsid w:val="0032443B"/>
    <w:rsid w:val="0032492D"/>
    <w:rsid w:val="00324E7C"/>
    <w:rsid w:val="00325495"/>
    <w:rsid w:val="00325614"/>
    <w:rsid w:val="0032563D"/>
    <w:rsid w:val="00325785"/>
    <w:rsid w:val="003258F0"/>
    <w:rsid w:val="00325969"/>
    <w:rsid w:val="00325AD3"/>
    <w:rsid w:val="0032625E"/>
    <w:rsid w:val="00326575"/>
    <w:rsid w:val="00326830"/>
    <w:rsid w:val="003273BC"/>
    <w:rsid w:val="003275AA"/>
    <w:rsid w:val="00327718"/>
    <w:rsid w:val="003279A4"/>
    <w:rsid w:val="003279D3"/>
    <w:rsid w:val="0033010F"/>
    <w:rsid w:val="00330565"/>
    <w:rsid w:val="003305E8"/>
    <w:rsid w:val="00330F15"/>
    <w:rsid w:val="003317C4"/>
    <w:rsid w:val="003320D3"/>
    <w:rsid w:val="003325B9"/>
    <w:rsid w:val="00333031"/>
    <w:rsid w:val="003330D3"/>
    <w:rsid w:val="00333105"/>
    <w:rsid w:val="00333202"/>
    <w:rsid w:val="00333534"/>
    <w:rsid w:val="003339E0"/>
    <w:rsid w:val="00334029"/>
    <w:rsid w:val="003340FE"/>
    <w:rsid w:val="00334481"/>
    <w:rsid w:val="003348B3"/>
    <w:rsid w:val="00334DAC"/>
    <w:rsid w:val="003352A5"/>
    <w:rsid w:val="00335D63"/>
    <w:rsid w:val="00336291"/>
    <w:rsid w:val="003371FB"/>
    <w:rsid w:val="003375A0"/>
    <w:rsid w:val="00337AFF"/>
    <w:rsid w:val="00337E13"/>
    <w:rsid w:val="003409A6"/>
    <w:rsid w:val="00340E88"/>
    <w:rsid w:val="00341ED4"/>
    <w:rsid w:val="00341F4E"/>
    <w:rsid w:val="00342AB9"/>
    <w:rsid w:val="00342ACA"/>
    <w:rsid w:val="003432D7"/>
    <w:rsid w:val="00343313"/>
    <w:rsid w:val="00343EAE"/>
    <w:rsid w:val="0034428F"/>
    <w:rsid w:val="00345079"/>
    <w:rsid w:val="00345092"/>
    <w:rsid w:val="003450E6"/>
    <w:rsid w:val="00345A7D"/>
    <w:rsid w:val="00345C9A"/>
    <w:rsid w:val="00345F82"/>
    <w:rsid w:val="00346E0A"/>
    <w:rsid w:val="00346F68"/>
    <w:rsid w:val="0034744F"/>
    <w:rsid w:val="003478D9"/>
    <w:rsid w:val="00347E33"/>
    <w:rsid w:val="0035069E"/>
    <w:rsid w:val="00350862"/>
    <w:rsid w:val="00350F63"/>
    <w:rsid w:val="003512F8"/>
    <w:rsid w:val="003514F2"/>
    <w:rsid w:val="00351A28"/>
    <w:rsid w:val="00351CD8"/>
    <w:rsid w:val="00352481"/>
    <w:rsid w:val="00352C5A"/>
    <w:rsid w:val="00352DD9"/>
    <w:rsid w:val="00353667"/>
    <w:rsid w:val="003536ED"/>
    <w:rsid w:val="003539A9"/>
    <w:rsid w:val="00354508"/>
    <w:rsid w:val="00354956"/>
    <w:rsid w:val="00354DE9"/>
    <w:rsid w:val="00355004"/>
    <w:rsid w:val="003554E4"/>
    <w:rsid w:val="00355A25"/>
    <w:rsid w:val="00355D9F"/>
    <w:rsid w:val="0035646A"/>
    <w:rsid w:val="00356507"/>
    <w:rsid w:val="00356798"/>
    <w:rsid w:val="003571CF"/>
    <w:rsid w:val="00357493"/>
    <w:rsid w:val="003574B8"/>
    <w:rsid w:val="00357EEB"/>
    <w:rsid w:val="00360948"/>
    <w:rsid w:val="003609FE"/>
    <w:rsid w:val="00360AED"/>
    <w:rsid w:val="00360DE9"/>
    <w:rsid w:val="00361258"/>
    <w:rsid w:val="00361D82"/>
    <w:rsid w:val="00361DED"/>
    <w:rsid w:val="00361EEA"/>
    <w:rsid w:val="003624AA"/>
    <w:rsid w:val="00362613"/>
    <w:rsid w:val="003626BD"/>
    <w:rsid w:val="003628A8"/>
    <w:rsid w:val="0036298E"/>
    <w:rsid w:val="00362E05"/>
    <w:rsid w:val="003632D3"/>
    <w:rsid w:val="00363C3D"/>
    <w:rsid w:val="003643CF"/>
    <w:rsid w:val="00364498"/>
    <w:rsid w:val="00364795"/>
    <w:rsid w:val="003647E1"/>
    <w:rsid w:val="0036503E"/>
    <w:rsid w:val="00365172"/>
    <w:rsid w:val="003651B7"/>
    <w:rsid w:val="003651F3"/>
    <w:rsid w:val="003655BF"/>
    <w:rsid w:val="003656F0"/>
    <w:rsid w:val="00365765"/>
    <w:rsid w:val="00365879"/>
    <w:rsid w:val="00365D80"/>
    <w:rsid w:val="003666F1"/>
    <w:rsid w:val="00366C5A"/>
    <w:rsid w:val="003715D0"/>
    <w:rsid w:val="00371A48"/>
    <w:rsid w:val="00372647"/>
    <w:rsid w:val="003726F6"/>
    <w:rsid w:val="00373708"/>
    <w:rsid w:val="0037385B"/>
    <w:rsid w:val="00373A29"/>
    <w:rsid w:val="00373DA8"/>
    <w:rsid w:val="00374862"/>
    <w:rsid w:val="003748CE"/>
    <w:rsid w:val="00374BC0"/>
    <w:rsid w:val="00374D77"/>
    <w:rsid w:val="00374E57"/>
    <w:rsid w:val="003753D5"/>
    <w:rsid w:val="00375684"/>
    <w:rsid w:val="0037581D"/>
    <w:rsid w:val="003760C3"/>
    <w:rsid w:val="003761F4"/>
    <w:rsid w:val="00376410"/>
    <w:rsid w:val="00376440"/>
    <w:rsid w:val="003768C2"/>
    <w:rsid w:val="0037733D"/>
    <w:rsid w:val="003775A6"/>
    <w:rsid w:val="003778E6"/>
    <w:rsid w:val="00377E22"/>
    <w:rsid w:val="003802D1"/>
    <w:rsid w:val="0038055F"/>
    <w:rsid w:val="00380A10"/>
    <w:rsid w:val="0038119F"/>
    <w:rsid w:val="003813D0"/>
    <w:rsid w:val="003813D4"/>
    <w:rsid w:val="00381419"/>
    <w:rsid w:val="00381440"/>
    <w:rsid w:val="0038162B"/>
    <w:rsid w:val="00381783"/>
    <w:rsid w:val="003822E9"/>
    <w:rsid w:val="00383118"/>
    <w:rsid w:val="00383D49"/>
    <w:rsid w:val="00384179"/>
    <w:rsid w:val="00384248"/>
    <w:rsid w:val="00384830"/>
    <w:rsid w:val="0038534A"/>
    <w:rsid w:val="00385A85"/>
    <w:rsid w:val="00385AF7"/>
    <w:rsid w:val="00385B47"/>
    <w:rsid w:val="00386146"/>
    <w:rsid w:val="00386A10"/>
    <w:rsid w:val="00387281"/>
    <w:rsid w:val="00387290"/>
    <w:rsid w:val="0038783F"/>
    <w:rsid w:val="00387A70"/>
    <w:rsid w:val="00390029"/>
    <w:rsid w:val="0039063C"/>
    <w:rsid w:val="00390CEE"/>
    <w:rsid w:val="00391005"/>
    <w:rsid w:val="00391022"/>
    <w:rsid w:val="00391317"/>
    <w:rsid w:val="00391F6F"/>
    <w:rsid w:val="00392D03"/>
    <w:rsid w:val="00392D60"/>
    <w:rsid w:val="00392FDE"/>
    <w:rsid w:val="0039315C"/>
    <w:rsid w:val="00393686"/>
    <w:rsid w:val="003939D1"/>
    <w:rsid w:val="00393D8B"/>
    <w:rsid w:val="00393EF3"/>
    <w:rsid w:val="00394EDB"/>
    <w:rsid w:val="00395197"/>
    <w:rsid w:val="003954EB"/>
    <w:rsid w:val="00395639"/>
    <w:rsid w:val="00395C6C"/>
    <w:rsid w:val="00396800"/>
    <w:rsid w:val="00397AB3"/>
    <w:rsid w:val="00397DA3"/>
    <w:rsid w:val="00397FBE"/>
    <w:rsid w:val="003A0C4C"/>
    <w:rsid w:val="003A1E53"/>
    <w:rsid w:val="003A1ED1"/>
    <w:rsid w:val="003A1EE8"/>
    <w:rsid w:val="003A258B"/>
    <w:rsid w:val="003A2C27"/>
    <w:rsid w:val="003A2D80"/>
    <w:rsid w:val="003A3154"/>
    <w:rsid w:val="003A3848"/>
    <w:rsid w:val="003A3AF9"/>
    <w:rsid w:val="003A3E97"/>
    <w:rsid w:val="003A3F5A"/>
    <w:rsid w:val="003A44ED"/>
    <w:rsid w:val="003A465F"/>
    <w:rsid w:val="003A5BF0"/>
    <w:rsid w:val="003A5E77"/>
    <w:rsid w:val="003A6223"/>
    <w:rsid w:val="003A684A"/>
    <w:rsid w:val="003A737C"/>
    <w:rsid w:val="003A73CB"/>
    <w:rsid w:val="003A76B0"/>
    <w:rsid w:val="003A7D74"/>
    <w:rsid w:val="003A7E0B"/>
    <w:rsid w:val="003B02AF"/>
    <w:rsid w:val="003B07F8"/>
    <w:rsid w:val="003B0DCA"/>
    <w:rsid w:val="003B164C"/>
    <w:rsid w:val="003B1FD5"/>
    <w:rsid w:val="003B2215"/>
    <w:rsid w:val="003B2986"/>
    <w:rsid w:val="003B2D1E"/>
    <w:rsid w:val="003B38FF"/>
    <w:rsid w:val="003B420A"/>
    <w:rsid w:val="003B455D"/>
    <w:rsid w:val="003B485F"/>
    <w:rsid w:val="003B4EF1"/>
    <w:rsid w:val="003B5330"/>
    <w:rsid w:val="003B55C9"/>
    <w:rsid w:val="003B57FA"/>
    <w:rsid w:val="003B5910"/>
    <w:rsid w:val="003B5B32"/>
    <w:rsid w:val="003B62D0"/>
    <w:rsid w:val="003B7491"/>
    <w:rsid w:val="003B7521"/>
    <w:rsid w:val="003B7587"/>
    <w:rsid w:val="003B7CC1"/>
    <w:rsid w:val="003B7E25"/>
    <w:rsid w:val="003B7EB9"/>
    <w:rsid w:val="003C0DA2"/>
    <w:rsid w:val="003C10E6"/>
    <w:rsid w:val="003C1763"/>
    <w:rsid w:val="003C2B11"/>
    <w:rsid w:val="003C2D59"/>
    <w:rsid w:val="003C30B4"/>
    <w:rsid w:val="003C33C5"/>
    <w:rsid w:val="003C38C2"/>
    <w:rsid w:val="003C3908"/>
    <w:rsid w:val="003C39DC"/>
    <w:rsid w:val="003C3D36"/>
    <w:rsid w:val="003C4540"/>
    <w:rsid w:val="003C58AF"/>
    <w:rsid w:val="003C58B3"/>
    <w:rsid w:val="003C5947"/>
    <w:rsid w:val="003C6120"/>
    <w:rsid w:val="003C61E3"/>
    <w:rsid w:val="003C621A"/>
    <w:rsid w:val="003C65D1"/>
    <w:rsid w:val="003C6868"/>
    <w:rsid w:val="003C6962"/>
    <w:rsid w:val="003C70DC"/>
    <w:rsid w:val="003C713B"/>
    <w:rsid w:val="003C7307"/>
    <w:rsid w:val="003C75F6"/>
    <w:rsid w:val="003C7832"/>
    <w:rsid w:val="003D021F"/>
    <w:rsid w:val="003D0C13"/>
    <w:rsid w:val="003D0FDB"/>
    <w:rsid w:val="003D1AE0"/>
    <w:rsid w:val="003D1B17"/>
    <w:rsid w:val="003D1FB4"/>
    <w:rsid w:val="003D281A"/>
    <w:rsid w:val="003D285C"/>
    <w:rsid w:val="003D3029"/>
    <w:rsid w:val="003D3711"/>
    <w:rsid w:val="003D3A2A"/>
    <w:rsid w:val="003D3E3E"/>
    <w:rsid w:val="003D408E"/>
    <w:rsid w:val="003D4334"/>
    <w:rsid w:val="003D4B22"/>
    <w:rsid w:val="003D5642"/>
    <w:rsid w:val="003D58C4"/>
    <w:rsid w:val="003D5DA5"/>
    <w:rsid w:val="003D5F44"/>
    <w:rsid w:val="003D5FD8"/>
    <w:rsid w:val="003D602E"/>
    <w:rsid w:val="003D616B"/>
    <w:rsid w:val="003D61BC"/>
    <w:rsid w:val="003D658A"/>
    <w:rsid w:val="003D6603"/>
    <w:rsid w:val="003D6A20"/>
    <w:rsid w:val="003D6D6C"/>
    <w:rsid w:val="003D75B5"/>
    <w:rsid w:val="003D7768"/>
    <w:rsid w:val="003D7872"/>
    <w:rsid w:val="003E08F5"/>
    <w:rsid w:val="003E0A83"/>
    <w:rsid w:val="003E0B85"/>
    <w:rsid w:val="003E0FB1"/>
    <w:rsid w:val="003E1304"/>
    <w:rsid w:val="003E1544"/>
    <w:rsid w:val="003E15B0"/>
    <w:rsid w:val="003E1A05"/>
    <w:rsid w:val="003E1E6C"/>
    <w:rsid w:val="003E21B3"/>
    <w:rsid w:val="003E224B"/>
    <w:rsid w:val="003E3C96"/>
    <w:rsid w:val="003E4187"/>
    <w:rsid w:val="003E4235"/>
    <w:rsid w:val="003E45D2"/>
    <w:rsid w:val="003E466D"/>
    <w:rsid w:val="003E4887"/>
    <w:rsid w:val="003E4F5F"/>
    <w:rsid w:val="003E5328"/>
    <w:rsid w:val="003E577B"/>
    <w:rsid w:val="003E59EE"/>
    <w:rsid w:val="003E5B4D"/>
    <w:rsid w:val="003E5BD8"/>
    <w:rsid w:val="003E6450"/>
    <w:rsid w:val="003E6499"/>
    <w:rsid w:val="003E6A29"/>
    <w:rsid w:val="003E6AD9"/>
    <w:rsid w:val="003E6D3D"/>
    <w:rsid w:val="003E7315"/>
    <w:rsid w:val="003E7727"/>
    <w:rsid w:val="003E7A9A"/>
    <w:rsid w:val="003F043C"/>
    <w:rsid w:val="003F12E9"/>
    <w:rsid w:val="003F1665"/>
    <w:rsid w:val="003F1AE6"/>
    <w:rsid w:val="003F1F4F"/>
    <w:rsid w:val="003F217E"/>
    <w:rsid w:val="003F286D"/>
    <w:rsid w:val="003F3021"/>
    <w:rsid w:val="003F3215"/>
    <w:rsid w:val="003F32F0"/>
    <w:rsid w:val="003F39A8"/>
    <w:rsid w:val="003F4791"/>
    <w:rsid w:val="003F4CD9"/>
    <w:rsid w:val="003F52C1"/>
    <w:rsid w:val="003F579E"/>
    <w:rsid w:val="003F588D"/>
    <w:rsid w:val="003F5D22"/>
    <w:rsid w:val="003F60A8"/>
    <w:rsid w:val="003F66A4"/>
    <w:rsid w:val="003F69F5"/>
    <w:rsid w:val="003F6A17"/>
    <w:rsid w:val="003F75EC"/>
    <w:rsid w:val="00400007"/>
    <w:rsid w:val="004001CE"/>
    <w:rsid w:val="004002AF"/>
    <w:rsid w:val="00400716"/>
    <w:rsid w:val="004008D5"/>
    <w:rsid w:val="00400920"/>
    <w:rsid w:val="00400A26"/>
    <w:rsid w:val="00400AC2"/>
    <w:rsid w:val="00401B70"/>
    <w:rsid w:val="00401C7E"/>
    <w:rsid w:val="00401FDC"/>
    <w:rsid w:val="004022A3"/>
    <w:rsid w:val="00402BDA"/>
    <w:rsid w:val="00403882"/>
    <w:rsid w:val="004039DB"/>
    <w:rsid w:val="00403FEB"/>
    <w:rsid w:val="004044BA"/>
    <w:rsid w:val="00404A58"/>
    <w:rsid w:val="00405342"/>
    <w:rsid w:val="004055EA"/>
    <w:rsid w:val="00405720"/>
    <w:rsid w:val="004062D1"/>
    <w:rsid w:val="004067BB"/>
    <w:rsid w:val="00406F14"/>
    <w:rsid w:val="004073CF"/>
    <w:rsid w:val="004102C6"/>
    <w:rsid w:val="004106E9"/>
    <w:rsid w:val="00410E6B"/>
    <w:rsid w:val="00411718"/>
    <w:rsid w:val="00411C00"/>
    <w:rsid w:val="00411CCD"/>
    <w:rsid w:val="00411FAC"/>
    <w:rsid w:val="00412210"/>
    <w:rsid w:val="004123B1"/>
    <w:rsid w:val="004125E9"/>
    <w:rsid w:val="004130B2"/>
    <w:rsid w:val="00413F27"/>
    <w:rsid w:val="00414E11"/>
    <w:rsid w:val="00414F80"/>
    <w:rsid w:val="004153AB"/>
    <w:rsid w:val="0041594B"/>
    <w:rsid w:val="00416957"/>
    <w:rsid w:val="00416D89"/>
    <w:rsid w:val="004172A3"/>
    <w:rsid w:val="00417386"/>
    <w:rsid w:val="004173B9"/>
    <w:rsid w:val="00417565"/>
    <w:rsid w:val="00417808"/>
    <w:rsid w:val="00417D97"/>
    <w:rsid w:val="004206AA"/>
    <w:rsid w:val="00421006"/>
    <w:rsid w:val="0042145E"/>
    <w:rsid w:val="00421AAE"/>
    <w:rsid w:val="004222C5"/>
    <w:rsid w:val="004224B3"/>
    <w:rsid w:val="0042261F"/>
    <w:rsid w:val="00422B14"/>
    <w:rsid w:val="00422B85"/>
    <w:rsid w:val="00422B9D"/>
    <w:rsid w:val="00423541"/>
    <w:rsid w:val="00423656"/>
    <w:rsid w:val="004238C7"/>
    <w:rsid w:val="00423C88"/>
    <w:rsid w:val="00423E88"/>
    <w:rsid w:val="00423FE7"/>
    <w:rsid w:val="0042436C"/>
    <w:rsid w:val="00424497"/>
    <w:rsid w:val="00424814"/>
    <w:rsid w:val="00424ABE"/>
    <w:rsid w:val="00424C3D"/>
    <w:rsid w:val="00425CF9"/>
    <w:rsid w:val="00425FCA"/>
    <w:rsid w:val="004268B0"/>
    <w:rsid w:val="00426B55"/>
    <w:rsid w:val="00426FC1"/>
    <w:rsid w:val="0043066B"/>
    <w:rsid w:val="00430F99"/>
    <w:rsid w:val="004318E5"/>
    <w:rsid w:val="00431934"/>
    <w:rsid w:val="00431A09"/>
    <w:rsid w:val="00431AC7"/>
    <w:rsid w:val="00431E4D"/>
    <w:rsid w:val="00432518"/>
    <w:rsid w:val="00432540"/>
    <w:rsid w:val="00432E3F"/>
    <w:rsid w:val="00433F88"/>
    <w:rsid w:val="004348B4"/>
    <w:rsid w:val="004357B0"/>
    <w:rsid w:val="00435DE5"/>
    <w:rsid w:val="004366BE"/>
    <w:rsid w:val="00437172"/>
    <w:rsid w:val="00437347"/>
    <w:rsid w:val="00437397"/>
    <w:rsid w:val="004379E7"/>
    <w:rsid w:val="00437F27"/>
    <w:rsid w:val="0044082B"/>
    <w:rsid w:val="00440D9F"/>
    <w:rsid w:val="0044113C"/>
    <w:rsid w:val="004414F3"/>
    <w:rsid w:val="00441BC6"/>
    <w:rsid w:val="00441BD6"/>
    <w:rsid w:val="00441D5C"/>
    <w:rsid w:val="004420C7"/>
    <w:rsid w:val="0044221D"/>
    <w:rsid w:val="004423CE"/>
    <w:rsid w:val="004428FA"/>
    <w:rsid w:val="004433A2"/>
    <w:rsid w:val="00443464"/>
    <w:rsid w:val="004439AB"/>
    <w:rsid w:val="00443BBF"/>
    <w:rsid w:val="00443F24"/>
    <w:rsid w:val="0044491A"/>
    <w:rsid w:val="004455C2"/>
    <w:rsid w:val="0044662C"/>
    <w:rsid w:val="00446A9C"/>
    <w:rsid w:val="00446C9F"/>
    <w:rsid w:val="00446FF7"/>
    <w:rsid w:val="00447661"/>
    <w:rsid w:val="0045012E"/>
    <w:rsid w:val="00451562"/>
    <w:rsid w:val="00451DA1"/>
    <w:rsid w:val="00452983"/>
    <w:rsid w:val="00452E53"/>
    <w:rsid w:val="0045349B"/>
    <w:rsid w:val="00453B05"/>
    <w:rsid w:val="00453DA9"/>
    <w:rsid w:val="00454B64"/>
    <w:rsid w:val="00454DBA"/>
    <w:rsid w:val="0045526B"/>
    <w:rsid w:val="00455293"/>
    <w:rsid w:val="004552D8"/>
    <w:rsid w:val="0045531B"/>
    <w:rsid w:val="00455A22"/>
    <w:rsid w:val="00456197"/>
    <w:rsid w:val="00456AB1"/>
    <w:rsid w:val="004573AC"/>
    <w:rsid w:val="00457435"/>
    <w:rsid w:val="004576A9"/>
    <w:rsid w:val="00457C1D"/>
    <w:rsid w:val="00457E2A"/>
    <w:rsid w:val="00460021"/>
    <w:rsid w:val="00460889"/>
    <w:rsid w:val="004608A1"/>
    <w:rsid w:val="00460B10"/>
    <w:rsid w:val="00460B48"/>
    <w:rsid w:val="00460EAF"/>
    <w:rsid w:val="00461774"/>
    <w:rsid w:val="00461A2D"/>
    <w:rsid w:val="00461B04"/>
    <w:rsid w:val="00461BE8"/>
    <w:rsid w:val="00462270"/>
    <w:rsid w:val="004624C4"/>
    <w:rsid w:val="00462660"/>
    <w:rsid w:val="00462770"/>
    <w:rsid w:val="0046334E"/>
    <w:rsid w:val="004636DA"/>
    <w:rsid w:val="00463DC2"/>
    <w:rsid w:val="0046431E"/>
    <w:rsid w:val="0046461C"/>
    <w:rsid w:val="00464D53"/>
    <w:rsid w:val="00464E04"/>
    <w:rsid w:val="00464E39"/>
    <w:rsid w:val="00465208"/>
    <w:rsid w:val="00465983"/>
    <w:rsid w:val="00465F3A"/>
    <w:rsid w:val="00466CBD"/>
    <w:rsid w:val="00467647"/>
    <w:rsid w:val="0046782D"/>
    <w:rsid w:val="00467D0A"/>
    <w:rsid w:val="00467F9B"/>
    <w:rsid w:val="0047053C"/>
    <w:rsid w:val="00470601"/>
    <w:rsid w:val="00470806"/>
    <w:rsid w:val="0047182C"/>
    <w:rsid w:val="0047212A"/>
    <w:rsid w:val="00472322"/>
    <w:rsid w:val="004723CD"/>
    <w:rsid w:val="00472461"/>
    <w:rsid w:val="004729AC"/>
    <w:rsid w:val="004729EF"/>
    <w:rsid w:val="0047306A"/>
    <w:rsid w:val="004732AB"/>
    <w:rsid w:val="004738FA"/>
    <w:rsid w:val="0047488C"/>
    <w:rsid w:val="00474B4E"/>
    <w:rsid w:val="00475572"/>
    <w:rsid w:val="004759DD"/>
    <w:rsid w:val="00475EA7"/>
    <w:rsid w:val="00475F8B"/>
    <w:rsid w:val="00476344"/>
    <w:rsid w:val="00476D48"/>
    <w:rsid w:val="0047705F"/>
    <w:rsid w:val="00477AFC"/>
    <w:rsid w:val="00477C67"/>
    <w:rsid w:val="00480CEA"/>
    <w:rsid w:val="00480DB4"/>
    <w:rsid w:val="00480DBB"/>
    <w:rsid w:val="00480DFD"/>
    <w:rsid w:val="00480F80"/>
    <w:rsid w:val="00481CEE"/>
    <w:rsid w:val="00481D0F"/>
    <w:rsid w:val="00481D3B"/>
    <w:rsid w:val="00482C8C"/>
    <w:rsid w:val="0048332B"/>
    <w:rsid w:val="00483597"/>
    <w:rsid w:val="00483E8D"/>
    <w:rsid w:val="0048451C"/>
    <w:rsid w:val="00484E98"/>
    <w:rsid w:val="00484FC0"/>
    <w:rsid w:val="0048520E"/>
    <w:rsid w:val="00485DA3"/>
    <w:rsid w:val="0048686D"/>
    <w:rsid w:val="00486CE3"/>
    <w:rsid w:val="004872DD"/>
    <w:rsid w:val="004875BA"/>
    <w:rsid w:val="004876AF"/>
    <w:rsid w:val="004877A9"/>
    <w:rsid w:val="00490379"/>
    <w:rsid w:val="004906F5"/>
    <w:rsid w:val="00490A1A"/>
    <w:rsid w:val="00490B81"/>
    <w:rsid w:val="00491102"/>
    <w:rsid w:val="00492061"/>
    <w:rsid w:val="00492B5F"/>
    <w:rsid w:val="0049316F"/>
    <w:rsid w:val="0049452D"/>
    <w:rsid w:val="0049497B"/>
    <w:rsid w:val="00494D37"/>
    <w:rsid w:val="004956C8"/>
    <w:rsid w:val="00495D5F"/>
    <w:rsid w:val="00495F9C"/>
    <w:rsid w:val="004966D1"/>
    <w:rsid w:val="00496980"/>
    <w:rsid w:val="0049728E"/>
    <w:rsid w:val="00497348"/>
    <w:rsid w:val="0049764A"/>
    <w:rsid w:val="00497D55"/>
    <w:rsid w:val="004A0376"/>
    <w:rsid w:val="004A04EA"/>
    <w:rsid w:val="004A0658"/>
    <w:rsid w:val="004A068C"/>
    <w:rsid w:val="004A06B7"/>
    <w:rsid w:val="004A1F15"/>
    <w:rsid w:val="004A23FE"/>
    <w:rsid w:val="004A2770"/>
    <w:rsid w:val="004A2AAE"/>
    <w:rsid w:val="004A2AF2"/>
    <w:rsid w:val="004A30C5"/>
    <w:rsid w:val="004A34FD"/>
    <w:rsid w:val="004A3687"/>
    <w:rsid w:val="004A3D89"/>
    <w:rsid w:val="004A3FB1"/>
    <w:rsid w:val="004A4299"/>
    <w:rsid w:val="004A4653"/>
    <w:rsid w:val="004A4968"/>
    <w:rsid w:val="004A49A0"/>
    <w:rsid w:val="004A4E5B"/>
    <w:rsid w:val="004A5044"/>
    <w:rsid w:val="004A6139"/>
    <w:rsid w:val="004A66D2"/>
    <w:rsid w:val="004A6848"/>
    <w:rsid w:val="004A6B68"/>
    <w:rsid w:val="004A6ECB"/>
    <w:rsid w:val="004A6FFF"/>
    <w:rsid w:val="004A794F"/>
    <w:rsid w:val="004B01A3"/>
    <w:rsid w:val="004B0377"/>
    <w:rsid w:val="004B091A"/>
    <w:rsid w:val="004B0BA4"/>
    <w:rsid w:val="004B0E9C"/>
    <w:rsid w:val="004B0F50"/>
    <w:rsid w:val="004B1355"/>
    <w:rsid w:val="004B2132"/>
    <w:rsid w:val="004B22FE"/>
    <w:rsid w:val="004B239D"/>
    <w:rsid w:val="004B31DF"/>
    <w:rsid w:val="004B332D"/>
    <w:rsid w:val="004B36D4"/>
    <w:rsid w:val="004B3C28"/>
    <w:rsid w:val="004B3C44"/>
    <w:rsid w:val="004B40A1"/>
    <w:rsid w:val="004B449C"/>
    <w:rsid w:val="004B545F"/>
    <w:rsid w:val="004B7A39"/>
    <w:rsid w:val="004B7C22"/>
    <w:rsid w:val="004C06D5"/>
    <w:rsid w:val="004C0944"/>
    <w:rsid w:val="004C0BBE"/>
    <w:rsid w:val="004C1322"/>
    <w:rsid w:val="004C136E"/>
    <w:rsid w:val="004C16FF"/>
    <w:rsid w:val="004C1F12"/>
    <w:rsid w:val="004C202B"/>
    <w:rsid w:val="004C2124"/>
    <w:rsid w:val="004C2C09"/>
    <w:rsid w:val="004C32F1"/>
    <w:rsid w:val="004C3400"/>
    <w:rsid w:val="004C3441"/>
    <w:rsid w:val="004C35B3"/>
    <w:rsid w:val="004C3F44"/>
    <w:rsid w:val="004C41DA"/>
    <w:rsid w:val="004C468B"/>
    <w:rsid w:val="004C5144"/>
    <w:rsid w:val="004C561A"/>
    <w:rsid w:val="004C562D"/>
    <w:rsid w:val="004C5637"/>
    <w:rsid w:val="004C56B0"/>
    <w:rsid w:val="004C6787"/>
    <w:rsid w:val="004C6836"/>
    <w:rsid w:val="004C7ACC"/>
    <w:rsid w:val="004C7B16"/>
    <w:rsid w:val="004D09A3"/>
    <w:rsid w:val="004D12C4"/>
    <w:rsid w:val="004D16AD"/>
    <w:rsid w:val="004D1FB1"/>
    <w:rsid w:val="004D21AC"/>
    <w:rsid w:val="004D235C"/>
    <w:rsid w:val="004D2762"/>
    <w:rsid w:val="004D29FB"/>
    <w:rsid w:val="004D2B85"/>
    <w:rsid w:val="004D3022"/>
    <w:rsid w:val="004D37B4"/>
    <w:rsid w:val="004D4475"/>
    <w:rsid w:val="004D4A02"/>
    <w:rsid w:val="004D5009"/>
    <w:rsid w:val="004D54D4"/>
    <w:rsid w:val="004D54F0"/>
    <w:rsid w:val="004D5979"/>
    <w:rsid w:val="004D609E"/>
    <w:rsid w:val="004D671D"/>
    <w:rsid w:val="004D6967"/>
    <w:rsid w:val="004D716E"/>
    <w:rsid w:val="004D729B"/>
    <w:rsid w:val="004D72A8"/>
    <w:rsid w:val="004D74B4"/>
    <w:rsid w:val="004D768C"/>
    <w:rsid w:val="004D7B9C"/>
    <w:rsid w:val="004E0D3C"/>
    <w:rsid w:val="004E2086"/>
    <w:rsid w:val="004E2150"/>
    <w:rsid w:val="004E2362"/>
    <w:rsid w:val="004E2507"/>
    <w:rsid w:val="004E2912"/>
    <w:rsid w:val="004E3725"/>
    <w:rsid w:val="004E37F5"/>
    <w:rsid w:val="004E4558"/>
    <w:rsid w:val="004E54B4"/>
    <w:rsid w:val="004E5706"/>
    <w:rsid w:val="004E57CF"/>
    <w:rsid w:val="004E5EF1"/>
    <w:rsid w:val="004E69D7"/>
    <w:rsid w:val="004E6C17"/>
    <w:rsid w:val="004E6CC5"/>
    <w:rsid w:val="004F0854"/>
    <w:rsid w:val="004F17FC"/>
    <w:rsid w:val="004F19F1"/>
    <w:rsid w:val="004F1ADD"/>
    <w:rsid w:val="004F2B35"/>
    <w:rsid w:val="004F3160"/>
    <w:rsid w:val="004F347A"/>
    <w:rsid w:val="004F34F5"/>
    <w:rsid w:val="004F3660"/>
    <w:rsid w:val="004F4375"/>
    <w:rsid w:val="004F478A"/>
    <w:rsid w:val="004F49C2"/>
    <w:rsid w:val="004F4E10"/>
    <w:rsid w:val="004F52B9"/>
    <w:rsid w:val="004F53DD"/>
    <w:rsid w:val="004F56A6"/>
    <w:rsid w:val="004F6197"/>
    <w:rsid w:val="004F6BC6"/>
    <w:rsid w:val="004F6F7D"/>
    <w:rsid w:val="004F7291"/>
    <w:rsid w:val="004F7460"/>
    <w:rsid w:val="004F749A"/>
    <w:rsid w:val="004F7934"/>
    <w:rsid w:val="004F7D7D"/>
    <w:rsid w:val="004F7E3C"/>
    <w:rsid w:val="00500104"/>
    <w:rsid w:val="0050024A"/>
    <w:rsid w:val="0050093C"/>
    <w:rsid w:val="00501A8E"/>
    <w:rsid w:val="00501EDD"/>
    <w:rsid w:val="00501FE1"/>
    <w:rsid w:val="005021FA"/>
    <w:rsid w:val="00502728"/>
    <w:rsid w:val="00502A52"/>
    <w:rsid w:val="005036E0"/>
    <w:rsid w:val="0050467E"/>
    <w:rsid w:val="0050482B"/>
    <w:rsid w:val="0050521C"/>
    <w:rsid w:val="0050599C"/>
    <w:rsid w:val="00505BEC"/>
    <w:rsid w:val="00506154"/>
    <w:rsid w:val="00506181"/>
    <w:rsid w:val="0050623B"/>
    <w:rsid w:val="005062EA"/>
    <w:rsid w:val="005066B8"/>
    <w:rsid w:val="005067D4"/>
    <w:rsid w:val="0050706B"/>
    <w:rsid w:val="005074E9"/>
    <w:rsid w:val="0051021C"/>
    <w:rsid w:val="0051054F"/>
    <w:rsid w:val="005107B5"/>
    <w:rsid w:val="00510C7B"/>
    <w:rsid w:val="00510DC7"/>
    <w:rsid w:val="00510E9D"/>
    <w:rsid w:val="00511079"/>
    <w:rsid w:val="00511688"/>
    <w:rsid w:val="0051180A"/>
    <w:rsid w:val="0051221E"/>
    <w:rsid w:val="005122B0"/>
    <w:rsid w:val="005122E8"/>
    <w:rsid w:val="005129B9"/>
    <w:rsid w:val="00512AEC"/>
    <w:rsid w:val="00512C3A"/>
    <w:rsid w:val="00513253"/>
    <w:rsid w:val="00513271"/>
    <w:rsid w:val="00513408"/>
    <w:rsid w:val="00513566"/>
    <w:rsid w:val="005143A2"/>
    <w:rsid w:val="00514BBE"/>
    <w:rsid w:val="005159E5"/>
    <w:rsid w:val="00515C0A"/>
    <w:rsid w:val="00515DD8"/>
    <w:rsid w:val="005164B0"/>
    <w:rsid w:val="005166D4"/>
    <w:rsid w:val="00517465"/>
    <w:rsid w:val="00517B31"/>
    <w:rsid w:val="00517C0B"/>
    <w:rsid w:val="00520328"/>
    <w:rsid w:val="00520A54"/>
    <w:rsid w:val="00521184"/>
    <w:rsid w:val="005214EA"/>
    <w:rsid w:val="0052181F"/>
    <w:rsid w:val="00521960"/>
    <w:rsid w:val="00521BCD"/>
    <w:rsid w:val="00521E59"/>
    <w:rsid w:val="00521FE1"/>
    <w:rsid w:val="005229FF"/>
    <w:rsid w:val="00523272"/>
    <w:rsid w:val="00523723"/>
    <w:rsid w:val="00523AC9"/>
    <w:rsid w:val="00523B62"/>
    <w:rsid w:val="00524385"/>
    <w:rsid w:val="00524810"/>
    <w:rsid w:val="00524B80"/>
    <w:rsid w:val="0052537B"/>
    <w:rsid w:val="005254F0"/>
    <w:rsid w:val="00525523"/>
    <w:rsid w:val="005256EF"/>
    <w:rsid w:val="00525CE1"/>
    <w:rsid w:val="00525D13"/>
    <w:rsid w:val="0052604D"/>
    <w:rsid w:val="00526EEF"/>
    <w:rsid w:val="00527689"/>
    <w:rsid w:val="005279DB"/>
    <w:rsid w:val="00527F5B"/>
    <w:rsid w:val="0053055D"/>
    <w:rsid w:val="00530761"/>
    <w:rsid w:val="0053077A"/>
    <w:rsid w:val="00530D75"/>
    <w:rsid w:val="00530E22"/>
    <w:rsid w:val="0053115E"/>
    <w:rsid w:val="005312A2"/>
    <w:rsid w:val="005312C1"/>
    <w:rsid w:val="0053151C"/>
    <w:rsid w:val="005319ED"/>
    <w:rsid w:val="00531E88"/>
    <w:rsid w:val="0053224E"/>
    <w:rsid w:val="005324FF"/>
    <w:rsid w:val="005327EE"/>
    <w:rsid w:val="00532AE7"/>
    <w:rsid w:val="00532D0C"/>
    <w:rsid w:val="00533081"/>
    <w:rsid w:val="005330E9"/>
    <w:rsid w:val="00533ACA"/>
    <w:rsid w:val="00534D26"/>
    <w:rsid w:val="005350CA"/>
    <w:rsid w:val="0053580A"/>
    <w:rsid w:val="00535B26"/>
    <w:rsid w:val="00536507"/>
    <w:rsid w:val="00537401"/>
    <w:rsid w:val="00537539"/>
    <w:rsid w:val="00537863"/>
    <w:rsid w:val="00537943"/>
    <w:rsid w:val="00540008"/>
    <w:rsid w:val="005402BB"/>
    <w:rsid w:val="00540852"/>
    <w:rsid w:val="00540DB4"/>
    <w:rsid w:val="0054105A"/>
    <w:rsid w:val="00541224"/>
    <w:rsid w:val="00541BE8"/>
    <w:rsid w:val="00541C54"/>
    <w:rsid w:val="00541C9C"/>
    <w:rsid w:val="0054336B"/>
    <w:rsid w:val="005435F0"/>
    <w:rsid w:val="00543C68"/>
    <w:rsid w:val="00543F31"/>
    <w:rsid w:val="0054422B"/>
    <w:rsid w:val="005447B9"/>
    <w:rsid w:val="0054480A"/>
    <w:rsid w:val="00544F5D"/>
    <w:rsid w:val="00545151"/>
    <w:rsid w:val="00545587"/>
    <w:rsid w:val="005456FA"/>
    <w:rsid w:val="00545A91"/>
    <w:rsid w:val="00545D68"/>
    <w:rsid w:val="00545DF4"/>
    <w:rsid w:val="00545EE3"/>
    <w:rsid w:val="005466FB"/>
    <w:rsid w:val="00546A5B"/>
    <w:rsid w:val="00546E05"/>
    <w:rsid w:val="0054739C"/>
    <w:rsid w:val="00547627"/>
    <w:rsid w:val="0054771E"/>
    <w:rsid w:val="00547A69"/>
    <w:rsid w:val="00547E50"/>
    <w:rsid w:val="00547E79"/>
    <w:rsid w:val="00550146"/>
    <w:rsid w:val="00550C5E"/>
    <w:rsid w:val="00550DAF"/>
    <w:rsid w:val="00551031"/>
    <w:rsid w:val="005510B8"/>
    <w:rsid w:val="005511F9"/>
    <w:rsid w:val="005518DE"/>
    <w:rsid w:val="00551FD7"/>
    <w:rsid w:val="00551FF5"/>
    <w:rsid w:val="0055209C"/>
    <w:rsid w:val="005523B3"/>
    <w:rsid w:val="00552BA0"/>
    <w:rsid w:val="00552C5C"/>
    <w:rsid w:val="0055347B"/>
    <w:rsid w:val="00553836"/>
    <w:rsid w:val="00553ABA"/>
    <w:rsid w:val="00553F28"/>
    <w:rsid w:val="005547E4"/>
    <w:rsid w:val="005552D1"/>
    <w:rsid w:val="005556B2"/>
    <w:rsid w:val="0055592F"/>
    <w:rsid w:val="005563CD"/>
    <w:rsid w:val="005564A2"/>
    <w:rsid w:val="0055656C"/>
    <w:rsid w:val="00556C4A"/>
    <w:rsid w:val="00556CC4"/>
    <w:rsid w:val="00556D34"/>
    <w:rsid w:val="00556E0D"/>
    <w:rsid w:val="00556E97"/>
    <w:rsid w:val="00556EE0"/>
    <w:rsid w:val="005571CF"/>
    <w:rsid w:val="0055774C"/>
    <w:rsid w:val="00560010"/>
    <w:rsid w:val="005612A8"/>
    <w:rsid w:val="00561B84"/>
    <w:rsid w:val="00562089"/>
    <w:rsid w:val="00562103"/>
    <w:rsid w:val="005630FB"/>
    <w:rsid w:val="005637D6"/>
    <w:rsid w:val="005639B2"/>
    <w:rsid w:val="005642D3"/>
    <w:rsid w:val="0056469E"/>
    <w:rsid w:val="00564B6B"/>
    <w:rsid w:val="00564F42"/>
    <w:rsid w:val="005656B2"/>
    <w:rsid w:val="00565BC9"/>
    <w:rsid w:val="00566994"/>
    <w:rsid w:val="0056699E"/>
    <w:rsid w:val="00566CBE"/>
    <w:rsid w:val="005670EB"/>
    <w:rsid w:val="00567210"/>
    <w:rsid w:val="00567398"/>
    <w:rsid w:val="00567A52"/>
    <w:rsid w:val="00570108"/>
    <w:rsid w:val="005706B2"/>
    <w:rsid w:val="0057095D"/>
    <w:rsid w:val="00570B69"/>
    <w:rsid w:val="00571213"/>
    <w:rsid w:val="005713D6"/>
    <w:rsid w:val="00571BA0"/>
    <w:rsid w:val="00572255"/>
    <w:rsid w:val="00572A44"/>
    <w:rsid w:val="00572B28"/>
    <w:rsid w:val="0057317E"/>
    <w:rsid w:val="00573244"/>
    <w:rsid w:val="00573398"/>
    <w:rsid w:val="00573904"/>
    <w:rsid w:val="0057477F"/>
    <w:rsid w:val="005748EE"/>
    <w:rsid w:val="005749D4"/>
    <w:rsid w:val="00574F0B"/>
    <w:rsid w:val="00576480"/>
    <w:rsid w:val="00576511"/>
    <w:rsid w:val="0057661B"/>
    <w:rsid w:val="0057680A"/>
    <w:rsid w:val="005775D4"/>
    <w:rsid w:val="005779E0"/>
    <w:rsid w:val="00580039"/>
    <w:rsid w:val="00581446"/>
    <w:rsid w:val="0058266D"/>
    <w:rsid w:val="00582742"/>
    <w:rsid w:val="00582CF3"/>
    <w:rsid w:val="00583AB3"/>
    <w:rsid w:val="00584073"/>
    <w:rsid w:val="005845C5"/>
    <w:rsid w:val="00584768"/>
    <w:rsid w:val="00584BB2"/>
    <w:rsid w:val="00584C57"/>
    <w:rsid w:val="00585C27"/>
    <w:rsid w:val="00585D86"/>
    <w:rsid w:val="0058627B"/>
    <w:rsid w:val="00586469"/>
    <w:rsid w:val="00586690"/>
    <w:rsid w:val="00586FA2"/>
    <w:rsid w:val="005872AA"/>
    <w:rsid w:val="00587C5B"/>
    <w:rsid w:val="005904BD"/>
    <w:rsid w:val="00590E38"/>
    <w:rsid w:val="00591475"/>
    <w:rsid w:val="00591747"/>
    <w:rsid w:val="00591811"/>
    <w:rsid w:val="00591FD0"/>
    <w:rsid w:val="00592069"/>
    <w:rsid w:val="00592E91"/>
    <w:rsid w:val="0059304C"/>
    <w:rsid w:val="00593096"/>
    <w:rsid w:val="00593764"/>
    <w:rsid w:val="005939C1"/>
    <w:rsid w:val="005945A4"/>
    <w:rsid w:val="005945C6"/>
    <w:rsid w:val="005945E8"/>
    <w:rsid w:val="005960B2"/>
    <w:rsid w:val="00596AD5"/>
    <w:rsid w:val="00596B97"/>
    <w:rsid w:val="00596DCA"/>
    <w:rsid w:val="00596F98"/>
    <w:rsid w:val="00597DE3"/>
    <w:rsid w:val="005A0161"/>
    <w:rsid w:val="005A0424"/>
    <w:rsid w:val="005A09A7"/>
    <w:rsid w:val="005A0A75"/>
    <w:rsid w:val="005A12F2"/>
    <w:rsid w:val="005A16BA"/>
    <w:rsid w:val="005A175F"/>
    <w:rsid w:val="005A1905"/>
    <w:rsid w:val="005A2240"/>
    <w:rsid w:val="005A2827"/>
    <w:rsid w:val="005A2CDD"/>
    <w:rsid w:val="005A32AF"/>
    <w:rsid w:val="005A3DA6"/>
    <w:rsid w:val="005A41ED"/>
    <w:rsid w:val="005A4935"/>
    <w:rsid w:val="005A5092"/>
    <w:rsid w:val="005A52D4"/>
    <w:rsid w:val="005A5604"/>
    <w:rsid w:val="005A5D5F"/>
    <w:rsid w:val="005A5E0A"/>
    <w:rsid w:val="005A6192"/>
    <w:rsid w:val="005A6B1F"/>
    <w:rsid w:val="005A70D3"/>
    <w:rsid w:val="005A71C1"/>
    <w:rsid w:val="005A7DDC"/>
    <w:rsid w:val="005A7DE9"/>
    <w:rsid w:val="005B0E23"/>
    <w:rsid w:val="005B16B9"/>
    <w:rsid w:val="005B1B04"/>
    <w:rsid w:val="005B1DF9"/>
    <w:rsid w:val="005B24CA"/>
    <w:rsid w:val="005B2996"/>
    <w:rsid w:val="005B2BBC"/>
    <w:rsid w:val="005B2D3E"/>
    <w:rsid w:val="005B2E2B"/>
    <w:rsid w:val="005B3464"/>
    <w:rsid w:val="005B35AF"/>
    <w:rsid w:val="005B39D3"/>
    <w:rsid w:val="005B3CE6"/>
    <w:rsid w:val="005B447C"/>
    <w:rsid w:val="005B4E6D"/>
    <w:rsid w:val="005B4F3F"/>
    <w:rsid w:val="005B523A"/>
    <w:rsid w:val="005B5C6C"/>
    <w:rsid w:val="005B6B7B"/>
    <w:rsid w:val="005B78D1"/>
    <w:rsid w:val="005C0087"/>
    <w:rsid w:val="005C01B6"/>
    <w:rsid w:val="005C1362"/>
    <w:rsid w:val="005C1363"/>
    <w:rsid w:val="005C13D9"/>
    <w:rsid w:val="005C1F96"/>
    <w:rsid w:val="005C28FD"/>
    <w:rsid w:val="005C29DA"/>
    <w:rsid w:val="005C2A25"/>
    <w:rsid w:val="005C2C63"/>
    <w:rsid w:val="005C3506"/>
    <w:rsid w:val="005C39F5"/>
    <w:rsid w:val="005C3A10"/>
    <w:rsid w:val="005C3AB5"/>
    <w:rsid w:val="005C3BF9"/>
    <w:rsid w:val="005C3E9A"/>
    <w:rsid w:val="005C46DE"/>
    <w:rsid w:val="005C499A"/>
    <w:rsid w:val="005C49DA"/>
    <w:rsid w:val="005C61A6"/>
    <w:rsid w:val="005C623B"/>
    <w:rsid w:val="005C6632"/>
    <w:rsid w:val="005C6995"/>
    <w:rsid w:val="005C6AB0"/>
    <w:rsid w:val="005C6C94"/>
    <w:rsid w:val="005C7B14"/>
    <w:rsid w:val="005C7BA0"/>
    <w:rsid w:val="005C7DEF"/>
    <w:rsid w:val="005C7EA6"/>
    <w:rsid w:val="005D0185"/>
    <w:rsid w:val="005D0A87"/>
    <w:rsid w:val="005D0E35"/>
    <w:rsid w:val="005D1005"/>
    <w:rsid w:val="005D17B3"/>
    <w:rsid w:val="005D22C9"/>
    <w:rsid w:val="005D2635"/>
    <w:rsid w:val="005D26F7"/>
    <w:rsid w:val="005D34DA"/>
    <w:rsid w:val="005D3558"/>
    <w:rsid w:val="005D43D1"/>
    <w:rsid w:val="005D4D60"/>
    <w:rsid w:val="005D4E6A"/>
    <w:rsid w:val="005D524E"/>
    <w:rsid w:val="005D54F9"/>
    <w:rsid w:val="005D57B6"/>
    <w:rsid w:val="005D57DC"/>
    <w:rsid w:val="005D596D"/>
    <w:rsid w:val="005D5D65"/>
    <w:rsid w:val="005D5EAB"/>
    <w:rsid w:val="005D5F70"/>
    <w:rsid w:val="005D62CD"/>
    <w:rsid w:val="005D64EA"/>
    <w:rsid w:val="005D66D5"/>
    <w:rsid w:val="005D67AC"/>
    <w:rsid w:val="005D68F8"/>
    <w:rsid w:val="005D6967"/>
    <w:rsid w:val="005D6E16"/>
    <w:rsid w:val="005D7159"/>
    <w:rsid w:val="005D7257"/>
    <w:rsid w:val="005D74A2"/>
    <w:rsid w:val="005D78C2"/>
    <w:rsid w:val="005D7A5B"/>
    <w:rsid w:val="005E0989"/>
    <w:rsid w:val="005E0C27"/>
    <w:rsid w:val="005E0D31"/>
    <w:rsid w:val="005E0FD2"/>
    <w:rsid w:val="005E1672"/>
    <w:rsid w:val="005E1903"/>
    <w:rsid w:val="005E297C"/>
    <w:rsid w:val="005E3661"/>
    <w:rsid w:val="005E375E"/>
    <w:rsid w:val="005E3A0B"/>
    <w:rsid w:val="005E3AB9"/>
    <w:rsid w:val="005E3ABA"/>
    <w:rsid w:val="005E445F"/>
    <w:rsid w:val="005E4967"/>
    <w:rsid w:val="005E4C38"/>
    <w:rsid w:val="005E4FE0"/>
    <w:rsid w:val="005E56B3"/>
    <w:rsid w:val="005E5C16"/>
    <w:rsid w:val="005E5F65"/>
    <w:rsid w:val="005E6439"/>
    <w:rsid w:val="005E66E6"/>
    <w:rsid w:val="005E68AA"/>
    <w:rsid w:val="005E6ECB"/>
    <w:rsid w:val="005E786E"/>
    <w:rsid w:val="005E79BC"/>
    <w:rsid w:val="005E7AC9"/>
    <w:rsid w:val="005E7D98"/>
    <w:rsid w:val="005E7DD5"/>
    <w:rsid w:val="005F0410"/>
    <w:rsid w:val="005F0981"/>
    <w:rsid w:val="005F0C6E"/>
    <w:rsid w:val="005F0E67"/>
    <w:rsid w:val="005F161B"/>
    <w:rsid w:val="005F1BF2"/>
    <w:rsid w:val="005F2393"/>
    <w:rsid w:val="005F24EB"/>
    <w:rsid w:val="005F2F66"/>
    <w:rsid w:val="005F2FA3"/>
    <w:rsid w:val="005F376F"/>
    <w:rsid w:val="005F397B"/>
    <w:rsid w:val="005F492E"/>
    <w:rsid w:val="005F4B59"/>
    <w:rsid w:val="005F4BCA"/>
    <w:rsid w:val="005F4F7A"/>
    <w:rsid w:val="005F51D9"/>
    <w:rsid w:val="005F53B8"/>
    <w:rsid w:val="005F5458"/>
    <w:rsid w:val="005F627C"/>
    <w:rsid w:val="005F662D"/>
    <w:rsid w:val="005F6E4C"/>
    <w:rsid w:val="005F7AD8"/>
    <w:rsid w:val="005F7B66"/>
    <w:rsid w:val="0060014C"/>
    <w:rsid w:val="006003D0"/>
    <w:rsid w:val="00600804"/>
    <w:rsid w:val="00600B14"/>
    <w:rsid w:val="00600FC9"/>
    <w:rsid w:val="00601449"/>
    <w:rsid w:val="006017E1"/>
    <w:rsid w:val="00601ACD"/>
    <w:rsid w:val="0060205B"/>
    <w:rsid w:val="006025F9"/>
    <w:rsid w:val="0060274B"/>
    <w:rsid w:val="00602F19"/>
    <w:rsid w:val="006049FE"/>
    <w:rsid w:val="00604D26"/>
    <w:rsid w:val="00605129"/>
    <w:rsid w:val="006051D9"/>
    <w:rsid w:val="00605D06"/>
    <w:rsid w:val="00605FCB"/>
    <w:rsid w:val="0060624B"/>
    <w:rsid w:val="00606287"/>
    <w:rsid w:val="0060695A"/>
    <w:rsid w:val="00606C8D"/>
    <w:rsid w:val="00607634"/>
    <w:rsid w:val="006076D1"/>
    <w:rsid w:val="006109A3"/>
    <w:rsid w:val="006110A8"/>
    <w:rsid w:val="00611380"/>
    <w:rsid w:val="006115BC"/>
    <w:rsid w:val="006116C9"/>
    <w:rsid w:val="006122B9"/>
    <w:rsid w:val="0061241C"/>
    <w:rsid w:val="0061254D"/>
    <w:rsid w:val="006127D4"/>
    <w:rsid w:val="00612996"/>
    <w:rsid w:val="00612C14"/>
    <w:rsid w:val="00612F26"/>
    <w:rsid w:val="00613410"/>
    <w:rsid w:val="0061349A"/>
    <w:rsid w:val="006137CD"/>
    <w:rsid w:val="00613C7D"/>
    <w:rsid w:val="00613E9F"/>
    <w:rsid w:val="00613F91"/>
    <w:rsid w:val="00614171"/>
    <w:rsid w:val="006146AD"/>
    <w:rsid w:val="006158A6"/>
    <w:rsid w:val="00616CB2"/>
    <w:rsid w:val="00616D8F"/>
    <w:rsid w:val="00616FEF"/>
    <w:rsid w:val="00617498"/>
    <w:rsid w:val="006176CB"/>
    <w:rsid w:val="00617A6F"/>
    <w:rsid w:val="00617CCC"/>
    <w:rsid w:val="00617D07"/>
    <w:rsid w:val="00617E03"/>
    <w:rsid w:val="0062012B"/>
    <w:rsid w:val="00620AA8"/>
    <w:rsid w:val="00620ACD"/>
    <w:rsid w:val="00620B5A"/>
    <w:rsid w:val="00621970"/>
    <w:rsid w:val="00622B2E"/>
    <w:rsid w:val="00622CB0"/>
    <w:rsid w:val="00622D47"/>
    <w:rsid w:val="00622E1A"/>
    <w:rsid w:val="006232A9"/>
    <w:rsid w:val="0062398A"/>
    <w:rsid w:val="00623B79"/>
    <w:rsid w:val="00623F71"/>
    <w:rsid w:val="0062408D"/>
    <w:rsid w:val="00624133"/>
    <w:rsid w:val="00624389"/>
    <w:rsid w:val="0062449F"/>
    <w:rsid w:val="0062495E"/>
    <w:rsid w:val="00624CFF"/>
    <w:rsid w:val="006268EE"/>
    <w:rsid w:val="0062750E"/>
    <w:rsid w:val="00627A6C"/>
    <w:rsid w:val="00630178"/>
    <w:rsid w:val="0063038A"/>
    <w:rsid w:val="00630411"/>
    <w:rsid w:val="00630759"/>
    <w:rsid w:val="00630C15"/>
    <w:rsid w:val="0063159B"/>
    <w:rsid w:val="00632400"/>
    <w:rsid w:val="0063242F"/>
    <w:rsid w:val="00632A9B"/>
    <w:rsid w:val="00632D88"/>
    <w:rsid w:val="00633373"/>
    <w:rsid w:val="006333FE"/>
    <w:rsid w:val="0063361D"/>
    <w:rsid w:val="00635531"/>
    <w:rsid w:val="006358C0"/>
    <w:rsid w:val="00635C4B"/>
    <w:rsid w:val="00635D4F"/>
    <w:rsid w:val="006368F1"/>
    <w:rsid w:val="006370E9"/>
    <w:rsid w:val="006372FA"/>
    <w:rsid w:val="00637621"/>
    <w:rsid w:val="00640169"/>
    <w:rsid w:val="006409E6"/>
    <w:rsid w:val="00640F09"/>
    <w:rsid w:val="0064104A"/>
    <w:rsid w:val="00641079"/>
    <w:rsid w:val="00641313"/>
    <w:rsid w:val="006414EB"/>
    <w:rsid w:val="006419CE"/>
    <w:rsid w:val="0064203B"/>
    <w:rsid w:val="006426B0"/>
    <w:rsid w:val="00642CAB"/>
    <w:rsid w:val="00642F6A"/>
    <w:rsid w:val="00643ABA"/>
    <w:rsid w:val="00643FD4"/>
    <w:rsid w:val="00645034"/>
    <w:rsid w:val="00645157"/>
    <w:rsid w:val="00646970"/>
    <w:rsid w:val="006469AE"/>
    <w:rsid w:val="00646A96"/>
    <w:rsid w:val="00646BCF"/>
    <w:rsid w:val="00646C77"/>
    <w:rsid w:val="0064720C"/>
    <w:rsid w:val="006474AA"/>
    <w:rsid w:val="00647B34"/>
    <w:rsid w:val="006501FA"/>
    <w:rsid w:val="0065068F"/>
    <w:rsid w:val="00650CAF"/>
    <w:rsid w:val="006512B5"/>
    <w:rsid w:val="0065152E"/>
    <w:rsid w:val="00651E15"/>
    <w:rsid w:val="00651E90"/>
    <w:rsid w:val="006543D1"/>
    <w:rsid w:val="00654540"/>
    <w:rsid w:val="006545ED"/>
    <w:rsid w:val="00654708"/>
    <w:rsid w:val="00655142"/>
    <w:rsid w:val="00655AF8"/>
    <w:rsid w:val="00655DA4"/>
    <w:rsid w:val="006567B5"/>
    <w:rsid w:val="00657154"/>
    <w:rsid w:val="006576A7"/>
    <w:rsid w:val="00660A12"/>
    <w:rsid w:val="00660B62"/>
    <w:rsid w:val="00661470"/>
    <w:rsid w:val="00661A65"/>
    <w:rsid w:val="00661A6F"/>
    <w:rsid w:val="00662492"/>
    <w:rsid w:val="006627A8"/>
    <w:rsid w:val="00662A12"/>
    <w:rsid w:val="00662AA5"/>
    <w:rsid w:val="00662D74"/>
    <w:rsid w:val="00662E6B"/>
    <w:rsid w:val="006631FC"/>
    <w:rsid w:val="0066378B"/>
    <w:rsid w:val="006639E4"/>
    <w:rsid w:val="00664281"/>
    <w:rsid w:val="006648BD"/>
    <w:rsid w:val="006650A8"/>
    <w:rsid w:val="006652ED"/>
    <w:rsid w:val="00665B51"/>
    <w:rsid w:val="006669CA"/>
    <w:rsid w:val="00667402"/>
    <w:rsid w:val="006678EC"/>
    <w:rsid w:val="00667922"/>
    <w:rsid w:val="00667B08"/>
    <w:rsid w:val="00667D3B"/>
    <w:rsid w:val="00670727"/>
    <w:rsid w:val="006711A3"/>
    <w:rsid w:val="006713CB"/>
    <w:rsid w:val="006713DB"/>
    <w:rsid w:val="00671915"/>
    <w:rsid w:val="00671B8C"/>
    <w:rsid w:val="00672518"/>
    <w:rsid w:val="00672535"/>
    <w:rsid w:val="006737DD"/>
    <w:rsid w:val="0067384A"/>
    <w:rsid w:val="00674515"/>
    <w:rsid w:val="00674984"/>
    <w:rsid w:val="0067534C"/>
    <w:rsid w:val="00675629"/>
    <w:rsid w:val="00675652"/>
    <w:rsid w:val="00675F11"/>
    <w:rsid w:val="00675F53"/>
    <w:rsid w:val="0067662E"/>
    <w:rsid w:val="00676C49"/>
    <w:rsid w:val="00676F6E"/>
    <w:rsid w:val="0067709B"/>
    <w:rsid w:val="00677405"/>
    <w:rsid w:val="00677808"/>
    <w:rsid w:val="00677D9F"/>
    <w:rsid w:val="00677FF3"/>
    <w:rsid w:val="0068044D"/>
    <w:rsid w:val="00680886"/>
    <w:rsid w:val="0068090E"/>
    <w:rsid w:val="0068152B"/>
    <w:rsid w:val="006815EC"/>
    <w:rsid w:val="00681B0D"/>
    <w:rsid w:val="00681EF0"/>
    <w:rsid w:val="00681F1B"/>
    <w:rsid w:val="00682DB1"/>
    <w:rsid w:val="00682DDB"/>
    <w:rsid w:val="0068378C"/>
    <w:rsid w:val="006840BC"/>
    <w:rsid w:val="006851EE"/>
    <w:rsid w:val="006857C6"/>
    <w:rsid w:val="00685D1A"/>
    <w:rsid w:val="00685F35"/>
    <w:rsid w:val="00685F42"/>
    <w:rsid w:val="006866FA"/>
    <w:rsid w:val="00686A10"/>
    <w:rsid w:val="00686C28"/>
    <w:rsid w:val="00686DF7"/>
    <w:rsid w:val="0068762B"/>
    <w:rsid w:val="00687EB5"/>
    <w:rsid w:val="00690166"/>
    <w:rsid w:val="00690B56"/>
    <w:rsid w:val="00691282"/>
    <w:rsid w:val="0069139B"/>
    <w:rsid w:val="006918D7"/>
    <w:rsid w:val="00691A39"/>
    <w:rsid w:val="00691EE0"/>
    <w:rsid w:val="00692F64"/>
    <w:rsid w:val="00693047"/>
    <w:rsid w:val="00693880"/>
    <w:rsid w:val="00693960"/>
    <w:rsid w:val="00693D41"/>
    <w:rsid w:val="00694A1A"/>
    <w:rsid w:val="0069546A"/>
    <w:rsid w:val="006955D1"/>
    <w:rsid w:val="00695617"/>
    <w:rsid w:val="0069564E"/>
    <w:rsid w:val="00696378"/>
    <w:rsid w:val="00696516"/>
    <w:rsid w:val="00696C58"/>
    <w:rsid w:val="0069747B"/>
    <w:rsid w:val="00697622"/>
    <w:rsid w:val="00697E30"/>
    <w:rsid w:val="006A03F0"/>
    <w:rsid w:val="006A0906"/>
    <w:rsid w:val="006A0D11"/>
    <w:rsid w:val="006A0EFB"/>
    <w:rsid w:val="006A0FAD"/>
    <w:rsid w:val="006A170E"/>
    <w:rsid w:val="006A178E"/>
    <w:rsid w:val="006A1F37"/>
    <w:rsid w:val="006A1FFD"/>
    <w:rsid w:val="006A2240"/>
    <w:rsid w:val="006A2C66"/>
    <w:rsid w:val="006A34CD"/>
    <w:rsid w:val="006A355F"/>
    <w:rsid w:val="006A36EC"/>
    <w:rsid w:val="006A3916"/>
    <w:rsid w:val="006A4792"/>
    <w:rsid w:val="006A4DA1"/>
    <w:rsid w:val="006A5458"/>
    <w:rsid w:val="006A58A4"/>
    <w:rsid w:val="006A5C15"/>
    <w:rsid w:val="006A5EC0"/>
    <w:rsid w:val="006A63D2"/>
    <w:rsid w:val="006A7916"/>
    <w:rsid w:val="006A7E38"/>
    <w:rsid w:val="006A7E82"/>
    <w:rsid w:val="006B0638"/>
    <w:rsid w:val="006B0A43"/>
    <w:rsid w:val="006B1131"/>
    <w:rsid w:val="006B1533"/>
    <w:rsid w:val="006B1ABF"/>
    <w:rsid w:val="006B3825"/>
    <w:rsid w:val="006B3999"/>
    <w:rsid w:val="006B3C38"/>
    <w:rsid w:val="006B3CE3"/>
    <w:rsid w:val="006B3F92"/>
    <w:rsid w:val="006B49A8"/>
    <w:rsid w:val="006B4C21"/>
    <w:rsid w:val="006B5A8C"/>
    <w:rsid w:val="006B5CB8"/>
    <w:rsid w:val="006B5E2D"/>
    <w:rsid w:val="006B6103"/>
    <w:rsid w:val="006B61A3"/>
    <w:rsid w:val="006B61E6"/>
    <w:rsid w:val="006B6317"/>
    <w:rsid w:val="006B69A3"/>
    <w:rsid w:val="006B69C4"/>
    <w:rsid w:val="006B7A53"/>
    <w:rsid w:val="006C01FE"/>
    <w:rsid w:val="006C08B3"/>
    <w:rsid w:val="006C0C43"/>
    <w:rsid w:val="006C0DA9"/>
    <w:rsid w:val="006C1697"/>
    <w:rsid w:val="006C18FC"/>
    <w:rsid w:val="006C1A43"/>
    <w:rsid w:val="006C1E22"/>
    <w:rsid w:val="006C231B"/>
    <w:rsid w:val="006C24A4"/>
    <w:rsid w:val="006C26A7"/>
    <w:rsid w:val="006C2D4D"/>
    <w:rsid w:val="006C39CD"/>
    <w:rsid w:val="006C3E37"/>
    <w:rsid w:val="006C43A9"/>
    <w:rsid w:val="006C45B0"/>
    <w:rsid w:val="006C499E"/>
    <w:rsid w:val="006C4DD9"/>
    <w:rsid w:val="006C5E00"/>
    <w:rsid w:val="006C5EB3"/>
    <w:rsid w:val="006C6877"/>
    <w:rsid w:val="006C714E"/>
    <w:rsid w:val="006C7297"/>
    <w:rsid w:val="006C72CE"/>
    <w:rsid w:val="006C73EA"/>
    <w:rsid w:val="006C749A"/>
    <w:rsid w:val="006C782C"/>
    <w:rsid w:val="006C79F2"/>
    <w:rsid w:val="006C7CA3"/>
    <w:rsid w:val="006D015B"/>
    <w:rsid w:val="006D0587"/>
    <w:rsid w:val="006D0F3E"/>
    <w:rsid w:val="006D12A8"/>
    <w:rsid w:val="006D143B"/>
    <w:rsid w:val="006D2D4F"/>
    <w:rsid w:val="006D2F2D"/>
    <w:rsid w:val="006D3253"/>
    <w:rsid w:val="006D3B4C"/>
    <w:rsid w:val="006D3C94"/>
    <w:rsid w:val="006D3D57"/>
    <w:rsid w:val="006D559A"/>
    <w:rsid w:val="006D5EB2"/>
    <w:rsid w:val="006D66B9"/>
    <w:rsid w:val="006D66BB"/>
    <w:rsid w:val="006D72A5"/>
    <w:rsid w:val="006D7914"/>
    <w:rsid w:val="006E0E01"/>
    <w:rsid w:val="006E0E35"/>
    <w:rsid w:val="006E0F4A"/>
    <w:rsid w:val="006E18BC"/>
    <w:rsid w:val="006E1919"/>
    <w:rsid w:val="006E2E90"/>
    <w:rsid w:val="006E3D04"/>
    <w:rsid w:val="006E4B2C"/>
    <w:rsid w:val="006E4B68"/>
    <w:rsid w:val="006E4C18"/>
    <w:rsid w:val="006E5A63"/>
    <w:rsid w:val="006E5C1B"/>
    <w:rsid w:val="006E5E17"/>
    <w:rsid w:val="006E6151"/>
    <w:rsid w:val="006E6C4E"/>
    <w:rsid w:val="006E7A64"/>
    <w:rsid w:val="006E7F23"/>
    <w:rsid w:val="006F0482"/>
    <w:rsid w:val="006F06D3"/>
    <w:rsid w:val="006F0717"/>
    <w:rsid w:val="006F07C9"/>
    <w:rsid w:val="006F07D6"/>
    <w:rsid w:val="006F1143"/>
    <w:rsid w:val="006F1563"/>
    <w:rsid w:val="006F1759"/>
    <w:rsid w:val="006F1873"/>
    <w:rsid w:val="006F1BEE"/>
    <w:rsid w:val="006F250D"/>
    <w:rsid w:val="006F2D65"/>
    <w:rsid w:val="006F2F19"/>
    <w:rsid w:val="006F3A01"/>
    <w:rsid w:val="006F42BF"/>
    <w:rsid w:val="006F4364"/>
    <w:rsid w:val="006F437D"/>
    <w:rsid w:val="006F4D90"/>
    <w:rsid w:val="006F4E07"/>
    <w:rsid w:val="006F4ED7"/>
    <w:rsid w:val="006F5266"/>
    <w:rsid w:val="006F6150"/>
    <w:rsid w:val="006F64E8"/>
    <w:rsid w:val="006F6F7E"/>
    <w:rsid w:val="006F735A"/>
    <w:rsid w:val="006F7851"/>
    <w:rsid w:val="006F79E4"/>
    <w:rsid w:val="007000EB"/>
    <w:rsid w:val="00700135"/>
    <w:rsid w:val="00700B8A"/>
    <w:rsid w:val="00700D3E"/>
    <w:rsid w:val="00700DDA"/>
    <w:rsid w:val="00700F92"/>
    <w:rsid w:val="00701014"/>
    <w:rsid w:val="007015CE"/>
    <w:rsid w:val="00701908"/>
    <w:rsid w:val="00701A53"/>
    <w:rsid w:val="00701A5F"/>
    <w:rsid w:val="00701EEB"/>
    <w:rsid w:val="007033FC"/>
    <w:rsid w:val="00703604"/>
    <w:rsid w:val="00704444"/>
    <w:rsid w:val="0070486B"/>
    <w:rsid w:val="00704E64"/>
    <w:rsid w:val="00705275"/>
    <w:rsid w:val="00705D66"/>
    <w:rsid w:val="00705E1C"/>
    <w:rsid w:val="00705F61"/>
    <w:rsid w:val="00706731"/>
    <w:rsid w:val="00706981"/>
    <w:rsid w:val="00707895"/>
    <w:rsid w:val="00707936"/>
    <w:rsid w:val="00707C6B"/>
    <w:rsid w:val="00707EB3"/>
    <w:rsid w:val="00707ECF"/>
    <w:rsid w:val="0071043A"/>
    <w:rsid w:val="007105CF"/>
    <w:rsid w:val="00710D4E"/>
    <w:rsid w:val="00711BCB"/>
    <w:rsid w:val="0071222E"/>
    <w:rsid w:val="007124C8"/>
    <w:rsid w:val="00713450"/>
    <w:rsid w:val="00713CCA"/>
    <w:rsid w:val="0071426F"/>
    <w:rsid w:val="0071434C"/>
    <w:rsid w:val="00714EE7"/>
    <w:rsid w:val="00715280"/>
    <w:rsid w:val="0071631E"/>
    <w:rsid w:val="00716361"/>
    <w:rsid w:val="00716A10"/>
    <w:rsid w:val="00716A83"/>
    <w:rsid w:val="007171BD"/>
    <w:rsid w:val="00717553"/>
    <w:rsid w:val="00717BBA"/>
    <w:rsid w:val="00717EE4"/>
    <w:rsid w:val="007205CC"/>
    <w:rsid w:val="00720DB7"/>
    <w:rsid w:val="007210DA"/>
    <w:rsid w:val="007216A0"/>
    <w:rsid w:val="00722521"/>
    <w:rsid w:val="00722D98"/>
    <w:rsid w:val="0072387A"/>
    <w:rsid w:val="00723AA4"/>
    <w:rsid w:val="00723C4B"/>
    <w:rsid w:val="00723D14"/>
    <w:rsid w:val="00724095"/>
    <w:rsid w:val="00724262"/>
    <w:rsid w:val="007243D3"/>
    <w:rsid w:val="00724C95"/>
    <w:rsid w:val="00725007"/>
    <w:rsid w:val="00725171"/>
    <w:rsid w:val="00725614"/>
    <w:rsid w:val="0072593B"/>
    <w:rsid w:val="00725B82"/>
    <w:rsid w:val="00725DF4"/>
    <w:rsid w:val="00726EA7"/>
    <w:rsid w:val="0072770B"/>
    <w:rsid w:val="00727C0C"/>
    <w:rsid w:val="007305F8"/>
    <w:rsid w:val="00731041"/>
    <w:rsid w:val="00731327"/>
    <w:rsid w:val="0073171F"/>
    <w:rsid w:val="00731973"/>
    <w:rsid w:val="0073203B"/>
    <w:rsid w:val="0073269A"/>
    <w:rsid w:val="00732D79"/>
    <w:rsid w:val="00732ED6"/>
    <w:rsid w:val="00732F36"/>
    <w:rsid w:val="00732F43"/>
    <w:rsid w:val="0073335C"/>
    <w:rsid w:val="0073392C"/>
    <w:rsid w:val="007342FA"/>
    <w:rsid w:val="007343C9"/>
    <w:rsid w:val="00734473"/>
    <w:rsid w:val="0073499A"/>
    <w:rsid w:val="00734B0B"/>
    <w:rsid w:val="00734D97"/>
    <w:rsid w:val="0073502D"/>
    <w:rsid w:val="00735189"/>
    <w:rsid w:val="0073522C"/>
    <w:rsid w:val="007358FB"/>
    <w:rsid w:val="007369FA"/>
    <w:rsid w:val="007378C6"/>
    <w:rsid w:val="00737BB3"/>
    <w:rsid w:val="0074005A"/>
    <w:rsid w:val="00740166"/>
    <w:rsid w:val="0074030C"/>
    <w:rsid w:val="00740B1D"/>
    <w:rsid w:val="00740D3C"/>
    <w:rsid w:val="00740E04"/>
    <w:rsid w:val="007414CD"/>
    <w:rsid w:val="00741C8C"/>
    <w:rsid w:val="007422D5"/>
    <w:rsid w:val="00742D58"/>
    <w:rsid w:val="00743E41"/>
    <w:rsid w:val="00744189"/>
    <w:rsid w:val="00745286"/>
    <w:rsid w:val="007452E9"/>
    <w:rsid w:val="00745C15"/>
    <w:rsid w:val="007460C3"/>
    <w:rsid w:val="007466E1"/>
    <w:rsid w:val="007469C9"/>
    <w:rsid w:val="00746F67"/>
    <w:rsid w:val="00750AB8"/>
    <w:rsid w:val="0075124A"/>
    <w:rsid w:val="0075133D"/>
    <w:rsid w:val="0075178D"/>
    <w:rsid w:val="00752CBD"/>
    <w:rsid w:val="00753013"/>
    <w:rsid w:val="00753434"/>
    <w:rsid w:val="007536ED"/>
    <w:rsid w:val="00753768"/>
    <w:rsid w:val="00753777"/>
    <w:rsid w:val="00753A26"/>
    <w:rsid w:val="00754082"/>
    <w:rsid w:val="007549AE"/>
    <w:rsid w:val="00754C99"/>
    <w:rsid w:val="00754F7A"/>
    <w:rsid w:val="007555D1"/>
    <w:rsid w:val="00755669"/>
    <w:rsid w:val="00757409"/>
    <w:rsid w:val="00757410"/>
    <w:rsid w:val="00757FBB"/>
    <w:rsid w:val="007605F4"/>
    <w:rsid w:val="007612D1"/>
    <w:rsid w:val="00761869"/>
    <w:rsid w:val="00761D0A"/>
    <w:rsid w:val="00762322"/>
    <w:rsid w:val="0076276B"/>
    <w:rsid w:val="00763C83"/>
    <w:rsid w:val="0076578C"/>
    <w:rsid w:val="0076599F"/>
    <w:rsid w:val="00766082"/>
    <w:rsid w:val="007660BB"/>
    <w:rsid w:val="0076629E"/>
    <w:rsid w:val="0076691E"/>
    <w:rsid w:val="00766A48"/>
    <w:rsid w:val="00766BFA"/>
    <w:rsid w:val="007670EE"/>
    <w:rsid w:val="007675EA"/>
    <w:rsid w:val="00767C70"/>
    <w:rsid w:val="00767E44"/>
    <w:rsid w:val="0077031B"/>
    <w:rsid w:val="00770B6A"/>
    <w:rsid w:val="00770E9E"/>
    <w:rsid w:val="007713B5"/>
    <w:rsid w:val="007716EC"/>
    <w:rsid w:val="00771988"/>
    <w:rsid w:val="007719B0"/>
    <w:rsid w:val="0077244F"/>
    <w:rsid w:val="00772C6E"/>
    <w:rsid w:val="00772DC4"/>
    <w:rsid w:val="007733FD"/>
    <w:rsid w:val="00773482"/>
    <w:rsid w:val="0077434A"/>
    <w:rsid w:val="007747AD"/>
    <w:rsid w:val="0077489B"/>
    <w:rsid w:val="00774CA5"/>
    <w:rsid w:val="0077544B"/>
    <w:rsid w:val="00777685"/>
    <w:rsid w:val="00777A17"/>
    <w:rsid w:val="00777C5B"/>
    <w:rsid w:val="007805E0"/>
    <w:rsid w:val="0078073D"/>
    <w:rsid w:val="00780766"/>
    <w:rsid w:val="00782061"/>
    <w:rsid w:val="007822FB"/>
    <w:rsid w:val="0078294E"/>
    <w:rsid w:val="00782B49"/>
    <w:rsid w:val="00782E21"/>
    <w:rsid w:val="00783992"/>
    <w:rsid w:val="00783EEB"/>
    <w:rsid w:val="0078411E"/>
    <w:rsid w:val="007841CC"/>
    <w:rsid w:val="00784752"/>
    <w:rsid w:val="0078477F"/>
    <w:rsid w:val="0078484C"/>
    <w:rsid w:val="00784EC0"/>
    <w:rsid w:val="00785323"/>
    <w:rsid w:val="00785ABB"/>
    <w:rsid w:val="00785EA0"/>
    <w:rsid w:val="00786C16"/>
    <w:rsid w:val="00786DE3"/>
    <w:rsid w:val="00787047"/>
    <w:rsid w:val="00787130"/>
    <w:rsid w:val="00790306"/>
    <w:rsid w:val="00790322"/>
    <w:rsid w:val="007916C1"/>
    <w:rsid w:val="00791B57"/>
    <w:rsid w:val="00791EC0"/>
    <w:rsid w:val="007921FF"/>
    <w:rsid w:val="007923BC"/>
    <w:rsid w:val="007925EE"/>
    <w:rsid w:val="00793212"/>
    <w:rsid w:val="00793570"/>
    <w:rsid w:val="007937F4"/>
    <w:rsid w:val="0079381D"/>
    <w:rsid w:val="0079390B"/>
    <w:rsid w:val="00793B70"/>
    <w:rsid w:val="00793D12"/>
    <w:rsid w:val="0079521D"/>
    <w:rsid w:val="007954AE"/>
    <w:rsid w:val="00795EB6"/>
    <w:rsid w:val="007973E2"/>
    <w:rsid w:val="00797B5F"/>
    <w:rsid w:val="007A03C0"/>
    <w:rsid w:val="007A0A15"/>
    <w:rsid w:val="007A1180"/>
    <w:rsid w:val="007A1CBD"/>
    <w:rsid w:val="007A1F6E"/>
    <w:rsid w:val="007A22D9"/>
    <w:rsid w:val="007A2BB9"/>
    <w:rsid w:val="007A3861"/>
    <w:rsid w:val="007A3F0E"/>
    <w:rsid w:val="007A41EB"/>
    <w:rsid w:val="007A42BB"/>
    <w:rsid w:val="007A482F"/>
    <w:rsid w:val="007A4B13"/>
    <w:rsid w:val="007A4B35"/>
    <w:rsid w:val="007A5131"/>
    <w:rsid w:val="007A569E"/>
    <w:rsid w:val="007A57C5"/>
    <w:rsid w:val="007A58FE"/>
    <w:rsid w:val="007A5B6C"/>
    <w:rsid w:val="007A5C00"/>
    <w:rsid w:val="007A607C"/>
    <w:rsid w:val="007A60C5"/>
    <w:rsid w:val="007A6C9F"/>
    <w:rsid w:val="007A72C3"/>
    <w:rsid w:val="007A75A4"/>
    <w:rsid w:val="007A76F2"/>
    <w:rsid w:val="007A76F3"/>
    <w:rsid w:val="007A7C4D"/>
    <w:rsid w:val="007B1177"/>
    <w:rsid w:val="007B1482"/>
    <w:rsid w:val="007B17F3"/>
    <w:rsid w:val="007B1A3E"/>
    <w:rsid w:val="007B1E52"/>
    <w:rsid w:val="007B26C7"/>
    <w:rsid w:val="007B27CD"/>
    <w:rsid w:val="007B2A92"/>
    <w:rsid w:val="007B2EBF"/>
    <w:rsid w:val="007B332D"/>
    <w:rsid w:val="007B3573"/>
    <w:rsid w:val="007B38DD"/>
    <w:rsid w:val="007B39AF"/>
    <w:rsid w:val="007B3E85"/>
    <w:rsid w:val="007B59C8"/>
    <w:rsid w:val="007B5C0E"/>
    <w:rsid w:val="007B627B"/>
    <w:rsid w:val="007B6762"/>
    <w:rsid w:val="007B6CF7"/>
    <w:rsid w:val="007B6F3E"/>
    <w:rsid w:val="007B7412"/>
    <w:rsid w:val="007B7757"/>
    <w:rsid w:val="007B7FC8"/>
    <w:rsid w:val="007C04C1"/>
    <w:rsid w:val="007C04C8"/>
    <w:rsid w:val="007C093C"/>
    <w:rsid w:val="007C178E"/>
    <w:rsid w:val="007C212F"/>
    <w:rsid w:val="007C3507"/>
    <w:rsid w:val="007C356A"/>
    <w:rsid w:val="007C3D2C"/>
    <w:rsid w:val="007C4A51"/>
    <w:rsid w:val="007C4E55"/>
    <w:rsid w:val="007C5240"/>
    <w:rsid w:val="007C529A"/>
    <w:rsid w:val="007C5816"/>
    <w:rsid w:val="007C63CF"/>
    <w:rsid w:val="007C6C06"/>
    <w:rsid w:val="007C6D21"/>
    <w:rsid w:val="007C7250"/>
    <w:rsid w:val="007C742A"/>
    <w:rsid w:val="007C7684"/>
    <w:rsid w:val="007C7E25"/>
    <w:rsid w:val="007D146D"/>
    <w:rsid w:val="007D16A2"/>
    <w:rsid w:val="007D1A88"/>
    <w:rsid w:val="007D1CF1"/>
    <w:rsid w:val="007D1E8D"/>
    <w:rsid w:val="007D227C"/>
    <w:rsid w:val="007D2321"/>
    <w:rsid w:val="007D24A7"/>
    <w:rsid w:val="007D25E3"/>
    <w:rsid w:val="007D26C8"/>
    <w:rsid w:val="007D29E7"/>
    <w:rsid w:val="007D2D09"/>
    <w:rsid w:val="007D2E27"/>
    <w:rsid w:val="007D368E"/>
    <w:rsid w:val="007D36BE"/>
    <w:rsid w:val="007D3D4F"/>
    <w:rsid w:val="007D3DB8"/>
    <w:rsid w:val="007D43B2"/>
    <w:rsid w:val="007D43BC"/>
    <w:rsid w:val="007D46DA"/>
    <w:rsid w:val="007D4902"/>
    <w:rsid w:val="007D494F"/>
    <w:rsid w:val="007D4A12"/>
    <w:rsid w:val="007D4B08"/>
    <w:rsid w:val="007D4CBD"/>
    <w:rsid w:val="007D514B"/>
    <w:rsid w:val="007D5382"/>
    <w:rsid w:val="007D53F5"/>
    <w:rsid w:val="007D5640"/>
    <w:rsid w:val="007D626D"/>
    <w:rsid w:val="007D7100"/>
    <w:rsid w:val="007D7148"/>
    <w:rsid w:val="007D768A"/>
    <w:rsid w:val="007D7D15"/>
    <w:rsid w:val="007E14C0"/>
    <w:rsid w:val="007E18DE"/>
    <w:rsid w:val="007E1B79"/>
    <w:rsid w:val="007E2537"/>
    <w:rsid w:val="007E259C"/>
    <w:rsid w:val="007E2FE3"/>
    <w:rsid w:val="007E36FC"/>
    <w:rsid w:val="007E41CB"/>
    <w:rsid w:val="007E41EE"/>
    <w:rsid w:val="007E42F9"/>
    <w:rsid w:val="007E4324"/>
    <w:rsid w:val="007E4354"/>
    <w:rsid w:val="007E482D"/>
    <w:rsid w:val="007E4E8F"/>
    <w:rsid w:val="007E5640"/>
    <w:rsid w:val="007E57C3"/>
    <w:rsid w:val="007E5869"/>
    <w:rsid w:val="007E58F6"/>
    <w:rsid w:val="007E6AB4"/>
    <w:rsid w:val="007E6B49"/>
    <w:rsid w:val="007E6BC2"/>
    <w:rsid w:val="007E7389"/>
    <w:rsid w:val="007E73B0"/>
    <w:rsid w:val="007E7699"/>
    <w:rsid w:val="007E7F5E"/>
    <w:rsid w:val="007F00CC"/>
    <w:rsid w:val="007F0F1B"/>
    <w:rsid w:val="007F11D8"/>
    <w:rsid w:val="007F126E"/>
    <w:rsid w:val="007F12D5"/>
    <w:rsid w:val="007F1391"/>
    <w:rsid w:val="007F1791"/>
    <w:rsid w:val="007F18C1"/>
    <w:rsid w:val="007F285D"/>
    <w:rsid w:val="007F319B"/>
    <w:rsid w:val="007F31E9"/>
    <w:rsid w:val="007F3404"/>
    <w:rsid w:val="007F343B"/>
    <w:rsid w:val="007F3DEC"/>
    <w:rsid w:val="007F40C1"/>
    <w:rsid w:val="007F436A"/>
    <w:rsid w:val="007F474F"/>
    <w:rsid w:val="007F49CA"/>
    <w:rsid w:val="007F4B13"/>
    <w:rsid w:val="007F4C3A"/>
    <w:rsid w:val="007F552E"/>
    <w:rsid w:val="007F55DC"/>
    <w:rsid w:val="007F5C09"/>
    <w:rsid w:val="007F60F1"/>
    <w:rsid w:val="007F61EB"/>
    <w:rsid w:val="007F6770"/>
    <w:rsid w:val="007F6DB5"/>
    <w:rsid w:val="007F74B1"/>
    <w:rsid w:val="007F7771"/>
    <w:rsid w:val="007F78EC"/>
    <w:rsid w:val="007F79AD"/>
    <w:rsid w:val="0080047A"/>
    <w:rsid w:val="008007B9"/>
    <w:rsid w:val="008010F6"/>
    <w:rsid w:val="0080149E"/>
    <w:rsid w:val="00802435"/>
    <w:rsid w:val="00802644"/>
    <w:rsid w:val="00802866"/>
    <w:rsid w:val="00802ACB"/>
    <w:rsid w:val="00802F9B"/>
    <w:rsid w:val="00803888"/>
    <w:rsid w:val="008038E0"/>
    <w:rsid w:val="008038F6"/>
    <w:rsid w:val="008039CD"/>
    <w:rsid w:val="008040E2"/>
    <w:rsid w:val="00804686"/>
    <w:rsid w:val="008049C8"/>
    <w:rsid w:val="00804C8E"/>
    <w:rsid w:val="00804F98"/>
    <w:rsid w:val="008052CD"/>
    <w:rsid w:val="00805304"/>
    <w:rsid w:val="00805325"/>
    <w:rsid w:val="00805C8A"/>
    <w:rsid w:val="0080616C"/>
    <w:rsid w:val="0080728D"/>
    <w:rsid w:val="00807834"/>
    <w:rsid w:val="00807A66"/>
    <w:rsid w:val="00807CBA"/>
    <w:rsid w:val="00807EF7"/>
    <w:rsid w:val="008104C2"/>
    <w:rsid w:val="00810850"/>
    <w:rsid w:val="00810F67"/>
    <w:rsid w:val="00810FFB"/>
    <w:rsid w:val="008111E5"/>
    <w:rsid w:val="00811E4F"/>
    <w:rsid w:val="00812170"/>
    <w:rsid w:val="00812499"/>
    <w:rsid w:val="0081252D"/>
    <w:rsid w:val="00812CF3"/>
    <w:rsid w:val="00813420"/>
    <w:rsid w:val="0081347A"/>
    <w:rsid w:val="008138E5"/>
    <w:rsid w:val="00813BE7"/>
    <w:rsid w:val="00813FA2"/>
    <w:rsid w:val="0081416F"/>
    <w:rsid w:val="0081473A"/>
    <w:rsid w:val="00814B0A"/>
    <w:rsid w:val="00815111"/>
    <w:rsid w:val="00816414"/>
    <w:rsid w:val="008167AA"/>
    <w:rsid w:val="00816E56"/>
    <w:rsid w:val="00816FD9"/>
    <w:rsid w:val="00817067"/>
    <w:rsid w:val="00817376"/>
    <w:rsid w:val="00817567"/>
    <w:rsid w:val="00817BE7"/>
    <w:rsid w:val="008201B1"/>
    <w:rsid w:val="008203BF"/>
    <w:rsid w:val="008204D0"/>
    <w:rsid w:val="00820978"/>
    <w:rsid w:val="00820B14"/>
    <w:rsid w:val="008212D3"/>
    <w:rsid w:val="00821B8E"/>
    <w:rsid w:val="00821F63"/>
    <w:rsid w:val="00821FE5"/>
    <w:rsid w:val="0082220A"/>
    <w:rsid w:val="00822454"/>
    <w:rsid w:val="008225D8"/>
    <w:rsid w:val="00822937"/>
    <w:rsid w:val="00822D30"/>
    <w:rsid w:val="00823BE1"/>
    <w:rsid w:val="00823C92"/>
    <w:rsid w:val="00824061"/>
    <w:rsid w:val="008240FA"/>
    <w:rsid w:val="008243B8"/>
    <w:rsid w:val="00824A0D"/>
    <w:rsid w:val="00824A51"/>
    <w:rsid w:val="00824A98"/>
    <w:rsid w:val="00824E49"/>
    <w:rsid w:val="008255FD"/>
    <w:rsid w:val="00825E43"/>
    <w:rsid w:val="008260D5"/>
    <w:rsid w:val="008263AC"/>
    <w:rsid w:val="00826869"/>
    <w:rsid w:val="00826B34"/>
    <w:rsid w:val="00826E0F"/>
    <w:rsid w:val="008277E5"/>
    <w:rsid w:val="00827D84"/>
    <w:rsid w:val="00827F81"/>
    <w:rsid w:val="00831560"/>
    <w:rsid w:val="00831A18"/>
    <w:rsid w:val="00831B02"/>
    <w:rsid w:val="0083264E"/>
    <w:rsid w:val="00832898"/>
    <w:rsid w:val="008328FF"/>
    <w:rsid w:val="00832C80"/>
    <w:rsid w:val="00832D23"/>
    <w:rsid w:val="00833941"/>
    <w:rsid w:val="008342F3"/>
    <w:rsid w:val="00834498"/>
    <w:rsid w:val="00834789"/>
    <w:rsid w:val="00835219"/>
    <w:rsid w:val="00835C2E"/>
    <w:rsid w:val="00836520"/>
    <w:rsid w:val="00836930"/>
    <w:rsid w:val="00837039"/>
    <w:rsid w:val="008374FB"/>
    <w:rsid w:val="00837C4E"/>
    <w:rsid w:val="00840517"/>
    <w:rsid w:val="00840697"/>
    <w:rsid w:val="00840DAA"/>
    <w:rsid w:val="00841A3B"/>
    <w:rsid w:val="00841E6E"/>
    <w:rsid w:val="00841ED6"/>
    <w:rsid w:val="00841EDE"/>
    <w:rsid w:val="008425FD"/>
    <w:rsid w:val="00842D1B"/>
    <w:rsid w:val="008432A7"/>
    <w:rsid w:val="008432E0"/>
    <w:rsid w:val="00843DC1"/>
    <w:rsid w:val="00843E01"/>
    <w:rsid w:val="008441CD"/>
    <w:rsid w:val="00844273"/>
    <w:rsid w:val="0084528B"/>
    <w:rsid w:val="008457F2"/>
    <w:rsid w:val="00845813"/>
    <w:rsid w:val="00845E69"/>
    <w:rsid w:val="008468E3"/>
    <w:rsid w:val="00846A6D"/>
    <w:rsid w:val="00846EA0"/>
    <w:rsid w:val="008472BF"/>
    <w:rsid w:val="008472C5"/>
    <w:rsid w:val="00847676"/>
    <w:rsid w:val="00847C51"/>
    <w:rsid w:val="00847DA0"/>
    <w:rsid w:val="00847DF9"/>
    <w:rsid w:val="00850025"/>
    <w:rsid w:val="008503D5"/>
    <w:rsid w:val="00850701"/>
    <w:rsid w:val="00850D35"/>
    <w:rsid w:val="00850D45"/>
    <w:rsid w:val="00851061"/>
    <w:rsid w:val="0085183D"/>
    <w:rsid w:val="00851DEC"/>
    <w:rsid w:val="00851E9C"/>
    <w:rsid w:val="00853AEC"/>
    <w:rsid w:val="008541A0"/>
    <w:rsid w:val="008553F0"/>
    <w:rsid w:val="00856009"/>
    <w:rsid w:val="00856512"/>
    <w:rsid w:val="008568A2"/>
    <w:rsid w:val="00856B5F"/>
    <w:rsid w:val="00856C59"/>
    <w:rsid w:val="00857633"/>
    <w:rsid w:val="008601B2"/>
    <w:rsid w:val="00860679"/>
    <w:rsid w:val="008606DB"/>
    <w:rsid w:val="0086173D"/>
    <w:rsid w:val="00861DFC"/>
    <w:rsid w:val="00862289"/>
    <w:rsid w:val="00862959"/>
    <w:rsid w:val="0086299B"/>
    <w:rsid w:val="0086314C"/>
    <w:rsid w:val="008633E8"/>
    <w:rsid w:val="0086343C"/>
    <w:rsid w:val="0086351B"/>
    <w:rsid w:val="008639B3"/>
    <w:rsid w:val="00863FAB"/>
    <w:rsid w:val="0086423D"/>
    <w:rsid w:val="008643F6"/>
    <w:rsid w:val="0086519B"/>
    <w:rsid w:val="00865794"/>
    <w:rsid w:val="00866047"/>
    <w:rsid w:val="008669E1"/>
    <w:rsid w:val="008676CD"/>
    <w:rsid w:val="00867846"/>
    <w:rsid w:val="0087040D"/>
    <w:rsid w:val="00870AD4"/>
    <w:rsid w:val="00871580"/>
    <w:rsid w:val="008715FF"/>
    <w:rsid w:val="00872433"/>
    <w:rsid w:val="008733EB"/>
    <w:rsid w:val="00873547"/>
    <w:rsid w:val="00873A38"/>
    <w:rsid w:val="00874CF4"/>
    <w:rsid w:val="00874EBF"/>
    <w:rsid w:val="0087595C"/>
    <w:rsid w:val="00875A16"/>
    <w:rsid w:val="00875A74"/>
    <w:rsid w:val="00875BAF"/>
    <w:rsid w:val="00875D4C"/>
    <w:rsid w:val="00875D8B"/>
    <w:rsid w:val="00876DAF"/>
    <w:rsid w:val="00877E3E"/>
    <w:rsid w:val="008806B5"/>
    <w:rsid w:val="00880854"/>
    <w:rsid w:val="00880E9C"/>
    <w:rsid w:val="00881375"/>
    <w:rsid w:val="00881829"/>
    <w:rsid w:val="00881AE1"/>
    <w:rsid w:val="00881B17"/>
    <w:rsid w:val="00881D6C"/>
    <w:rsid w:val="00881DAC"/>
    <w:rsid w:val="00882260"/>
    <w:rsid w:val="008824B4"/>
    <w:rsid w:val="008824EB"/>
    <w:rsid w:val="00883343"/>
    <w:rsid w:val="00883387"/>
    <w:rsid w:val="00883477"/>
    <w:rsid w:val="008836DD"/>
    <w:rsid w:val="00883775"/>
    <w:rsid w:val="008837AD"/>
    <w:rsid w:val="008839AF"/>
    <w:rsid w:val="008841B8"/>
    <w:rsid w:val="008841E9"/>
    <w:rsid w:val="0088470B"/>
    <w:rsid w:val="00885011"/>
    <w:rsid w:val="00885157"/>
    <w:rsid w:val="008851D2"/>
    <w:rsid w:val="008852F2"/>
    <w:rsid w:val="008859B3"/>
    <w:rsid w:val="008864E3"/>
    <w:rsid w:val="008868BB"/>
    <w:rsid w:val="00887020"/>
    <w:rsid w:val="0089051E"/>
    <w:rsid w:val="00890522"/>
    <w:rsid w:val="00890745"/>
    <w:rsid w:val="00890B30"/>
    <w:rsid w:val="0089140F"/>
    <w:rsid w:val="00891488"/>
    <w:rsid w:val="008914DF"/>
    <w:rsid w:val="00891CFD"/>
    <w:rsid w:val="00892A23"/>
    <w:rsid w:val="0089324F"/>
    <w:rsid w:val="00893445"/>
    <w:rsid w:val="00893712"/>
    <w:rsid w:val="00893B33"/>
    <w:rsid w:val="00893E84"/>
    <w:rsid w:val="00894D0D"/>
    <w:rsid w:val="008951ED"/>
    <w:rsid w:val="00895415"/>
    <w:rsid w:val="00895975"/>
    <w:rsid w:val="00895BB3"/>
    <w:rsid w:val="00895C14"/>
    <w:rsid w:val="0089626E"/>
    <w:rsid w:val="00896773"/>
    <w:rsid w:val="00896A60"/>
    <w:rsid w:val="00896E79"/>
    <w:rsid w:val="0089708C"/>
    <w:rsid w:val="00897872"/>
    <w:rsid w:val="00897AF6"/>
    <w:rsid w:val="00897DEC"/>
    <w:rsid w:val="00897E31"/>
    <w:rsid w:val="008A0B2A"/>
    <w:rsid w:val="008A184D"/>
    <w:rsid w:val="008A2799"/>
    <w:rsid w:val="008A29D3"/>
    <w:rsid w:val="008A2C15"/>
    <w:rsid w:val="008A2D68"/>
    <w:rsid w:val="008A4133"/>
    <w:rsid w:val="008A4B2C"/>
    <w:rsid w:val="008A4F63"/>
    <w:rsid w:val="008A5043"/>
    <w:rsid w:val="008A521A"/>
    <w:rsid w:val="008A52BD"/>
    <w:rsid w:val="008A52F1"/>
    <w:rsid w:val="008A5C1E"/>
    <w:rsid w:val="008A6096"/>
    <w:rsid w:val="008A6293"/>
    <w:rsid w:val="008A65E2"/>
    <w:rsid w:val="008A6A4A"/>
    <w:rsid w:val="008A7726"/>
    <w:rsid w:val="008A780C"/>
    <w:rsid w:val="008A78D1"/>
    <w:rsid w:val="008A7ACD"/>
    <w:rsid w:val="008A7E79"/>
    <w:rsid w:val="008B0117"/>
    <w:rsid w:val="008B08A0"/>
    <w:rsid w:val="008B1560"/>
    <w:rsid w:val="008B1AE6"/>
    <w:rsid w:val="008B1B4E"/>
    <w:rsid w:val="008B3130"/>
    <w:rsid w:val="008B3182"/>
    <w:rsid w:val="008B39A6"/>
    <w:rsid w:val="008B3BC2"/>
    <w:rsid w:val="008B5A4B"/>
    <w:rsid w:val="008B5C94"/>
    <w:rsid w:val="008B5EBB"/>
    <w:rsid w:val="008B5ECE"/>
    <w:rsid w:val="008B5EF4"/>
    <w:rsid w:val="008B6567"/>
    <w:rsid w:val="008B69D4"/>
    <w:rsid w:val="008B7D18"/>
    <w:rsid w:val="008B7EB0"/>
    <w:rsid w:val="008B7F02"/>
    <w:rsid w:val="008C055F"/>
    <w:rsid w:val="008C074D"/>
    <w:rsid w:val="008C0B50"/>
    <w:rsid w:val="008C0FF6"/>
    <w:rsid w:val="008C1214"/>
    <w:rsid w:val="008C145F"/>
    <w:rsid w:val="008C26C6"/>
    <w:rsid w:val="008C3623"/>
    <w:rsid w:val="008C3D69"/>
    <w:rsid w:val="008C50AE"/>
    <w:rsid w:val="008C6A58"/>
    <w:rsid w:val="008C73E8"/>
    <w:rsid w:val="008C772A"/>
    <w:rsid w:val="008C7A81"/>
    <w:rsid w:val="008C7F4A"/>
    <w:rsid w:val="008D0EBB"/>
    <w:rsid w:val="008D13E9"/>
    <w:rsid w:val="008D14E6"/>
    <w:rsid w:val="008D16A6"/>
    <w:rsid w:val="008D29D5"/>
    <w:rsid w:val="008D2AF8"/>
    <w:rsid w:val="008D2BC2"/>
    <w:rsid w:val="008D3550"/>
    <w:rsid w:val="008D35BB"/>
    <w:rsid w:val="008D369F"/>
    <w:rsid w:val="008D3C55"/>
    <w:rsid w:val="008D3D46"/>
    <w:rsid w:val="008D4065"/>
    <w:rsid w:val="008D438E"/>
    <w:rsid w:val="008D48B7"/>
    <w:rsid w:val="008D48F4"/>
    <w:rsid w:val="008D52F8"/>
    <w:rsid w:val="008D58D9"/>
    <w:rsid w:val="008D6197"/>
    <w:rsid w:val="008D61B0"/>
    <w:rsid w:val="008D6725"/>
    <w:rsid w:val="008D72BA"/>
    <w:rsid w:val="008D7583"/>
    <w:rsid w:val="008D791D"/>
    <w:rsid w:val="008E066C"/>
    <w:rsid w:val="008E113C"/>
    <w:rsid w:val="008E1341"/>
    <w:rsid w:val="008E1742"/>
    <w:rsid w:val="008E1E32"/>
    <w:rsid w:val="008E231B"/>
    <w:rsid w:val="008E2B2C"/>
    <w:rsid w:val="008E33D1"/>
    <w:rsid w:val="008E398B"/>
    <w:rsid w:val="008E43FE"/>
    <w:rsid w:val="008E4570"/>
    <w:rsid w:val="008E4EC3"/>
    <w:rsid w:val="008E54E0"/>
    <w:rsid w:val="008E5D9E"/>
    <w:rsid w:val="008E5F54"/>
    <w:rsid w:val="008E66DB"/>
    <w:rsid w:val="008E6D4E"/>
    <w:rsid w:val="008E7E5B"/>
    <w:rsid w:val="008F0194"/>
    <w:rsid w:val="008F0197"/>
    <w:rsid w:val="008F02A3"/>
    <w:rsid w:val="008F0C19"/>
    <w:rsid w:val="008F19BB"/>
    <w:rsid w:val="008F2624"/>
    <w:rsid w:val="008F28B2"/>
    <w:rsid w:val="008F3328"/>
    <w:rsid w:val="008F36F0"/>
    <w:rsid w:val="008F3956"/>
    <w:rsid w:val="008F3C99"/>
    <w:rsid w:val="008F496D"/>
    <w:rsid w:val="008F5CD4"/>
    <w:rsid w:val="008F6729"/>
    <w:rsid w:val="008F6E1B"/>
    <w:rsid w:val="008F7169"/>
    <w:rsid w:val="008F7D83"/>
    <w:rsid w:val="00900639"/>
    <w:rsid w:val="009014F5"/>
    <w:rsid w:val="009017D2"/>
    <w:rsid w:val="009023A8"/>
    <w:rsid w:val="00902E54"/>
    <w:rsid w:val="00903149"/>
    <w:rsid w:val="00903DA5"/>
    <w:rsid w:val="00904499"/>
    <w:rsid w:val="009050AB"/>
    <w:rsid w:val="009054F7"/>
    <w:rsid w:val="00905690"/>
    <w:rsid w:val="0090589E"/>
    <w:rsid w:val="00905CB9"/>
    <w:rsid w:val="00906168"/>
    <w:rsid w:val="00906613"/>
    <w:rsid w:val="0090687D"/>
    <w:rsid w:val="00906D57"/>
    <w:rsid w:val="00906E36"/>
    <w:rsid w:val="00906F25"/>
    <w:rsid w:val="0090791F"/>
    <w:rsid w:val="009079EF"/>
    <w:rsid w:val="00907C52"/>
    <w:rsid w:val="00910400"/>
    <w:rsid w:val="0091064C"/>
    <w:rsid w:val="00910755"/>
    <w:rsid w:val="00911983"/>
    <w:rsid w:val="00911D1F"/>
    <w:rsid w:val="00911FB9"/>
    <w:rsid w:val="00912160"/>
    <w:rsid w:val="009123E4"/>
    <w:rsid w:val="0091260D"/>
    <w:rsid w:val="00912685"/>
    <w:rsid w:val="0091289F"/>
    <w:rsid w:val="009128B9"/>
    <w:rsid w:val="009128EE"/>
    <w:rsid w:val="009132B5"/>
    <w:rsid w:val="00913348"/>
    <w:rsid w:val="009138EC"/>
    <w:rsid w:val="009145D3"/>
    <w:rsid w:val="00914A34"/>
    <w:rsid w:val="00914C91"/>
    <w:rsid w:val="00914D43"/>
    <w:rsid w:val="00914E17"/>
    <w:rsid w:val="0091519D"/>
    <w:rsid w:val="0091556E"/>
    <w:rsid w:val="00915708"/>
    <w:rsid w:val="00916088"/>
    <w:rsid w:val="009162A9"/>
    <w:rsid w:val="00916AE1"/>
    <w:rsid w:val="00916B78"/>
    <w:rsid w:val="00916E7F"/>
    <w:rsid w:val="0091781C"/>
    <w:rsid w:val="00917F98"/>
    <w:rsid w:val="00920557"/>
    <w:rsid w:val="00920A7F"/>
    <w:rsid w:val="00920AEB"/>
    <w:rsid w:val="00920E57"/>
    <w:rsid w:val="00921052"/>
    <w:rsid w:val="00921097"/>
    <w:rsid w:val="009212A9"/>
    <w:rsid w:val="00921374"/>
    <w:rsid w:val="009216B2"/>
    <w:rsid w:val="00921D9A"/>
    <w:rsid w:val="00921DDA"/>
    <w:rsid w:val="0092227B"/>
    <w:rsid w:val="0092254D"/>
    <w:rsid w:val="00923254"/>
    <w:rsid w:val="00923B8C"/>
    <w:rsid w:val="00923BB4"/>
    <w:rsid w:val="00923D81"/>
    <w:rsid w:val="0092483E"/>
    <w:rsid w:val="00924C37"/>
    <w:rsid w:val="00925A22"/>
    <w:rsid w:val="00925A84"/>
    <w:rsid w:val="00925CC7"/>
    <w:rsid w:val="00926232"/>
    <w:rsid w:val="00926B01"/>
    <w:rsid w:val="00926D19"/>
    <w:rsid w:val="00926DD0"/>
    <w:rsid w:val="00926F00"/>
    <w:rsid w:val="00927043"/>
    <w:rsid w:val="009273E1"/>
    <w:rsid w:val="00927659"/>
    <w:rsid w:val="00927908"/>
    <w:rsid w:val="00927AF4"/>
    <w:rsid w:val="00927D5C"/>
    <w:rsid w:val="00927D84"/>
    <w:rsid w:val="00930127"/>
    <w:rsid w:val="00930608"/>
    <w:rsid w:val="00930A03"/>
    <w:rsid w:val="009312D3"/>
    <w:rsid w:val="00932364"/>
    <w:rsid w:val="00932FB7"/>
    <w:rsid w:val="00933954"/>
    <w:rsid w:val="00934178"/>
    <w:rsid w:val="009344F3"/>
    <w:rsid w:val="0093485C"/>
    <w:rsid w:val="00935669"/>
    <w:rsid w:val="009358A8"/>
    <w:rsid w:val="00935969"/>
    <w:rsid w:val="009359A4"/>
    <w:rsid w:val="0093621E"/>
    <w:rsid w:val="00936E90"/>
    <w:rsid w:val="0093706B"/>
    <w:rsid w:val="009370EB"/>
    <w:rsid w:val="009371DA"/>
    <w:rsid w:val="009375F0"/>
    <w:rsid w:val="00937936"/>
    <w:rsid w:val="009379C8"/>
    <w:rsid w:val="00937D28"/>
    <w:rsid w:val="00937F7B"/>
    <w:rsid w:val="0094034D"/>
    <w:rsid w:val="00940795"/>
    <w:rsid w:val="00941050"/>
    <w:rsid w:val="00941973"/>
    <w:rsid w:val="00941D67"/>
    <w:rsid w:val="00942FE8"/>
    <w:rsid w:val="0094316B"/>
    <w:rsid w:val="0094336F"/>
    <w:rsid w:val="00943715"/>
    <w:rsid w:val="009437F7"/>
    <w:rsid w:val="00943AF4"/>
    <w:rsid w:val="00943C00"/>
    <w:rsid w:val="00943DF7"/>
    <w:rsid w:val="00944267"/>
    <w:rsid w:val="009451EC"/>
    <w:rsid w:val="0094531D"/>
    <w:rsid w:val="009455AF"/>
    <w:rsid w:val="0094567B"/>
    <w:rsid w:val="0094588F"/>
    <w:rsid w:val="00945A33"/>
    <w:rsid w:val="00945B9C"/>
    <w:rsid w:val="00945CCD"/>
    <w:rsid w:val="00946809"/>
    <w:rsid w:val="009469BE"/>
    <w:rsid w:val="00946F54"/>
    <w:rsid w:val="00947362"/>
    <w:rsid w:val="00947405"/>
    <w:rsid w:val="00947790"/>
    <w:rsid w:val="00947818"/>
    <w:rsid w:val="00950095"/>
    <w:rsid w:val="00950228"/>
    <w:rsid w:val="0095052C"/>
    <w:rsid w:val="00950676"/>
    <w:rsid w:val="009507DE"/>
    <w:rsid w:val="00951114"/>
    <w:rsid w:val="00951301"/>
    <w:rsid w:val="00951C29"/>
    <w:rsid w:val="009526EB"/>
    <w:rsid w:val="0095378B"/>
    <w:rsid w:val="00954429"/>
    <w:rsid w:val="00955010"/>
    <w:rsid w:val="00955A30"/>
    <w:rsid w:val="00955FBC"/>
    <w:rsid w:val="00956769"/>
    <w:rsid w:val="00956C18"/>
    <w:rsid w:val="00960E78"/>
    <w:rsid w:val="00960FC6"/>
    <w:rsid w:val="00961142"/>
    <w:rsid w:val="00961247"/>
    <w:rsid w:val="00961C25"/>
    <w:rsid w:val="009626DD"/>
    <w:rsid w:val="00962DD1"/>
    <w:rsid w:val="00962E0C"/>
    <w:rsid w:val="00962ECB"/>
    <w:rsid w:val="00963C56"/>
    <w:rsid w:val="00964354"/>
    <w:rsid w:val="0096598A"/>
    <w:rsid w:val="0096625E"/>
    <w:rsid w:val="00966EB2"/>
    <w:rsid w:val="009673FA"/>
    <w:rsid w:val="00967645"/>
    <w:rsid w:val="009676A1"/>
    <w:rsid w:val="00967D7A"/>
    <w:rsid w:val="00967D96"/>
    <w:rsid w:val="009703E0"/>
    <w:rsid w:val="00970523"/>
    <w:rsid w:val="00970DBF"/>
    <w:rsid w:val="009718A1"/>
    <w:rsid w:val="0097255F"/>
    <w:rsid w:val="00972626"/>
    <w:rsid w:val="009729A4"/>
    <w:rsid w:val="009729C3"/>
    <w:rsid w:val="00972FE3"/>
    <w:rsid w:val="009735A9"/>
    <w:rsid w:val="009736C7"/>
    <w:rsid w:val="00973997"/>
    <w:rsid w:val="00973EFD"/>
    <w:rsid w:val="00974817"/>
    <w:rsid w:val="009749FE"/>
    <w:rsid w:val="00974D67"/>
    <w:rsid w:val="00974DB0"/>
    <w:rsid w:val="00974DF5"/>
    <w:rsid w:val="0097545F"/>
    <w:rsid w:val="00975732"/>
    <w:rsid w:val="00975FB1"/>
    <w:rsid w:val="00976383"/>
    <w:rsid w:val="009766A0"/>
    <w:rsid w:val="00976B39"/>
    <w:rsid w:val="00976C64"/>
    <w:rsid w:val="00976C6C"/>
    <w:rsid w:val="00976C7D"/>
    <w:rsid w:val="0097781F"/>
    <w:rsid w:val="00977DCA"/>
    <w:rsid w:val="00977DFC"/>
    <w:rsid w:val="009807EC"/>
    <w:rsid w:val="009814A9"/>
    <w:rsid w:val="00981745"/>
    <w:rsid w:val="009820D1"/>
    <w:rsid w:val="0098254C"/>
    <w:rsid w:val="009828A1"/>
    <w:rsid w:val="00982CE0"/>
    <w:rsid w:val="00983895"/>
    <w:rsid w:val="00983B7E"/>
    <w:rsid w:val="00983FCD"/>
    <w:rsid w:val="009841C9"/>
    <w:rsid w:val="00984C66"/>
    <w:rsid w:val="0098500E"/>
    <w:rsid w:val="0098502D"/>
    <w:rsid w:val="009859FE"/>
    <w:rsid w:val="00985B61"/>
    <w:rsid w:val="00986822"/>
    <w:rsid w:val="009872C3"/>
    <w:rsid w:val="009878CE"/>
    <w:rsid w:val="00987F28"/>
    <w:rsid w:val="00987F55"/>
    <w:rsid w:val="0099064E"/>
    <w:rsid w:val="00990760"/>
    <w:rsid w:val="00990F61"/>
    <w:rsid w:val="009910BF"/>
    <w:rsid w:val="009910DD"/>
    <w:rsid w:val="009912AF"/>
    <w:rsid w:val="009915F0"/>
    <w:rsid w:val="009916F7"/>
    <w:rsid w:val="00991E10"/>
    <w:rsid w:val="009926BE"/>
    <w:rsid w:val="00992CB0"/>
    <w:rsid w:val="00994AC1"/>
    <w:rsid w:val="00994E99"/>
    <w:rsid w:val="00995941"/>
    <w:rsid w:val="00995B33"/>
    <w:rsid w:val="00995C8E"/>
    <w:rsid w:val="0099601A"/>
    <w:rsid w:val="00996399"/>
    <w:rsid w:val="009965DB"/>
    <w:rsid w:val="009969FA"/>
    <w:rsid w:val="009971F6"/>
    <w:rsid w:val="009973B9"/>
    <w:rsid w:val="00997675"/>
    <w:rsid w:val="00997E6E"/>
    <w:rsid w:val="009A0002"/>
    <w:rsid w:val="009A020A"/>
    <w:rsid w:val="009A09C9"/>
    <w:rsid w:val="009A112E"/>
    <w:rsid w:val="009A135B"/>
    <w:rsid w:val="009A1509"/>
    <w:rsid w:val="009A17F8"/>
    <w:rsid w:val="009A1B6F"/>
    <w:rsid w:val="009A24E4"/>
    <w:rsid w:val="009A34E0"/>
    <w:rsid w:val="009A34FB"/>
    <w:rsid w:val="009A3524"/>
    <w:rsid w:val="009A3662"/>
    <w:rsid w:val="009A4693"/>
    <w:rsid w:val="009A48D0"/>
    <w:rsid w:val="009A49FE"/>
    <w:rsid w:val="009A54DB"/>
    <w:rsid w:val="009A5C51"/>
    <w:rsid w:val="009A6632"/>
    <w:rsid w:val="009A6B45"/>
    <w:rsid w:val="009A6C60"/>
    <w:rsid w:val="009A706C"/>
    <w:rsid w:val="009A714B"/>
    <w:rsid w:val="009A789C"/>
    <w:rsid w:val="009A7A29"/>
    <w:rsid w:val="009B07DC"/>
    <w:rsid w:val="009B0BE2"/>
    <w:rsid w:val="009B11DB"/>
    <w:rsid w:val="009B1329"/>
    <w:rsid w:val="009B192F"/>
    <w:rsid w:val="009B1A4A"/>
    <w:rsid w:val="009B209B"/>
    <w:rsid w:val="009B23D7"/>
    <w:rsid w:val="009B246D"/>
    <w:rsid w:val="009B25A5"/>
    <w:rsid w:val="009B2658"/>
    <w:rsid w:val="009B28AF"/>
    <w:rsid w:val="009B2F50"/>
    <w:rsid w:val="009B36CA"/>
    <w:rsid w:val="009B3763"/>
    <w:rsid w:val="009B37DA"/>
    <w:rsid w:val="009B384A"/>
    <w:rsid w:val="009B388A"/>
    <w:rsid w:val="009B40A7"/>
    <w:rsid w:val="009B431A"/>
    <w:rsid w:val="009B43A1"/>
    <w:rsid w:val="009B44EF"/>
    <w:rsid w:val="009B4BE9"/>
    <w:rsid w:val="009B51AF"/>
    <w:rsid w:val="009B5700"/>
    <w:rsid w:val="009B5B66"/>
    <w:rsid w:val="009B5C43"/>
    <w:rsid w:val="009B5E50"/>
    <w:rsid w:val="009B6DC6"/>
    <w:rsid w:val="009B7033"/>
    <w:rsid w:val="009B7B33"/>
    <w:rsid w:val="009B7F72"/>
    <w:rsid w:val="009B7FF1"/>
    <w:rsid w:val="009C0415"/>
    <w:rsid w:val="009C0A22"/>
    <w:rsid w:val="009C10CA"/>
    <w:rsid w:val="009C1645"/>
    <w:rsid w:val="009C1C39"/>
    <w:rsid w:val="009C1C87"/>
    <w:rsid w:val="009C23AD"/>
    <w:rsid w:val="009C23BA"/>
    <w:rsid w:val="009C23CE"/>
    <w:rsid w:val="009C2834"/>
    <w:rsid w:val="009C3090"/>
    <w:rsid w:val="009C31FA"/>
    <w:rsid w:val="009C3B8F"/>
    <w:rsid w:val="009C3EAF"/>
    <w:rsid w:val="009C4042"/>
    <w:rsid w:val="009C427B"/>
    <w:rsid w:val="009C46F3"/>
    <w:rsid w:val="009C4B94"/>
    <w:rsid w:val="009C546A"/>
    <w:rsid w:val="009C57BD"/>
    <w:rsid w:val="009C5AAB"/>
    <w:rsid w:val="009C5CD9"/>
    <w:rsid w:val="009C5CFA"/>
    <w:rsid w:val="009C6352"/>
    <w:rsid w:val="009C6B6C"/>
    <w:rsid w:val="009C7850"/>
    <w:rsid w:val="009C7E3F"/>
    <w:rsid w:val="009C7F95"/>
    <w:rsid w:val="009D046B"/>
    <w:rsid w:val="009D0678"/>
    <w:rsid w:val="009D0B34"/>
    <w:rsid w:val="009D0B47"/>
    <w:rsid w:val="009D190E"/>
    <w:rsid w:val="009D2654"/>
    <w:rsid w:val="009D28AF"/>
    <w:rsid w:val="009D2C32"/>
    <w:rsid w:val="009D343B"/>
    <w:rsid w:val="009D374A"/>
    <w:rsid w:val="009D3A97"/>
    <w:rsid w:val="009D4319"/>
    <w:rsid w:val="009D515C"/>
    <w:rsid w:val="009D6577"/>
    <w:rsid w:val="009D658A"/>
    <w:rsid w:val="009D676C"/>
    <w:rsid w:val="009D6BBB"/>
    <w:rsid w:val="009D6C4A"/>
    <w:rsid w:val="009D71EF"/>
    <w:rsid w:val="009D744C"/>
    <w:rsid w:val="009D7CB0"/>
    <w:rsid w:val="009E0E75"/>
    <w:rsid w:val="009E1061"/>
    <w:rsid w:val="009E1ADB"/>
    <w:rsid w:val="009E1D0D"/>
    <w:rsid w:val="009E228F"/>
    <w:rsid w:val="009E26A1"/>
    <w:rsid w:val="009E35D1"/>
    <w:rsid w:val="009E3746"/>
    <w:rsid w:val="009E3A2C"/>
    <w:rsid w:val="009E3AD7"/>
    <w:rsid w:val="009E4CC9"/>
    <w:rsid w:val="009E5175"/>
    <w:rsid w:val="009E5700"/>
    <w:rsid w:val="009E5DB4"/>
    <w:rsid w:val="009E6630"/>
    <w:rsid w:val="009E6917"/>
    <w:rsid w:val="009E6972"/>
    <w:rsid w:val="009E6EEF"/>
    <w:rsid w:val="009E7414"/>
    <w:rsid w:val="009E7583"/>
    <w:rsid w:val="009E77E5"/>
    <w:rsid w:val="009E79F3"/>
    <w:rsid w:val="009E7AE7"/>
    <w:rsid w:val="009F013D"/>
    <w:rsid w:val="009F0484"/>
    <w:rsid w:val="009F084C"/>
    <w:rsid w:val="009F09A0"/>
    <w:rsid w:val="009F0FDE"/>
    <w:rsid w:val="009F10C7"/>
    <w:rsid w:val="009F10D7"/>
    <w:rsid w:val="009F13D4"/>
    <w:rsid w:val="009F1473"/>
    <w:rsid w:val="009F1F15"/>
    <w:rsid w:val="009F21A8"/>
    <w:rsid w:val="009F22D4"/>
    <w:rsid w:val="009F2422"/>
    <w:rsid w:val="009F2610"/>
    <w:rsid w:val="009F273B"/>
    <w:rsid w:val="009F2907"/>
    <w:rsid w:val="009F2927"/>
    <w:rsid w:val="009F3250"/>
    <w:rsid w:val="009F3E79"/>
    <w:rsid w:val="009F43AA"/>
    <w:rsid w:val="009F45E5"/>
    <w:rsid w:val="009F47DB"/>
    <w:rsid w:val="009F4D8C"/>
    <w:rsid w:val="009F6023"/>
    <w:rsid w:val="009F6616"/>
    <w:rsid w:val="009F6976"/>
    <w:rsid w:val="009F6D6D"/>
    <w:rsid w:val="009F7150"/>
    <w:rsid w:val="009F7219"/>
    <w:rsid w:val="009F7273"/>
    <w:rsid w:val="009F7461"/>
    <w:rsid w:val="00A00193"/>
    <w:rsid w:val="00A0043D"/>
    <w:rsid w:val="00A00757"/>
    <w:rsid w:val="00A00835"/>
    <w:rsid w:val="00A009EE"/>
    <w:rsid w:val="00A009F4"/>
    <w:rsid w:val="00A0165E"/>
    <w:rsid w:val="00A01945"/>
    <w:rsid w:val="00A025C3"/>
    <w:rsid w:val="00A02970"/>
    <w:rsid w:val="00A02C37"/>
    <w:rsid w:val="00A03A3C"/>
    <w:rsid w:val="00A03AB6"/>
    <w:rsid w:val="00A03F61"/>
    <w:rsid w:val="00A04207"/>
    <w:rsid w:val="00A04652"/>
    <w:rsid w:val="00A04837"/>
    <w:rsid w:val="00A0509C"/>
    <w:rsid w:val="00A053B4"/>
    <w:rsid w:val="00A05666"/>
    <w:rsid w:val="00A05757"/>
    <w:rsid w:val="00A069EB"/>
    <w:rsid w:val="00A06BFB"/>
    <w:rsid w:val="00A07BD5"/>
    <w:rsid w:val="00A07C2F"/>
    <w:rsid w:val="00A10107"/>
    <w:rsid w:val="00A1016D"/>
    <w:rsid w:val="00A102A9"/>
    <w:rsid w:val="00A105E7"/>
    <w:rsid w:val="00A10B2B"/>
    <w:rsid w:val="00A113B5"/>
    <w:rsid w:val="00A122C5"/>
    <w:rsid w:val="00A12301"/>
    <w:rsid w:val="00A1241F"/>
    <w:rsid w:val="00A1299A"/>
    <w:rsid w:val="00A12E4C"/>
    <w:rsid w:val="00A13268"/>
    <w:rsid w:val="00A136CE"/>
    <w:rsid w:val="00A1424D"/>
    <w:rsid w:val="00A14C9C"/>
    <w:rsid w:val="00A14FEE"/>
    <w:rsid w:val="00A15167"/>
    <w:rsid w:val="00A15169"/>
    <w:rsid w:val="00A15C59"/>
    <w:rsid w:val="00A15D93"/>
    <w:rsid w:val="00A16102"/>
    <w:rsid w:val="00A167E4"/>
    <w:rsid w:val="00A1689C"/>
    <w:rsid w:val="00A16F14"/>
    <w:rsid w:val="00A17474"/>
    <w:rsid w:val="00A174E7"/>
    <w:rsid w:val="00A1789D"/>
    <w:rsid w:val="00A20286"/>
    <w:rsid w:val="00A20570"/>
    <w:rsid w:val="00A2191B"/>
    <w:rsid w:val="00A21DCD"/>
    <w:rsid w:val="00A22387"/>
    <w:rsid w:val="00A22BDF"/>
    <w:rsid w:val="00A22EE6"/>
    <w:rsid w:val="00A230EF"/>
    <w:rsid w:val="00A23879"/>
    <w:rsid w:val="00A23A8B"/>
    <w:rsid w:val="00A24116"/>
    <w:rsid w:val="00A25293"/>
    <w:rsid w:val="00A2652A"/>
    <w:rsid w:val="00A268D3"/>
    <w:rsid w:val="00A26AB1"/>
    <w:rsid w:val="00A26E63"/>
    <w:rsid w:val="00A26EED"/>
    <w:rsid w:val="00A27301"/>
    <w:rsid w:val="00A2749C"/>
    <w:rsid w:val="00A30575"/>
    <w:rsid w:val="00A30865"/>
    <w:rsid w:val="00A30AEE"/>
    <w:rsid w:val="00A31456"/>
    <w:rsid w:val="00A31B63"/>
    <w:rsid w:val="00A31C04"/>
    <w:rsid w:val="00A3211A"/>
    <w:rsid w:val="00A32615"/>
    <w:rsid w:val="00A3272E"/>
    <w:rsid w:val="00A337C8"/>
    <w:rsid w:val="00A34D20"/>
    <w:rsid w:val="00A34D63"/>
    <w:rsid w:val="00A34E35"/>
    <w:rsid w:val="00A3502B"/>
    <w:rsid w:val="00A3576F"/>
    <w:rsid w:val="00A35AE9"/>
    <w:rsid w:val="00A35B81"/>
    <w:rsid w:val="00A3662B"/>
    <w:rsid w:val="00A368FA"/>
    <w:rsid w:val="00A36C7F"/>
    <w:rsid w:val="00A36F8A"/>
    <w:rsid w:val="00A37020"/>
    <w:rsid w:val="00A373D6"/>
    <w:rsid w:val="00A375FC"/>
    <w:rsid w:val="00A37647"/>
    <w:rsid w:val="00A37774"/>
    <w:rsid w:val="00A37816"/>
    <w:rsid w:val="00A37970"/>
    <w:rsid w:val="00A37CCC"/>
    <w:rsid w:val="00A4091B"/>
    <w:rsid w:val="00A40C9B"/>
    <w:rsid w:val="00A40E8B"/>
    <w:rsid w:val="00A41C35"/>
    <w:rsid w:val="00A42DA3"/>
    <w:rsid w:val="00A434B9"/>
    <w:rsid w:val="00A442D0"/>
    <w:rsid w:val="00A44801"/>
    <w:rsid w:val="00A44C5C"/>
    <w:rsid w:val="00A44DF9"/>
    <w:rsid w:val="00A45B72"/>
    <w:rsid w:val="00A461BB"/>
    <w:rsid w:val="00A46470"/>
    <w:rsid w:val="00A46A70"/>
    <w:rsid w:val="00A46AEB"/>
    <w:rsid w:val="00A47032"/>
    <w:rsid w:val="00A47863"/>
    <w:rsid w:val="00A4798E"/>
    <w:rsid w:val="00A47E11"/>
    <w:rsid w:val="00A47F90"/>
    <w:rsid w:val="00A5008C"/>
    <w:rsid w:val="00A502FC"/>
    <w:rsid w:val="00A50CA4"/>
    <w:rsid w:val="00A50E8E"/>
    <w:rsid w:val="00A50EC2"/>
    <w:rsid w:val="00A510B3"/>
    <w:rsid w:val="00A510D0"/>
    <w:rsid w:val="00A51567"/>
    <w:rsid w:val="00A51E6A"/>
    <w:rsid w:val="00A52760"/>
    <w:rsid w:val="00A528EB"/>
    <w:rsid w:val="00A52BDB"/>
    <w:rsid w:val="00A52D45"/>
    <w:rsid w:val="00A53AD4"/>
    <w:rsid w:val="00A542AB"/>
    <w:rsid w:val="00A542D1"/>
    <w:rsid w:val="00A547BD"/>
    <w:rsid w:val="00A547EB"/>
    <w:rsid w:val="00A552B5"/>
    <w:rsid w:val="00A55318"/>
    <w:rsid w:val="00A55774"/>
    <w:rsid w:val="00A5581F"/>
    <w:rsid w:val="00A55BBF"/>
    <w:rsid w:val="00A56178"/>
    <w:rsid w:val="00A56ACC"/>
    <w:rsid w:val="00A56E0F"/>
    <w:rsid w:val="00A57237"/>
    <w:rsid w:val="00A574C4"/>
    <w:rsid w:val="00A57854"/>
    <w:rsid w:val="00A57909"/>
    <w:rsid w:val="00A57C23"/>
    <w:rsid w:val="00A60EC0"/>
    <w:rsid w:val="00A60F6F"/>
    <w:rsid w:val="00A61209"/>
    <w:rsid w:val="00A612E4"/>
    <w:rsid w:val="00A613DC"/>
    <w:rsid w:val="00A61933"/>
    <w:rsid w:val="00A620A7"/>
    <w:rsid w:val="00A62968"/>
    <w:rsid w:val="00A629A2"/>
    <w:rsid w:val="00A63021"/>
    <w:rsid w:val="00A64F55"/>
    <w:rsid w:val="00A65C94"/>
    <w:rsid w:val="00A66123"/>
    <w:rsid w:val="00A66AAD"/>
    <w:rsid w:val="00A66D7C"/>
    <w:rsid w:val="00A66DAC"/>
    <w:rsid w:val="00A672CA"/>
    <w:rsid w:val="00A673AB"/>
    <w:rsid w:val="00A6757E"/>
    <w:rsid w:val="00A67807"/>
    <w:rsid w:val="00A702BF"/>
    <w:rsid w:val="00A7034F"/>
    <w:rsid w:val="00A70394"/>
    <w:rsid w:val="00A70A08"/>
    <w:rsid w:val="00A70EC6"/>
    <w:rsid w:val="00A71479"/>
    <w:rsid w:val="00A71566"/>
    <w:rsid w:val="00A715A5"/>
    <w:rsid w:val="00A718FD"/>
    <w:rsid w:val="00A72356"/>
    <w:rsid w:val="00A72374"/>
    <w:rsid w:val="00A725D4"/>
    <w:rsid w:val="00A726B1"/>
    <w:rsid w:val="00A72CB9"/>
    <w:rsid w:val="00A732C4"/>
    <w:rsid w:val="00A73875"/>
    <w:rsid w:val="00A73EB2"/>
    <w:rsid w:val="00A74CE1"/>
    <w:rsid w:val="00A74DEF"/>
    <w:rsid w:val="00A75D36"/>
    <w:rsid w:val="00A766E9"/>
    <w:rsid w:val="00A76A18"/>
    <w:rsid w:val="00A76BA3"/>
    <w:rsid w:val="00A80854"/>
    <w:rsid w:val="00A8088B"/>
    <w:rsid w:val="00A80A36"/>
    <w:rsid w:val="00A80C26"/>
    <w:rsid w:val="00A80CD2"/>
    <w:rsid w:val="00A80FFB"/>
    <w:rsid w:val="00A81010"/>
    <w:rsid w:val="00A8105E"/>
    <w:rsid w:val="00A811B7"/>
    <w:rsid w:val="00A815DC"/>
    <w:rsid w:val="00A8172A"/>
    <w:rsid w:val="00A81734"/>
    <w:rsid w:val="00A81870"/>
    <w:rsid w:val="00A819D3"/>
    <w:rsid w:val="00A81C3F"/>
    <w:rsid w:val="00A8239D"/>
    <w:rsid w:val="00A823AB"/>
    <w:rsid w:val="00A8253C"/>
    <w:rsid w:val="00A82C57"/>
    <w:rsid w:val="00A8335E"/>
    <w:rsid w:val="00A835A2"/>
    <w:rsid w:val="00A83B27"/>
    <w:rsid w:val="00A8427E"/>
    <w:rsid w:val="00A84708"/>
    <w:rsid w:val="00A85A43"/>
    <w:rsid w:val="00A86168"/>
    <w:rsid w:val="00A8640D"/>
    <w:rsid w:val="00A868BD"/>
    <w:rsid w:val="00A877CC"/>
    <w:rsid w:val="00A87EE7"/>
    <w:rsid w:val="00A90071"/>
    <w:rsid w:val="00A90331"/>
    <w:rsid w:val="00A90829"/>
    <w:rsid w:val="00A91A6E"/>
    <w:rsid w:val="00A922B1"/>
    <w:rsid w:val="00A926F2"/>
    <w:rsid w:val="00A92B1F"/>
    <w:rsid w:val="00A9307E"/>
    <w:rsid w:val="00A930AD"/>
    <w:rsid w:val="00A930FF"/>
    <w:rsid w:val="00A93296"/>
    <w:rsid w:val="00A935F5"/>
    <w:rsid w:val="00A939A7"/>
    <w:rsid w:val="00A93BE8"/>
    <w:rsid w:val="00A93DCF"/>
    <w:rsid w:val="00A94723"/>
    <w:rsid w:val="00A94CAF"/>
    <w:rsid w:val="00A95F0D"/>
    <w:rsid w:val="00A9685C"/>
    <w:rsid w:val="00A96AF9"/>
    <w:rsid w:val="00A973C6"/>
    <w:rsid w:val="00A97811"/>
    <w:rsid w:val="00A97A27"/>
    <w:rsid w:val="00AA0FEB"/>
    <w:rsid w:val="00AA12BD"/>
    <w:rsid w:val="00AA1601"/>
    <w:rsid w:val="00AA175B"/>
    <w:rsid w:val="00AA1B69"/>
    <w:rsid w:val="00AA1B9D"/>
    <w:rsid w:val="00AA1D9D"/>
    <w:rsid w:val="00AA22F6"/>
    <w:rsid w:val="00AA24A3"/>
    <w:rsid w:val="00AA277F"/>
    <w:rsid w:val="00AA36B7"/>
    <w:rsid w:val="00AA3954"/>
    <w:rsid w:val="00AA3968"/>
    <w:rsid w:val="00AA3F74"/>
    <w:rsid w:val="00AA3F81"/>
    <w:rsid w:val="00AA4144"/>
    <w:rsid w:val="00AA44B9"/>
    <w:rsid w:val="00AA4B47"/>
    <w:rsid w:val="00AA4C66"/>
    <w:rsid w:val="00AA4EBD"/>
    <w:rsid w:val="00AA515A"/>
    <w:rsid w:val="00AA528C"/>
    <w:rsid w:val="00AA52EF"/>
    <w:rsid w:val="00AA5301"/>
    <w:rsid w:val="00AA5E79"/>
    <w:rsid w:val="00AA6152"/>
    <w:rsid w:val="00AA6DF9"/>
    <w:rsid w:val="00AA6FA0"/>
    <w:rsid w:val="00AA720F"/>
    <w:rsid w:val="00AA7656"/>
    <w:rsid w:val="00AA7697"/>
    <w:rsid w:val="00AB07F1"/>
    <w:rsid w:val="00AB0CCA"/>
    <w:rsid w:val="00AB1225"/>
    <w:rsid w:val="00AB12DD"/>
    <w:rsid w:val="00AB1564"/>
    <w:rsid w:val="00AB2578"/>
    <w:rsid w:val="00AB2722"/>
    <w:rsid w:val="00AB2B18"/>
    <w:rsid w:val="00AB35DB"/>
    <w:rsid w:val="00AB40CE"/>
    <w:rsid w:val="00AB4B25"/>
    <w:rsid w:val="00AB4CA0"/>
    <w:rsid w:val="00AB59A0"/>
    <w:rsid w:val="00AB7356"/>
    <w:rsid w:val="00AB76C7"/>
    <w:rsid w:val="00AC0218"/>
    <w:rsid w:val="00AC0885"/>
    <w:rsid w:val="00AC0A62"/>
    <w:rsid w:val="00AC0B98"/>
    <w:rsid w:val="00AC0C30"/>
    <w:rsid w:val="00AC0CDD"/>
    <w:rsid w:val="00AC1167"/>
    <w:rsid w:val="00AC15AA"/>
    <w:rsid w:val="00AC1B7D"/>
    <w:rsid w:val="00AC1DE2"/>
    <w:rsid w:val="00AC2010"/>
    <w:rsid w:val="00AC23C4"/>
    <w:rsid w:val="00AC24F9"/>
    <w:rsid w:val="00AC2A3F"/>
    <w:rsid w:val="00AC2EEC"/>
    <w:rsid w:val="00AC3083"/>
    <w:rsid w:val="00AC30AB"/>
    <w:rsid w:val="00AC3513"/>
    <w:rsid w:val="00AC36D3"/>
    <w:rsid w:val="00AC38BB"/>
    <w:rsid w:val="00AC3C0F"/>
    <w:rsid w:val="00AC4D42"/>
    <w:rsid w:val="00AC511F"/>
    <w:rsid w:val="00AC54DE"/>
    <w:rsid w:val="00AC571B"/>
    <w:rsid w:val="00AC5852"/>
    <w:rsid w:val="00AC5932"/>
    <w:rsid w:val="00AC59AD"/>
    <w:rsid w:val="00AC62DD"/>
    <w:rsid w:val="00AC6C76"/>
    <w:rsid w:val="00AC6DBE"/>
    <w:rsid w:val="00AC6DF3"/>
    <w:rsid w:val="00AC73D6"/>
    <w:rsid w:val="00AD0246"/>
    <w:rsid w:val="00AD0B2B"/>
    <w:rsid w:val="00AD128D"/>
    <w:rsid w:val="00AD1FCA"/>
    <w:rsid w:val="00AD2236"/>
    <w:rsid w:val="00AD2B66"/>
    <w:rsid w:val="00AD31D5"/>
    <w:rsid w:val="00AD3260"/>
    <w:rsid w:val="00AD33DC"/>
    <w:rsid w:val="00AD3647"/>
    <w:rsid w:val="00AD3AC4"/>
    <w:rsid w:val="00AD45A5"/>
    <w:rsid w:val="00AD47B2"/>
    <w:rsid w:val="00AD4A08"/>
    <w:rsid w:val="00AD4D40"/>
    <w:rsid w:val="00AD5155"/>
    <w:rsid w:val="00AD534B"/>
    <w:rsid w:val="00AD5A72"/>
    <w:rsid w:val="00AD5D52"/>
    <w:rsid w:val="00AD6506"/>
    <w:rsid w:val="00AD652C"/>
    <w:rsid w:val="00AD6DB5"/>
    <w:rsid w:val="00AD726D"/>
    <w:rsid w:val="00AD77DD"/>
    <w:rsid w:val="00AD7EF1"/>
    <w:rsid w:val="00AE0423"/>
    <w:rsid w:val="00AE05FD"/>
    <w:rsid w:val="00AE0790"/>
    <w:rsid w:val="00AE0CF5"/>
    <w:rsid w:val="00AE1C05"/>
    <w:rsid w:val="00AE1C8D"/>
    <w:rsid w:val="00AE1EA1"/>
    <w:rsid w:val="00AE2ACC"/>
    <w:rsid w:val="00AE2B9E"/>
    <w:rsid w:val="00AE2E64"/>
    <w:rsid w:val="00AE300F"/>
    <w:rsid w:val="00AE4476"/>
    <w:rsid w:val="00AE457E"/>
    <w:rsid w:val="00AE4722"/>
    <w:rsid w:val="00AE4910"/>
    <w:rsid w:val="00AE4CE9"/>
    <w:rsid w:val="00AE528A"/>
    <w:rsid w:val="00AE5E72"/>
    <w:rsid w:val="00AE6287"/>
    <w:rsid w:val="00AE6614"/>
    <w:rsid w:val="00AE77A1"/>
    <w:rsid w:val="00AF0206"/>
    <w:rsid w:val="00AF04F6"/>
    <w:rsid w:val="00AF0966"/>
    <w:rsid w:val="00AF11D2"/>
    <w:rsid w:val="00AF1E69"/>
    <w:rsid w:val="00AF24DB"/>
    <w:rsid w:val="00AF2799"/>
    <w:rsid w:val="00AF313C"/>
    <w:rsid w:val="00AF321E"/>
    <w:rsid w:val="00AF4599"/>
    <w:rsid w:val="00AF4B55"/>
    <w:rsid w:val="00AF526E"/>
    <w:rsid w:val="00AF5410"/>
    <w:rsid w:val="00AF580F"/>
    <w:rsid w:val="00AF5EC9"/>
    <w:rsid w:val="00AF60BA"/>
    <w:rsid w:val="00AF65DE"/>
    <w:rsid w:val="00AF69D1"/>
    <w:rsid w:val="00AF6AA4"/>
    <w:rsid w:val="00AF725B"/>
    <w:rsid w:val="00AF7615"/>
    <w:rsid w:val="00AF79C4"/>
    <w:rsid w:val="00B000D1"/>
    <w:rsid w:val="00B008C5"/>
    <w:rsid w:val="00B009E6"/>
    <w:rsid w:val="00B00BC1"/>
    <w:rsid w:val="00B016A7"/>
    <w:rsid w:val="00B017AA"/>
    <w:rsid w:val="00B01811"/>
    <w:rsid w:val="00B0202D"/>
    <w:rsid w:val="00B02DBF"/>
    <w:rsid w:val="00B02E7C"/>
    <w:rsid w:val="00B02EDE"/>
    <w:rsid w:val="00B030CE"/>
    <w:rsid w:val="00B031C3"/>
    <w:rsid w:val="00B03392"/>
    <w:rsid w:val="00B037DF"/>
    <w:rsid w:val="00B03B1F"/>
    <w:rsid w:val="00B042B8"/>
    <w:rsid w:val="00B045DD"/>
    <w:rsid w:val="00B04EE4"/>
    <w:rsid w:val="00B05323"/>
    <w:rsid w:val="00B054D6"/>
    <w:rsid w:val="00B05669"/>
    <w:rsid w:val="00B05B8B"/>
    <w:rsid w:val="00B05BF4"/>
    <w:rsid w:val="00B06013"/>
    <w:rsid w:val="00B062F3"/>
    <w:rsid w:val="00B06819"/>
    <w:rsid w:val="00B06C6B"/>
    <w:rsid w:val="00B07165"/>
    <w:rsid w:val="00B07320"/>
    <w:rsid w:val="00B07625"/>
    <w:rsid w:val="00B10046"/>
    <w:rsid w:val="00B101AA"/>
    <w:rsid w:val="00B10D9F"/>
    <w:rsid w:val="00B10E47"/>
    <w:rsid w:val="00B10FCE"/>
    <w:rsid w:val="00B11573"/>
    <w:rsid w:val="00B11BE9"/>
    <w:rsid w:val="00B11C49"/>
    <w:rsid w:val="00B1248D"/>
    <w:rsid w:val="00B12A0F"/>
    <w:rsid w:val="00B12F6E"/>
    <w:rsid w:val="00B13361"/>
    <w:rsid w:val="00B138A8"/>
    <w:rsid w:val="00B13915"/>
    <w:rsid w:val="00B13A91"/>
    <w:rsid w:val="00B13AA1"/>
    <w:rsid w:val="00B13CE0"/>
    <w:rsid w:val="00B151D5"/>
    <w:rsid w:val="00B156D7"/>
    <w:rsid w:val="00B16398"/>
    <w:rsid w:val="00B16E99"/>
    <w:rsid w:val="00B1714D"/>
    <w:rsid w:val="00B17504"/>
    <w:rsid w:val="00B2059A"/>
    <w:rsid w:val="00B206BF"/>
    <w:rsid w:val="00B207AA"/>
    <w:rsid w:val="00B21AE6"/>
    <w:rsid w:val="00B21EF1"/>
    <w:rsid w:val="00B21FD9"/>
    <w:rsid w:val="00B2247A"/>
    <w:rsid w:val="00B2251E"/>
    <w:rsid w:val="00B234E5"/>
    <w:rsid w:val="00B236F5"/>
    <w:rsid w:val="00B23B6B"/>
    <w:rsid w:val="00B23CB3"/>
    <w:rsid w:val="00B24434"/>
    <w:rsid w:val="00B24991"/>
    <w:rsid w:val="00B24AF4"/>
    <w:rsid w:val="00B24D00"/>
    <w:rsid w:val="00B25619"/>
    <w:rsid w:val="00B256BF"/>
    <w:rsid w:val="00B2639D"/>
    <w:rsid w:val="00B2643E"/>
    <w:rsid w:val="00B26674"/>
    <w:rsid w:val="00B26E73"/>
    <w:rsid w:val="00B273DC"/>
    <w:rsid w:val="00B31432"/>
    <w:rsid w:val="00B31B4D"/>
    <w:rsid w:val="00B32E18"/>
    <w:rsid w:val="00B33642"/>
    <w:rsid w:val="00B341F4"/>
    <w:rsid w:val="00B34E25"/>
    <w:rsid w:val="00B34E37"/>
    <w:rsid w:val="00B35374"/>
    <w:rsid w:val="00B3568B"/>
    <w:rsid w:val="00B35C6A"/>
    <w:rsid w:val="00B35EB0"/>
    <w:rsid w:val="00B365C3"/>
    <w:rsid w:val="00B37170"/>
    <w:rsid w:val="00B40DB5"/>
    <w:rsid w:val="00B41149"/>
    <w:rsid w:val="00B41371"/>
    <w:rsid w:val="00B418B4"/>
    <w:rsid w:val="00B41AB3"/>
    <w:rsid w:val="00B41CF9"/>
    <w:rsid w:val="00B42B5E"/>
    <w:rsid w:val="00B42B84"/>
    <w:rsid w:val="00B42B8C"/>
    <w:rsid w:val="00B43814"/>
    <w:rsid w:val="00B43A95"/>
    <w:rsid w:val="00B43BD6"/>
    <w:rsid w:val="00B43F21"/>
    <w:rsid w:val="00B440BF"/>
    <w:rsid w:val="00B44DFF"/>
    <w:rsid w:val="00B463FC"/>
    <w:rsid w:val="00B46417"/>
    <w:rsid w:val="00B464E2"/>
    <w:rsid w:val="00B46620"/>
    <w:rsid w:val="00B46626"/>
    <w:rsid w:val="00B47289"/>
    <w:rsid w:val="00B4728F"/>
    <w:rsid w:val="00B472FD"/>
    <w:rsid w:val="00B47A3B"/>
    <w:rsid w:val="00B50245"/>
    <w:rsid w:val="00B5086B"/>
    <w:rsid w:val="00B50A5B"/>
    <w:rsid w:val="00B50E59"/>
    <w:rsid w:val="00B51101"/>
    <w:rsid w:val="00B511F6"/>
    <w:rsid w:val="00B5136F"/>
    <w:rsid w:val="00B521F9"/>
    <w:rsid w:val="00B52698"/>
    <w:rsid w:val="00B52B22"/>
    <w:rsid w:val="00B52BE1"/>
    <w:rsid w:val="00B531DA"/>
    <w:rsid w:val="00B532E8"/>
    <w:rsid w:val="00B536E8"/>
    <w:rsid w:val="00B53D7F"/>
    <w:rsid w:val="00B54844"/>
    <w:rsid w:val="00B549E0"/>
    <w:rsid w:val="00B552ED"/>
    <w:rsid w:val="00B55461"/>
    <w:rsid w:val="00B55D22"/>
    <w:rsid w:val="00B56682"/>
    <w:rsid w:val="00B56C6F"/>
    <w:rsid w:val="00B57102"/>
    <w:rsid w:val="00B5757F"/>
    <w:rsid w:val="00B601F2"/>
    <w:rsid w:val="00B60E3D"/>
    <w:rsid w:val="00B6135C"/>
    <w:rsid w:val="00B614E5"/>
    <w:rsid w:val="00B61598"/>
    <w:rsid w:val="00B61B49"/>
    <w:rsid w:val="00B6267A"/>
    <w:rsid w:val="00B62889"/>
    <w:rsid w:val="00B6325B"/>
    <w:rsid w:val="00B639E1"/>
    <w:rsid w:val="00B63E20"/>
    <w:rsid w:val="00B64294"/>
    <w:rsid w:val="00B642DB"/>
    <w:rsid w:val="00B64695"/>
    <w:rsid w:val="00B64C47"/>
    <w:rsid w:val="00B6524E"/>
    <w:rsid w:val="00B65282"/>
    <w:rsid w:val="00B65842"/>
    <w:rsid w:val="00B6648E"/>
    <w:rsid w:val="00B666F7"/>
    <w:rsid w:val="00B66A71"/>
    <w:rsid w:val="00B6713C"/>
    <w:rsid w:val="00B67274"/>
    <w:rsid w:val="00B67863"/>
    <w:rsid w:val="00B67B3D"/>
    <w:rsid w:val="00B7011D"/>
    <w:rsid w:val="00B7049B"/>
    <w:rsid w:val="00B70AB9"/>
    <w:rsid w:val="00B71ADC"/>
    <w:rsid w:val="00B72CDC"/>
    <w:rsid w:val="00B7382E"/>
    <w:rsid w:val="00B73BA1"/>
    <w:rsid w:val="00B73DD2"/>
    <w:rsid w:val="00B74779"/>
    <w:rsid w:val="00B74D09"/>
    <w:rsid w:val="00B75397"/>
    <w:rsid w:val="00B75774"/>
    <w:rsid w:val="00B762DF"/>
    <w:rsid w:val="00B77384"/>
    <w:rsid w:val="00B77DA4"/>
    <w:rsid w:val="00B77F34"/>
    <w:rsid w:val="00B77FCF"/>
    <w:rsid w:val="00B8046F"/>
    <w:rsid w:val="00B8218D"/>
    <w:rsid w:val="00B82821"/>
    <w:rsid w:val="00B82A87"/>
    <w:rsid w:val="00B82CC4"/>
    <w:rsid w:val="00B83067"/>
    <w:rsid w:val="00B838FD"/>
    <w:rsid w:val="00B848EF"/>
    <w:rsid w:val="00B851E8"/>
    <w:rsid w:val="00B85836"/>
    <w:rsid w:val="00B85B4D"/>
    <w:rsid w:val="00B860D9"/>
    <w:rsid w:val="00B86C5E"/>
    <w:rsid w:val="00B86E5E"/>
    <w:rsid w:val="00B87256"/>
    <w:rsid w:val="00B872F1"/>
    <w:rsid w:val="00B875C4"/>
    <w:rsid w:val="00B87720"/>
    <w:rsid w:val="00B8782F"/>
    <w:rsid w:val="00B879C2"/>
    <w:rsid w:val="00B87D40"/>
    <w:rsid w:val="00B87EA0"/>
    <w:rsid w:val="00B90068"/>
    <w:rsid w:val="00B90A92"/>
    <w:rsid w:val="00B90FFD"/>
    <w:rsid w:val="00B91109"/>
    <w:rsid w:val="00B91660"/>
    <w:rsid w:val="00B91680"/>
    <w:rsid w:val="00B9271E"/>
    <w:rsid w:val="00B927E7"/>
    <w:rsid w:val="00B928AB"/>
    <w:rsid w:val="00B92A60"/>
    <w:rsid w:val="00B932CB"/>
    <w:rsid w:val="00B9332B"/>
    <w:rsid w:val="00B93418"/>
    <w:rsid w:val="00B93B27"/>
    <w:rsid w:val="00B93B95"/>
    <w:rsid w:val="00B94081"/>
    <w:rsid w:val="00B944D9"/>
    <w:rsid w:val="00B9457B"/>
    <w:rsid w:val="00B947C4"/>
    <w:rsid w:val="00B94E5D"/>
    <w:rsid w:val="00B95180"/>
    <w:rsid w:val="00B95828"/>
    <w:rsid w:val="00B9597A"/>
    <w:rsid w:val="00B95C08"/>
    <w:rsid w:val="00B964DF"/>
    <w:rsid w:val="00B964E0"/>
    <w:rsid w:val="00B9761A"/>
    <w:rsid w:val="00B97962"/>
    <w:rsid w:val="00B97ED7"/>
    <w:rsid w:val="00BA0783"/>
    <w:rsid w:val="00BA1AF1"/>
    <w:rsid w:val="00BA2005"/>
    <w:rsid w:val="00BA2653"/>
    <w:rsid w:val="00BA2E6F"/>
    <w:rsid w:val="00BA3B9B"/>
    <w:rsid w:val="00BA4286"/>
    <w:rsid w:val="00BA4EAF"/>
    <w:rsid w:val="00BA51F2"/>
    <w:rsid w:val="00BA5880"/>
    <w:rsid w:val="00BA59C0"/>
    <w:rsid w:val="00BA60CB"/>
    <w:rsid w:val="00BA66A7"/>
    <w:rsid w:val="00BA6795"/>
    <w:rsid w:val="00BA7080"/>
    <w:rsid w:val="00BA757D"/>
    <w:rsid w:val="00BA7A67"/>
    <w:rsid w:val="00BB0643"/>
    <w:rsid w:val="00BB08A5"/>
    <w:rsid w:val="00BB0DDC"/>
    <w:rsid w:val="00BB0EE8"/>
    <w:rsid w:val="00BB11CE"/>
    <w:rsid w:val="00BB12E8"/>
    <w:rsid w:val="00BB17F3"/>
    <w:rsid w:val="00BB1AF1"/>
    <w:rsid w:val="00BB2347"/>
    <w:rsid w:val="00BB2741"/>
    <w:rsid w:val="00BB2C41"/>
    <w:rsid w:val="00BB30D0"/>
    <w:rsid w:val="00BB43D0"/>
    <w:rsid w:val="00BB44F2"/>
    <w:rsid w:val="00BB48AD"/>
    <w:rsid w:val="00BB50F4"/>
    <w:rsid w:val="00BB57C3"/>
    <w:rsid w:val="00BB5903"/>
    <w:rsid w:val="00BB66B2"/>
    <w:rsid w:val="00BB6E54"/>
    <w:rsid w:val="00BB7719"/>
    <w:rsid w:val="00BB7861"/>
    <w:rsid w:val="00BB7D66"/>
    <w:rsid w:val="00BC05AF"/>
    <w:rsid w:val="00BC12A8"/>
    <w:rsid w:val="00BC14D9"/>
    <w:rsid w:val="00BC17EB"/>
    <w:rsid w:val="00BC1C2B"/>
    <w:rsid w:val="00BC1E42"/>
    <w:rsid w:val="00BC238C"/>
    <w:rsid w:val="00BC258F"/>
    <w:rsid w:val="00BC36BA"/>
    <w:rsid w:val="00BC45EE"/>
    <w:rsid w:val="00BC4A51"/>
    <w:rsid w:val="00BC4DDE"/>
    <w:rsid w:val="00BC52CF"/>
    <w:rsid w:val="00BC5594"/>
    <w:rsid w:val="00BC5B5C"/>
    <w:rsid w:val="00BC6810"/>
    <w:rsid w:val="00BC6C44"/>
    <w:rsid w:val="00BC73AA"/>
    <w:rsid w:val="00BC7640"/>
    <w:rsid w:val="00BC7E76"/>
    <w:rsid w:val="00BD013E"/>
    <w:rsid w:val="00BD0AD5"/>
    <w:rsid w:val="00BD0BD5"/>
    <w:rsid w:val="00BD0D16"/>
    <w:rsid w:val="00BD0EE1"/>
    <w:rsid w:val="00BD1199"/>
    <w:rsid w:val="00BD19F4"/>
    <w:rsid w:val="00BD2530"/>
    <w:rsid w:val="00BD2D73"/>
    <w:rsid w:val="00BD2E2D"/>
    <w:rsid w:val="00BD3294"/>
    <w:rsid w:val="00BD3F9B"/>
    <w:rsid w:val="00BD4836"/>
    <w:rsid w:val="00BD4C20"/>
    <w:rsid w:val="00BD4E47"/>
    <w:rsid w:val="00BD4E50"/>
    <w:rsid w:val="00BD4E87"/>
    <w:rsid w:val="00BD5063"/>
    <w:rsid w:val="00BD5403"/>
    <w:rsid w:val="00BD561A"/>
    <w:rsid w:val="00BD5737"/>
    <w:rsid w:val="00BD5CE2"/>
    <w:rsid w:val="00BD5DBD"/>
    <w:rsid w:val="00BD63C0"/>
    <w:rsid w:val="00BD6618"/>
    <w:rsid w:val="00BD68C1"/>
    <w:rsid w:val="00BD696D"/>
    <w:rsid w:val="00BD6C91"/>
    <w:rsid w:val="00BD7AC2"/>
    <w:rsid w:val="00BD7D38"/>
    <w:rsid w:val="00BE0107"/>
    <w:rsid w:val="00BE046F"/>
    <w:rsid w:val="00BE0702"/>
    <w:rsid w:val="00BE15A7"/>
    <w:rsid w:val="00BE16AC"/>
    <w:rsid w:val="00BE17CA"/>
    <w:rsid w:val="00BE2160"/>
    <w:rsid w:val="00BE2848"/>
    <w:rsid w:val="00BE2CA8"/>
    <w:rsid w:val="00BE34C5"/>
    <w:rsid w:val="00BE4723"/>
    <w:rsid w:val="00BE47DF"/>
    <w:rsid w:val="00BE4D50"/>
    <w:rsid w:val="00BE4FAD"/>
    <w:rsid w:val="00BE5225"/>
    <w:rsid w:val="00BE5479"/>
    <w:rsid w:val="00BE56AB"/>
    <w:rsid w:val="00BE5BF8"/>
    <w:rsid w:val="00BE6046"/>
    <w:rsid w:val="00BE67E0"/>
    <w:rsid w:val="00BE6EAF"/>
    <w:rsid w:val="00BE7093"/>
    <w:rsid w:val="00BE709E"/>
    <w:rsid w:val="00BE77B8"/>
    <w:rsid w:val="00BE78BF"/>
    <w:rsid w:val="00BE7D90"/>
    <w:rsid w:val="00BE7F2C"/>
    <w:rsid w:val="00BE7F68"/>
    <w:rsid w:val="00BE7F74"/>
    <w:rsid w:val="00BF0195"/>
    <w:rsid w:val="00BF0CFD"/>
    <w:rsid w:val="00BF19F3"/>
    <w:rsid w:val="00BF1EB4"/>
    <w:rsid w:val="00BF1F3A"/>
    <w:rsid w:val="00BF21AD"/>
    <w:rsid w:val="00BF23AA"/>
    <w:rsid w:val="00BF32CD"/>
    <w:rsid w:val="00BF35ED"/>
    <w:rsid w:val="00BF41D2"/>
    <w:rsid w:val="00BF426A"/>
    <w:rsid w:val="00BF45BA"/>
    <w:rsid w:val="00BF48B8"/>
    <w:rsid w:val="00BF48F1"/>
    <w:rsid w:val="00BF49B4"/>
    <w:rsid w:val="00BF54DD"/>
    <w:rsid w:val="00BF6BA1"/>
    <w:rsid w:val="00BF6E2C"/>
    <w:rsid w:val="00BF7708"/>
    <w:rsid w:val="00BF7F30"/>
    <w:rsid w:val="00C00050"/>
    <w:rsid w:val="00C00971"/>
    <w:rsid w:val="00C014AC"/>
    <w:rsid w:val="00C01F88"/>
    <w:rsid w:val="00C0219D"/>
    <w:rsid w:val="00C021FD"/>
    <w:rsid w:val="00C02698"/>
    <w:rsid w:val="00C02B23"/>
    <w:rsid w:val="00C033AD"/>
    <w:rsid w:val="00C03A03"/>
    <w:rsid w:val="00C03BF2"/>
    <w:rsid w:val="00C03C84"/>
    <w:rsid w:val="00C048CF"/>
    <w:rsid w:val="00C04F0F"/>
    <w:rsid w:val="00C0534C"/>
    <w:rsid w:val="00C05677"/>
    <w:rsid w:val="00C05D23"/>
    <w:rsid w:val="00C06114"/>
    <w:rsid w:val="00C064CF"/>
    <w:rsid w:val="00C06908"/>
    <w:rsid w:val="00C06A32"/>
    <w:rsid w:val="00C06E5D"/>
    <w:rsid w:val="00C06E6D"/>
    <w:rsid w:val="00C077A0"/>
    <w:rsid w:val="00C07896"/>
    <w:rsid w:val="00C100D3"/>
    <w:rsid w:val="00C10BA2"/>
    <w:rsid w:val="00C117E0"/>
    <w:rsid w:val="00C1181C"/>
    <w:rsid w:val="00C11A5A"/>
    <w:rsid w:val="00C11CA4"/>
    <w:rsid w:val="00C12035"/>
    <w:rsid w:val="00C12185"/>
    <w:rsid w:val="00C124E0"/>
    <w:rsid w:val="00C125DA"/>
    <w:rsid w:val="00C12AE4"/>
    <w:rsid w:val="00C12E7B"/>
    <w:rsid w:val="00C12F87"/>
    <w:rsid w:val="00C136D2"/>
    <w:rsid w:val="00C138D6"/>
    <w:rsid w:val="00C13B97"/>
    <w:rsid w:val="00C13E10"/>
    <w:rsid w:val="00C13E1D"/>
    <w:rsid w:val="00C14FAD"/>
    <w:rsid w:val="00C154F7"/>
    <w:rsid w:val="00C1569C"/>
    <w:rsid w:val="00C158A1"/>
    <w:rsid w:val="00C1592A"/>
    <w:rsid w:val="00C15BC4"/>
    <w:rsid w:val="00C15C35"/>
    <w:rsid w:val="00C16505"/>
    <w:rsid w:val="00C168F2"/>
    <w:rsid w:val="00C1694C"/>
    <w:rsid w:val="00C1695B"/>
    <w:rsid w:val="00C16B6D"/>
    <w:rsid w:val="00C17103"/>
    <w:rsid w:val="00C17AA1"/>
    <w:rsid w:val="00C17D1E"/>
    <w:rsid w:val="00C17DAC"/>
    <w:rsid w:val="00C20098"/>
    <w:rsid w:val="00C20411"/>
    <w:rsid w:val="00C205A3"/>
    <w:rsid w:val="00C20986"/>
    <w:rsid w:val="00C209DA"/>
    <w:rsid w:val="00C20BB8"/>
    <w:rsid w:val="00C20D73"/>
    <w:rsid w:val="00C20F28"/>
    <w:rsid w:val="00C21A2B"/>
    <w:rsid w:val="00C21AC7"/>
    <w:rsid w:val="00C224DF"/>
    <w:rsid w:val="00C2273D"/>
    <w:rsid w:val="00C22898"/>
    <w:rsid w:val="00C22A31"/>
    <w:rsid w:val="00C22EB6"/>
    <w:rsid w:val="00C23426"/>
    <w:rsid w:val="00C2343B"/>
    <w:rsid w:val="00C23A58"/>
    <w:rsid w:val="00C23AE6"/>
    <w:rsid w:val="00C24514"/>
    <w:rsid w:val="00C24BE8"/>
    <w:rsid w:val="00C24BF9"/>
    <w:rsid w:val="00C24C8E"/>
    <w:rsid w:val="00C255CD"/>
    <w:rsid w:val="00C264F1"/>
    <w:rsid w:val="00C27113"/>
    <w:rsid w:val="00C27356"/>
    <w:rsid w:val="00C27982"/>
    <w:rsid w:val="00C3096E"/>
    <w:rsid w:val="00C31400"/>
    <w:rsid w:val="00C31AF9"/>
    <w:rsid w:val="00C31E48"/>
    <w:rsid w:val="00C3398A"/>
    <w:rsid w:val="00C33D9E"/>
    <w:rsid w:val="00C344E1"/>
    <w:rsid w:val="00C34CA2"/>
    <w:rsid w:val="00C34DA4"/>
    <w:rsid w:val="00C34EBE"/>
    <w:rsid w:val="00C355B2"/>
    <w:rsid w:val="00C355F8"/>
    <w:rsid w:val="00C3634B"/>
    <w:rsid w:val="00C36383"/>
    <w:rsid w:val="00C365BE"/>
    <w:rsid w:val="00C36C35"/>
    <w:rsid w:val="00C37009"/>
    <w:rsid w:val="00C37263"/>
    <w:rsid w:val="00C376A2"/>
    <w:rsid w:val="00C37F28"/>
    <w:rsid w:val="00C37FE3"/>
    <w:rsid w:val="00C4018B"/>
    <w:rsid w:val="00C40342"/>
    <w:rsid w:val="00C40AD0"/>
    <w:rsid w:val="00C42372"/>
    <w:rsid w:val="00C427D0"/>
    <w:rsid w:val="00C42DEB"/>
    <w:rsid w:val="00C42E9F"/>
    <w:rsid w:val="00C43813"/>
    <w:rsid w:val="00C438CF"/>
    <w:rsid w:val="00C4390C"/>
    <w:rsid w:val="00C43C2F"/>
    <w:rsid w:val="00C4464C"/>
    <w:rsid w:val="00C45545"/>
    <w:rsid w:val="00C458BF"/>
    <w:rsid w:val="00C45C78"/>
    <w:rsid w:val="00C4636E"/>
    <w:rsid w:val="00C46A64"/>
    <w:rsid w:val="00C46A9F"/>
    <w:rsid w:val="00C47124"/>
    <w:rsid w:val="00C47960"/>
    <w:rsid w:val="00C47E3D"/>
    <w:rsid w:val="00C47EDF"/>
    <w:rsid w:val="00C507B4"/>
    <w:rsid w:val="00C51130"/>
    <w:rsid w:val="00C51BBB"/>
    <w:rsid w:val="00C51E2C"/>
    <w:rsid w:val="00C526BA"/>
    <w:rsid w:val="00C5299A"/>
    <w:rsid w:val="00C52D9E"/>
    <w:rsid w:val="00C52F00"/>
    <w:rsid w:val="00C52F9E"/>
    <w:rsid w:val="00C54476"/>
    <w:rsid w:val="00C55697"/>
    <w:rsid w:val="00C55742"/>
    <w:rsid w:val="00C55E72"/>
    <w:rsid w:val="00C5606B"/>
    <w:rsid w:val="00C56E00"/>
    <w:rsid w:val="00C56FDE"/>
    <w:rsid w:val="00C5706C"/>
    <w:rsid w:val="00C57444"/>
    <w:rsid w:val="00C57C05"/>
    <w:rsid w:val="00C57C45"/>
    <w:rsid w:val="00C57EEC"/>
    <w:rsid w:val="00C57F4C"/>
    <w:rsid w:val="00C604B2"/>
    <w:rsid w:val="00C617F6"/>
    <w:rsid w:val="00C62091"/>
    <w:rsid w:val="00C6278C"/>
    <w:rsid w:val="00C62A3F"/>
    <w:rsid w:val="00C630EB"/>
    <w:rsid w:val="00C63B2E"/>
    <w:rsid w:val="00C64696"/>
    <w:rsid w:val="00C64D95"/>
    <w:rsid w:val="00C65D46"/>
    <w:rsid w:val="00C661F6"/>
    <w:rsid w:val="00C66493"/>
    <w:rsid w:val="00C66A9B"/>
    <w:rsid w:val="00C67DC9"/>
    <w:rsid w:val="00C70FD2"/>
    <w:rsid w:val="00C71007"/>
    <w:rsid w:val="00C71419"/>
    <w:rsid w:val="00C7166F"/>
    <w:rsid w:val="00C718F3"/>
    <w:rsid w:val="00C71B53"/>
    <w:rsid w:val="00C723C4"/>
    <w:rsid w:val="00C72C3C"/>
    <w:rsid w:val="00C73141"/>
    <w:rsid w:val="00C7331C"/>
    <w:rsid w:val="00C737CE"/>
    <w:rsid w:val="00C74142"/>
    <w:rsid w:val="00C7426A"/>
    <w:rsid w:val="00C74786"/>
    <w:rsid w:val="00C7558F"/>
    <w:rsid w:val="00C7563D"/>
    <w:rsid w:val="00C75B22"/>
    <w:rsid w:val="00C75BF3"/>
    <w:rsid w:val="00C75F3D"/>
    <w:rsid w:val="00C76331"/>
    <w:rsid w:val="00C767A1"/>
    <w:rsid w:val="00C767EC"/>
    <w:rsid w:val="00C76A53"/>
    <w:rsid w:val="00C76F70"/>
    <w:rsid w:val="00C77356"/>
    <w:rsid w:val="00C774FB"/>
    <w:rsid w:val="00C77D80"/>
    <w:rsid w:val="00C80014"/>
    <w:rsid w:val="00C80C97"/>
    <w:rsid w:val="00C813C2"/>
    <w:rsid w:val="00C81692"/>
    <w:rsid w:val="00C81766"/>
    <w:rsid w:val="00C81F3C"/>
    <w:rsid w:val="00C82B73"/>
    <w:rsid w:val="00C8317F"/>
    <w:rsid w:val="00C83E1D"/>
    <w:rsid w:val="00C83FC7"/>
    <w:rsid w:val="00C851C6"/>
    <w:rsid w:val="00C857FA"/>
    <w:rsid w:val="00C859CC"/>
    <w:rsid w:val="00C85ECF"/>
    <w:rsid w:val="00C8616A"/>
    <w:rsid w:val="00C862EC"/>
    <w:rsid w:val="00C8642D"/>
    <w:rsid w:val="00C864C5"/>
    <w:rsid w:val="00C864CA"/>
    <w:rsid w:val="00C86557"/>
    <w:rsid w:val="00C86AD4"/>
    <w:rsid w:val="00C86CD6"/>
    <w:rsid w:val="00C87829"/>
    <w:rsid w:val="00C87840"/>
    <w:rsid w:val="00C878AA"/>
    <w:rsid w:val="00C87C2D"/>
    <w:rsid w:val="00C90196"/>
    <w:rsid w:val="00C90AA2"/>
    <w:rsid w:val="00C90FEF"/>
    <w:rsid w:val="00C929DB"/>
    <w:rsid w:val="00C92AE4"/>
    <w:rsid w:val="00C937F0"/>
    <w:rsid w:val="00C940B2"/>
    <w:rsid w:val="00C94533"/>
    <w:rsid w:val="00C94F47"/>
    <w:rsid w:val="00C95D97"/>
    <w:rsid w:val="00C96033"/>
    <w:rsid w:val="00C9652B"/>
    <w:rsid w:val="00C9667F"/>
    <w:rsid w:val="00C97552"/>
    <w:rsid w:val="00CA0139"/>
    <w:rsid w:val="00CA02A8"/>
    <w:rsid w:val="00CA05C3"/>
    <w:rsid w:val="00CA1BF0"/>
    <w:rsid w:val="00CA25DE"/>
    <w:rsid w:val="00CA448D"/>
    <w:rsid w:val="00CA4CDF"/>
    <w:rsid w:val="00CA51B2"/>
    <w:rsid w:val="00CA5528"/>
    <w:rsid w:val="00CA55E9"/>
    <w:rsid w:val="00CA5CD1"/>
    <w:rsid w:val="00CA642A"/>
    <w:rsid w:val="00CA6689"/>
    <w:rsid w:val="00CA6E93"/>
    <w:rsid w:val="00CA715F"/>
    <w:rsid w:val="00CA723F"/>
    <w:rsid w:val="00CA7A49"/>
    <w:rsid w:val="00CA7D49"/>
    <w:rsid w:val="00CB03CD"/>
    <w:rsid w:val="00CB05ED"/>
    <w:rsid w:val="00CB08C6"/>
    <w:rsid w:val="00CB0C7B"/>
    <w:rsid w:val="00CB1002"/>
    <w:rsid w:val="00CB14AF"/>
    <w:rsid w:val="00CB1857"/>
    <w:rsid w:val="00CB1A0E"/>
    <w:rsid w:val="00CB1DA9"/>
    <w:rsid w:val="00CB29D4"/>
    <w:rsid w:val="00CB2CF6"/>
    <w:rsid w:val="00CB2F95"/>
    <w:rsid w:val="00CB3574"/>
    <w:rsid w:val="00CB3621"/>
    <w:rsid w:val="00CB3BA9"/>
    <w:rsid w:val="00CB3E05"/>
    <w:rsid w:val="00CB40B9"/>
    <w:rsid w:val="00CB487E"/>
    <w:rsid w:val="00CB4B07"/>
    <w:rsid w:val="00CB4BE9"/>
    <w:rsid w:val="00CB4C0D"/>
    <w:rsid w:val="00CB4E2E"/>
    <w:rsid w:val="00CB5016"/>
    <w:rsid w:val="00CB525C"/>
    <w:rsid w:val="00CB6452"/>
    <w:rsid w:val="00CB6949"/>
    <w:rsid w:val="00CB6F63"/>
    <w:rsid w:val="00CB74E9"/>
    <w:rsid w:val="00CB762F"/>
    <w:rsid w:val="00CB7A6C"/>
    <w:rsid w:val="00CB7C87"/>
    <w:rsid w:val="00CB7E89"/>
    <w:rsid w:val="00CC0E6F"/>
    <w:rsid w:val="00CC10EC"/>
    <w:rsid w:val="00CC15FA"/>
    <w:rsid w:val="00CC1F0B"/>
    <w:rsid w:val="00CC2568"/>
    <w:rsid w:val="00CC260E"/>
    <w:rsid w:val="00CC2693"/>
    <w:rsid w:val="00CC2A68"/>
    <w:rsid w:val="00CC3439"/>
    <w:rsid w:val="00CC3C13"/>
    <w:rsid w:val="00CC3C5D"/>
    <w:rsid w:val="00CC473F"/>
    <w:rsid w:val="00CC5705"/>
    <w:rsid w:val="00CC58C9"/>
    <w:rsid w:val="00CC5CCA"/>
    <w:rsid w:val="00CC6E32"/>
    <w:rsid w:val="00CC6EEB"/>
    <w:rsid w:val="00CC701B"/>
    <w:rsid w:val="00CC7709"/>
    <w:rsid w:val="00CC778F"/>
    <w:rsid w:val="00CC7910"/>
    <w:rsid w:val="00CC7A1F"/>
    <w:rsid w:val="00CC7CD7"/>
    <w:rsid w:val="00CD068C"/>
    <w:rsid w:val="00CD0990"/>
    <w:rsid w:val="00CD12DD"/>
    <w:rsid w:val="00CD12E4"/>
    <w:rsid w:val="00CD137C"/>
    <w:rsid w:val="00CD1956"/>
    <w:rsid w:val="00CD1D33"/>
    <w:rsid w:val="00CD230C"/>
    <w:rsid w:val="00CD246B"/>
    <w:rsid w:val="00CD30EB"/>
    <w:rsid w:val="00CD3759"/>
    <w:rsid w:val="00CD3CF1"/>
    <w:rsid w:val="00CD412A"/>
    <w:rsid w:val="00CD4184"/>
    <w:rsid w:val="00CD4867"/>
    <w:rsid w:val="00CD4898"/>
    <w:rsid w:val="00CD4935"/>
    <w:rsid w:val="00CD5081"/>
    <w:rsid w:val="00CD519F"/>
    <w:rsid w:val="00CD5340"/>
    <w:rsid w:val="00CD55E4"/>
    <w:rsid w:val="00CD5666"/>
    <w:rsid w:val="00CD6495"/>
    <w:rsid w:val="00CD69E5"/>
    <w:rsid w:val="00CD6D5C"/>
    <w:rsid w:val="00CD6E10"/>
    <w:rsid w:val="00CD7774"/>
    <w:rsid w:val="00CE00B9"/>
    <w:rsid w:val="00CE028A"/>
    <w:rsid w:val="00CE0C17"/>
    <w:rsid w:val="00CE0DE0"/>
    <w:rsid w:val="00CE0DFB"/>
    <w:rsid w:val="00CE0F8F"/>
    <w:rsid w:val="00CE10A3"/>
    <w:rsid w:val="00CE1175"/>
    <w:rsid w:val="00CE12F9"/>
    <w:rsid w:val="00CE1ABA"/>
    <w:rsid w:val="00CE1E92"/>
    <w:rsid w:val="00CE2591"/>
    <w:rsid w:val="00CE291E"/>
    <w:rsid w:val="00CE307C"/>
    <w:rsid w:val="00CE32BE"/>
    <w:rsid w:val="00CE3578"/>
    <w:rsid w:val="00CE3A43"/>
    <w:rsid w:val="00CE3DFD"/>
    <w:rsid w:val="00CE419F"/>
    <w:rsid w:val="00CE46DD"/>
    <w:rsid w:val="00CE48BA"/>
    <w:rsid w:val="00CE4B08"/>
    <w:rsid w:val="00CE5159"/>
    <w:rsid w:val="00CE5290"/>
    <w:rsid w:val="00CE578F"/>
    <w:rsid w:val="00CE5852"/>
    <w:rsid w:val="00CE58C1"/>
    <w:rsid w:val="00CE5A7F"/>
    <w:rsid w:val="00CE62A5"/>
    <w:rsid w:val="00CE6570"/>
    <w:rsid w:val="00CE67A5"/>
    <w:rsid w:val="00CE7027"/>
    <w:rsid w:val="00CE70FB"/>
    <w:rsid w:val="00CE726D"/>
    <w:rsid w:val="00CE7B00"/>
    <w:rsid w:val="00CE7D24"/>
    <w:rsid w:val="00CF0E32"/>
    <w:rsid w:val="00CF1241"/>
    <w:rsid w:val="00CF1373"/>
    <w:rsid w:val="00CF1396"/>
    <w:rsid w:val="00CF1440"/>
    <w:rsid w:val="00CF1772"/>
    <w:rsid w:val="00CF2027"/>
    <w:rsid w:val="00CF230F"/>
    <w:rsid w:val="00CF2738"/>
    <w:rsid w:val="00CF2AD2"/>
    <w:rsid w:val="00CF2B5D"/>
    <w:rsid w:val="00CF2D6E"/>
    <w:rsid w:val="00CF2F2B"/>
    <w:rsid w:val="00CF3516"/>
    <w:rsid w:val="00CF3B6A"/>
    <w:rsid w:val="00CF3E8B"/>
    <w:rsid w:val="00CF4085"/>
    <w:rsid w:val="00CF410D"/>
    <w:rsid w:val="00CF451A"/>
    <w:rsid w:val="00CF4674"/>
    <w:rsid w:val="00CF49DA"/>
    <w:rsid w:val="00CF4C2B"/>
    <w:rsid w:val="00CF5B09"/>
    <w:rsid w:val="00CF5D92"/>
    <w:rsid w:val="00CF5E3F"/>
    <w:rsid w:val="00CF5ECD"/>
    <w:rsid w:val="00CF60D6"/>
    <w:rsid w:val="00CF66A2"/>
    <w:rsid w:val="00D01460"/>
    <w:rsid w:val="00D01A36"/>
    <w:rsid w:val="00D01BA6"/>
    <w:rsid w:val="00D024EF"/>
    <w:rsid w:val="00D025F7"/>
    <w:rsid w:val="00D033BE"/>
    <w:rsid w:val="00D0343E"/>
    <w:rsid w:val="00D03E3D"/>
    <w:rsid w:val="00D04AE2"/>
    <w:rsid w:val="00D055DB"/>
    <w:rsid w:val="00D05719"/>
    <w:rsid w:val="00D05E0C"/>
    <w:rsid w:val="00D05E41"/>
    <w:rsid w:val="00D06336"/>
    <w:rsid w:val="00D063E2"/>
    <w:rsid w:val="00D0683D"/>
    <w:rsid w:val="00D069A8"/>
    <w:rsid w:val="00D103D5"/>
    <w:rsid w:val="00D1078C"/>
    <w:rsid w:val="00D118CA"/>
    <w:rsid w:val="00D11DE4"/>
    <w:rsid w:val="00D11F80"/>
    <w:rsid w:val="00D12B08"/>
    <w:rsid w:val="00D12DAA"/>
    <w:rsid w:val="00D13742"/>
    <w:rsid w:val="00D13D90"/>
    <w:rsid w:val="00D14B64"/>
    <w:rsid w:val="00D150BB"/>
    <w:rsid w:val="00D15613"/>
    <w:rsid w:val="00D15A8E"/>
    <w:rsid w:val="00D15F6D"/>
    <w:rsid w:val="00D168C2"/>
    <w:rsid w:val="00D1694B"/>
    <w:rsid w:val="00D16F75"/>
    <w:rsid w:val="00D1706B"/>
    <w:rsid w:val="00D17316"/>
    <w:rsid w:val="00D174E2"/>
    <w:rsid w:val="00D174F7"/>
    <w:rsid w:val="00D205B2"/>
    <w:rsid w:val="00D20649"/>
    <w:rsid w:val="00D20EA7"/>
    <w:rsid w:val="00D21594"/>
    <w:rsid w:val="00D21686"/>
    <w:rsid w:val="00D216E3"/>
    <w:rsid w:val="00D21F81"/>
    <w:rsid w:val="00D221A9"/>
    <w:rsid w:val="00D22463"/>
    <w:rsid w:val="00D225FB"/>
    <w:rsid w:val="00D23024"/>
    <w:rsid w:val="00D231DE"/>
    <w:rsid w:val="00D234EC"/>
    <w:rsid w:val="00D23C56"/>
    <w:rsid w:val="00D24190"/>
    <w:rsid w:val="00D24409"/>
    <w:rsid w:val="00D244C0"/>
    <w:rsid w:val="00D245E9"/>
    <w:rsid w:val="00D246C8"/>
    <w:rsid w:val="00D24DC2"/>
    <w:rsid w:val="00D25039"/>
    <w:rsid w:val="00D25AB0"/>
    <w:rsid w:val="00D263A0"/>
    <w:rsid w:val="00D266B5"/>
    <w:rsid w:val="00D26921"/>
    <w:rsid w:val="00D269E8"/>
    <w:rsid w:val="00D26F43"/>
    <w:rsid w:val="00D270B2"/>
    <w:rsid w:val="00D270F0"/>
    <w:rsid w:val="00D2771C"/>
    <w:rsid w:val="00D27765"/>
    <w:rsid w:val="00D27CB8"/>
    <w:rsid w:val="00D27DAF"/>
    <w:rsid w:val="00D27E5C"/>
    <w:rsid w:val="00D27FF0"/>
    <w:rsid w:val="00D3031C"/>
    <w:rsid w:val="00D306D0"/>
    <w:rsid w:val="00D3099B"/>
    <w:rsid w:val="00D30B59"/>
    <w:rsid w:val="00D310D9"/>
    <w:rsid w:val="00D313B2"/>
    <w:rsid w:val="00D31554"/>
    <w:rsid w:val="00D315B0"/>
    <w:rsid w:val="00D316A3"/>
    <w:rsid w:val="00D318CE"/>
    <w:rsid w:val="00D32577"/>
    <w:rsid w:val="00D3267C"/>
    <w:rsid w:val="00D32C21"/>
    <w:rsid w:val="00D331AB"/>
    <w:rsid w:val="00D33806"/>
    <w:rsid w:val="00D34553"/>
    <w:rsid w:val="00D3455B"/>
    <w:rsid w:val="00D35438"/>
    <w:rsid w:val="00D35A02"/>
    <w:rsid w:val="00D36427"/>
    <w:rsid w:val="00D36989"/>
    <w:rsid w:val="00D36BC8"/>
    <w:rsid w:val="00D37068"/>
    <w:rsid w:val="00D375A5"/>
    <w:rsid w:val="00D37BED"/>
    <w:rsid w:val="00D40805"/>
    <w:rsid w:val="00D40D75"/>
    <w:rsid w:val="00D42104"/>
    <w:rsid w:val="00D4216E"/>
    <w:rsid w:val="00D42325"/>
    <w:rsid w:val="00D4285E"/>
    <w:rsid w:val="00D42DE9"/>
    <w:rsid w:val="00D430DB"/>
    <w:rsid w:val="00D4311E"/>
    <w:rsid w:val="00D43881"/>
    <w:rsid w:val="00D43A35"/>
    <w:rsid w:val="00D44175"/>
    <w:rsid w:val="00D4441E"/>
    <w:rsid w:val="00D447E3"/>
    <w:rsid w:val="00D4486D"/>
    <w:rsid w:val="00D448B1"/>
    <w:rsid w:val="00D44C42"/>
    <w:rsid w:val="00D45C71"/>
    <w:rsid w:val="00D46565"/>
    <w:rsid w:val="00D46C4E"/>
    <w:rsid w:val="00D4726E"/>
    <w:rsid w:val="00D47553"/>
    <w:rsid w:val="00D475A1"/>
    <w:rsid w:val="00D47B0E"/>
    <w:rsid w:val="00D47FB4"/>
    <w:rsid w:val="00D50404"/>
    <w:rsid w:val="00D50757"/>
    <w:rsid w:val="00D50C22"/>
    <w:rsid w:val="00D5146C"/>
    <w:rsid w:val="00D51A21"/>
    <w:rsid w:val="00D529C7"/>
    <w:rsid w:val="00D52C70"/>
    <w:rsid w:val="00D52F5B"/>
    <w:rsid w:val="00D5335F"/>
    <w:rsid w:val="00D53ACC"/>
    <w:rsid w:val="00D54031"/>
    <w:rsid w:val="00D5427E"/>
    <w:rsid w:val="00D5433C"/>
    <w:rsid w:val="00D54471"/>
    <w:rsid w:val="00D54973"/>
    <w:rsid w:val="00D555E0"/>
    <w:rsid w:val="00D556D8"/>
    <w:rsid w:val="00D556DA"/>
    <w:rsid w:val="00D55E0F"/>
    <w:rsid w:val="00D56A7C"/>
    <w:rsid w:val="00D56CC5"/>
    <w:rsid w:val="00D56D7D"/>
    <w:rsid w:val="00D57110"/>
    <w:rsid w:val="00D571A0"/>
    <w:rsid w:val="00D57D8D"/>
    <w:rsid w:val="00D57D9D"/>
    <w:rsid w:val="00D616F8"/>
    <w:rsid w:val="00D61D56"/>
    <w:rsid w:val="00D6200A"/>
    <w:rsid w:val="00D623B9"/>
    <w:rsid w:val="00D62FFA"/>
    <w:rsid w:val="00D636EE"/>
    <w:rsid w:val="00D63979"/>
    <w:rsid w:val="00D63A1A"/>
    <w:rsid w:val="00D63B14"/>
    <w:rsid w:val="00D63EA9"/>
    <w:rsid w:val="00D64372"/>
    <w:rsid w:val="00D645D8"/>
    <w:rsid w:val="00D64EA2"/>
    <w:rsid w:val="00D65664"/>
    <w:rsid w:val="00D65E08"/>
    <w:rsid w:val="00D66212"/>
    <w:rsid w:val="00D66779"/>
    <w:rsid w:val="00D6775A"/>
    <w:rsid w:val="00D67903"/>
    <w:rsid w:val="00D700C3"/>
    <w:rsid w:val="00D70A84"/>
    <w:rsid w:val="00D70BCA"/>
    <w:rsid w:val="00D71353"/>
    <w:rsid w:val="00D715CA"/>
    <w:rsid w:val="00D719AF"/>
    <w:rsid w:val="00D71B49"/>
    <w:rsid w:val="00D7280A"/>
    <w:rsid w:val="00D72DEE"/>
    <w:rsid w:val="00D72E48"/>
    <w:rsid w:val="00D72E99"/>
    <w:rsid w:val="00D73128"/>
    <w:rsid w:val="00D735BF"/>
    <w:rsid w:val="00D73A36"/>
    <w:rsid w:val="00D73E2F"/>
    <w:rsid w:val="00D74363"/>
    <w:rsid w:val="00D74A51"/>
    <w:rsid w:val="00D7504A"/>
    <w:rsid w:val="00D754BE"/>
    <w:rsid w:val="00D75545"/>
    <w:rsid w:val="00D75D14"/>
    <w:rsid w:val="00D764C4"/>
    <w:rsid w:val="00D76929"/>
    <w:rsid w:val="00D76BA9"/>
    <w:rsid w:val="00D775C9"/>
    <w:rsid w:val="00D778E6"/>
    <w:rsid w:val="00D800B8"/>
    <w:rsid w:val="00D8080A"/>
    <w:rsid w:val="00D80D21"/>
    <w:rsid w:val="00D81096"/>
    <w:rsid w:val="00D81C70"/>
    <w:rsid w:val="00D823E0"/>
    <w:rsid w:val="00D829FF"/>
    <w:rsid w:val="00D82A5F"/>
    <w:rsid w:val="00D82E0B"/>
    <w:rsid w:val="00D83117"/>
    <w:rsid w:val="00D831FC"/>
    <w:rsid w:val="00D8360F"/>
    <w:rsid w:val="00D83919"/>
    <w:rsid w:val="00D83AE0"/>
    <w:rsid w:val="00D84004"/>
    <w:rsid w:val="00D84C81"/>
    <w:rsid w:val="00D8513D"/>
    <w:rsid w:val="00D85249"/>
    <w:rsid w:val="00D856A1"/>
    <w:rsid w:val="00D85B50"/>
    <w:rsid w:val="00D8612F"/>
    <w:rsid w:val="00D86342"/>
    <w:rsid w:val="00D8635F"/>
    <w:rsid w:val="00D86412"/>
    <w:rsid w:val="00D870FA"/>
    <w:rsid w:val="00D8750C"/>
    <w:rsid w:val="00D901C3"/>
    <w:rsid w:val="00D90236"/>
    <w:rsid w:val="00D903B9"/>
    <w:rsid w:val="00D90548"/>
    <w:rsid w:val="00D905E6"/>
    <w:rsid w:val="00D906E6"/>
    <w:rsid w:val="00D91092"/>
    <w:rsid w:val="00D913A4"/>
    <w:rsid w:val="00D91799"/>
    <w:rsid w:val="00D917B1"/>
    <w:rsid w:val="00D91B32"/>
    <w:rsid w:val="00D91EEF"/>
    <w:rsid w:val="00D92043"/>
    <w:rsid w:val="00D921CB"/>
    <w:rsid w:val="00D923A1"/>
    <w:rsid w:val="00D927E3"/>
    <w:rsid w:val="00D934A4"/>
    <w:rsid w:val="00D936AD"/>
    <w:rsid w:val="00D93CA7"/>
    <w:rsid w:val="00D93D81"/>
    <w:rsid w:val="00D944C4"/>
    <w:rsid w:val="00D9455B"/>
    <w:rsid w:val="00D94F0D"/>
    <w:rsid w:val="00D955D0"/>
    <w:rsid w:val="00D956A9"/>
    <w:rsid w:val="00D95AAC"/>
    <w:rsid w:val="00D95B2E"/>
    <w:rsid w:val="00D95DDF"/>
    <w:rsid w:val="00D96F09"/>
    <w:rsid w:val="00D9726B"/>
    <w:rsid w:val="00D973E1"/>
    <w:rsid w:val="00DA00EC"/>
    <w:rsid w:val="00DA12E4"/>
    <w:rsid w:val="00DA1796"/>
    <w:rsid w:val="00DA254C"/>
    <w:rsid w:val="00DA2AFA"/>
    <w:rsid w:val="00DA2B23"/>
    <w:rsid w:val="00DA3066"/>
    <w:rsid w:val="00DA34E8"/>
    <w:rsid w:val="00DA3801"/>
    <w:rsid w:val="00DA3BEB"/>
    <w:rsid w:val="00DA3F46"/>
    <w:rsid w:val="00DA3F60"/>
    <w:rsid w:val="00DA4103"/>
    <w:rsid w:val="00DA5B87"/>
    <w:rsid w:val="00DA6898"/>
    <w:rsid w:val="00DA6A31"/>
    <w:rsid w:val="00DA6B8A"/>
    <w:rsid w:val="00DA6F33"/>
    <w:rsid w:val="00DA782F"/>
    <w:rsid w:val="00DA7CBF"/>
    <w:rsid w:val="00DB0208"/>
    <w:rsid w:val="00DB0287"/>
    <w:rsid w:val="00DB03B4"/>
    <w:rsid w:val="00DB064B"/>
    <w:rsid w:val="00DB0926"/>
    <w:rsid w:val="00DB0B12"/>
    <w:rsid w:val="00DB1422"/>
    <w:rsid w:val="00DB15A2"/>
    <w:rsid w:val="00DB3771"/>
    <w:rsid w:val="00DB381E"/>
    <w:rsid w:val="00DB3F76"/>
    <w:rsid w:val="00DB408F"/>
    <w:rsid w:val="00DB44E7"/>
    <w:rsid w:val="00DB5035"/>
    <w:rsid w:val="00DB5B4B"/>
    <w:rsid w:val="00DB691E"/>
    <w:rsid w:val="00DB7CCE"/>
    <w:rsid w:val="00DC04EC"/>
    <w:rsid w:val="00DC0604"/>
    <w:rsid w:val="00DC08D6"/>
    <w:rsid w:val="00DC0E78"/>
    <w:rsid w:val="00DC1448"/>
    <w:rsid w:val="00DC15BC"/>
    <w:rsid w:val="00DC178A"/>
    <w:rsid w:val="00DC196F"/>
    <w:rsid w:val="00DC22A1"/>
    <w:rsid w:val="00DC2553"/>
    <w:rsid w:val="00DC2CCD"/>
    <w:rsid w:val="00DC36F8"/>
    <w:rsid w:val="00DC3A9D"/>
    <w:rsid w:val="00DC4BE4"/>
    <w:rsid w:val="00DC5629"/>
    <w:rsid w:val="00DC5CC0"/>
    <w:rsid w:val="00DC5D3D"/>
    <w:rsid w:val="00DC60AB"/>
    <w:rsid w:val="00DC6303"/>
    <w:rsid w:val="00DC6459"/>
    <w:rsid w:val="00DC6F53"/>
    <w:rsid w:val="00DC72B3"/>
    <w:rsid w:val="00DC7555"/>
    <w:rsid w:val="00DC7599"/>
    <w:rsid w:val="00DC7825"/>
    <w:rsid w:val="00DC7EFD"/>
    <w:rsid w:val="00DC7FC3"/>
    <w:rsid w:val="00DD0179"/>
    <w:rsid w:val="00DD030C"/>
    <w:rsid w:val="00DD066E"/>
    <w:rsid w:val="00DD07E0"/>
    <w:rsid w:val="00DD0DAF"/>
    <w:rsid w:val="00DD0EE5"/>
    <w:rsid w:val="00DD14D8"/>
    <w:rsid w:val="00DD1CF9"/>
    <w:rsid w:val="00DD1E9A"/>
    <w:rsid w:val="00DD21CB"/>
    <w:rsid w:val="00DD2204"/>
    <w:rsid w:val="00DD24B9"/>
    <w:rsid w:val="00DD2856"/>
    <w:rsid w:val="00DD29E0"/>
    <w:rsid w:val="00DD2B3B"/>
    <w:rsid w:val="00DD368A"/>
    <w:rsid w:val="00DD3E5C"/>
    <w:rsid w:val="00DD4015"/>
    <w:rsid w:val="00DD4309"/>
    <w:rsid w:val="00DD4427"/>
    <w:rsid w:val="00DD444D"/>
    <w:rsid w:val="00DD4885"/>
    <w:rsid w:val="00DD4E6D"/>
    <w:rsid w:val="00DD557F"/>
    <w:rsid w:val="00DD5651"/>
    <w:rsid w:val="00DD57E9"/>
    <w:rsid w:val="00DD6079"/>
    <w:rsid w:val="00DD702C"/>
    <w:rsid w:val="00DD7153"/>
    <w:rsid w:val="00DD76C1"/>
    <w:rsid w:val="00DE0718"/>
    <w:rsid w:val="00DE07E3"/>
    <w:rsid w:val="00DE0989"/>
    <w:rsid w:val="00DE15E9"/>
    <w:rsid w:val="00DE2C34"/>
    <w:rsid w:val="00DE32BA"/>
    <w:rsid w:val="00DE3B11"/>
    <w:rsid w:val="00DE3BB0"/>
    <w:rsid w:val="00DE4096"/>
    <w:rsid w:val="00DE421A"/>
    <w:rsid w:val="00DE45B1"/>
    <w:rsid w:val="00DE47D9"/>
    <w:rsid w:val="00DE4ADF"/>
    <w:rsid w:val="00DE51BD"/>
    <w:rsid w:val="00DE555C"/>
    <w:rsid w:val="00DE5F74"/>
    <w:rsid w:val="00DE6319"/>
    <w:rsid w:val="00DE6414"/>
    <w:rsid w:val="00DE6B8B"/>
    <w:rsid w:val="00DE6BE5"/>
    <w:rsid w:val="00DE76CA"/>
    <w:rsid w:val="00DE7BE7"/>
    <w:rsid w:val="00DF01A3"/>
    <w:rsid w:val="00DF0C0B"/>
    <w:rsid w:val="00DF10A2"/>
    <w:rsid w:val="00DF2DF4"/>
    <w:rsid w:val="00DF3038"/>
    <w:rsid w:val="00DF33F1"/>
    <w:rsid w:val="00DF375E"/>
    <w:rsid w:val="00DF401D"/>
    <w:rsid w:val="00DF4A91"/>
    <w:rsid w:val="00DF4E85"/>
    <w:rsid w:val="00DF60B9"/>
    <w:rsid w:val="00DF6842"/>
    <w:rsid w:val="00DF6D18"/>
    <w:rsid w:val="00DF6F4D"/>
    <w:rsid w:val="00DF75B9"/>
    <w:rsid w:val="00DF75F1"/>
    <w:rsid w:val="00DF7A26"/>
    <w:rsid w:val="00DF7AFC"/>
    <w:rsid w:val="00E000F7"/>
    <w:rsid w:val="00E001B1"/>
    <w:rsid w:val="00E00562"/>
    <w:rsid w:val="00E00829"/>
    <w:rsid w:val="00E011AD"/>
    <w:rsid w:val="00E012E5"/>
    <w:rsid w:val="00E0160D"/>
    <w:rsid w:val="00E01932"/>
    <w:rsid w:val="00E01994"/>
    <w:rsid w:val="00E02363"/>
    <w:rsid w:val="00E02657"/>
    <w:rsid w:val="00E0361A"/>
    <w:rsid w:val="00E03E58"/>
    <w:rsid w:val="00E0405E"/>
    <w:rsid w:val="00E04790"/>
    <w:rsid w:val="00E04818"/>
    <w:rsid w:val="00E04AA4"/>
    <w:rsid w:val="00E05215"/>
    <w:rsid w:val="00E055A8"/>
    <w:rsid w:val="00E057B8"/>
    <w:rsid w:val="00E05DE3"/>
    <w:rsid w:val="00E06046"/>
    <w:rsid w:val="00E06056"/>
    <w:rsid w:val="00E06AD7"/>
    <w:rsid w:val="00E06E19"/>
    <w:rsid w:val="00E070C6"/>
    <w:rsid w:val="00E07189"/>
    <w:rsid w:val="00E0740E"/>
    <w:rsid w:val="00E07666"/>
    <w:rsid w:val="00E07CDB"/>
    <w:rsid w:val="00E07D14"/>
    <w:rsid w:val="00E105D2"/>
    <w:rsid w:val="00E1064E"/>
    <w:rsid w:val="00E11621"/>
    <w:rsid w:val="00E11709"/>
    <w:rsid w:val="00E119DC"/>
    <w:rsid w:val="00E1200E"/>
    <w:rsid w:val="00E1290C"/>
    <w:rsid w:val="00E12B6D"/>
    <w:rsid w:val="00E12D97"/>
    <w:rsid w:val="00E12E9D"/>
    <w:rsid w:val="00E1361D"/>
    <w:rsid w:val="00E140F3"/>
    <w:rsid w:val="00E14399"/>
    <w:rsid w:val="00E14794"/>
    <w:rsid w:val="00E147C7"/>
    <w:rsid w:val="00E1485C"/>
    <w:rsid w:val="00E14DD0"/>
    <w:rsid w:val="00E15686"/>
    <w:rsid w:val="00E1593C"/>
    <w:rsid w:val="00E162CA"/>
    <w:rsid w:val="00E16735"/>
    <w:rsid w:val="00E16847"/>
    <w:rsid w:val="00E1697D"/>
    <w:rsid w:val="00E16A8B"/>
    <w:rsid w:val="00E16C2A"/>
    <w:rsid w:val="00E1760A"/>
    <w:rsid w:val="00E17862"/>
    <w:rsid w:val="00E20ECF"/>
    <w:rsid w:val="00E21DF2"/>
    <w:rsid w:val="00E229C1"/>
    <w:rsid w:val="00E22E1E"/>
    <w:rsid w:val="00E23D4D"/>
    <w:rsid w:val="00E24ADD"/>
    <w:rsid w:val="00E24BEF"/>
    <w:rsid w:val="00E2533D"/>
    <w:rsid w:val="00E2542F"/>
    <w:rsid w:val="00E256B6"/>
    <w:rsid w:val="00E25CC8"/>
    <w:rsid w:val="00E26787"/>
    <w:rsid w:val="00E2691B"/>
    <w:rsid w:val="00E2695C"/>
    <w:rsid w:val="00E269A3"/>
    <w:rsid w:val="00E26A6E"/>
    <w:rsid w:val="00E26E86"/>
    <w:rsid w:val="00E2722F"/>
    <w:rsid w:val="00E2737A"/>
    <w:rsid w:val="00E27534"/>
    <w:rsid w:val="00E27F77"/>
    <w:rsid w:val="00E307BF"/>
    <w:rsid w:val="00E30AB8"/>
    <w:rsid w:val="00E30C2C"/>
    <w:rsid w:val="00E30FFD"/>
    <w:rsid w:val="00E3127C"/>
    <w:rsid w:val="00E312AB"/>
    <w:rsid w:val="00E3282C"/>
    <w:rsid w:val="00E32CA6"/>
    <w:rsid w:val="00E33368"/>
    <w:rsid w:val="00E34326"/>
    <w:rsid w:val="00E34AEB"/>
    <w:rsid w:val="00E34D22"/>
    <w:rsid w:val="00E35836"/>
    <w:rsid w:val="00E35B38"/>
    <w:rsid w:val="00E35C7D"/>
    <w:rsid w:val="00E36C23"/>
    <w:rsid w:val="00E376E8"/>
    <w:rsid w:val="00E376F2"/>
    <w:rsid w:val="00E37F8F"/>
    <w:rsid w:val="00E402EF"/>
    <w:rsid w:val="00E4038C"/>
    <w:rsid w:val="00E40506"/>
    <w:rsid w:val="00E4095D"/>
    <w:rsid w:val="00E40A5F"/>
    <w:rsid w:val="00E40E89"/>
    <w:rsid w:val="00E4142F"/>
    <w:rsid w:val="00E41430"/>
    <w:rsid w:val="00E415AE"/>
    <w:rsid w:val="00E4276D"/>
    <w:rsid w:val="00E42AA7"/>
    <w:rsid w:val="00E43EFF"/>
    <w:rsid w:val="00E44A57"/>
    <w:rsid w:val="00E44D45"/>
    <w:rsid w:val="00E457A8"/>
    <w:rsid w:val="00E46496"/>
    <w:rsid w:val="00E46DDD"/>
    <w:rsid w:val="00E47C03"/>
    <w:rsid w:val="00E50585"/>
    <w:rsid w:val="00E508D9"/>
    <w:rsid w:val="00E5125C"/>
    <w:rsid w:val="00E5134D"/>
    <w:rsid w:val="00E51C3D"/>
    <w:rsid w:val="00E5204B"/>
    <w:rsid w:val="00E521D7"/>
    <w:rsid w:val="00E52232"/>
    <w:rsid w:val="00E5244C"/>
    <w:rsid w:val="00E529B3"/>
    <w:rsid w:val="00E530F6"/>
    <w:rsid w:val="00E53DA5"/>
    <w:rsid w:val="00E55010"/>
    <w:rsid w:val="00E5529A"/>
    <w:rsid w:val="00E55A19"/>
    <w:rsid w:val="00E55F98"/>
    <w:rsid w:val="00E5615A"/>
    <w:rsid w:val="00E56442"/>
    <w:rsid w:val="00E56B31"/>
    <w:rsid w:val="00E57532"/>
    <w:rsid w:val="00E604B2"/>
    <w:rsid w:val="00E60AE5"/>
    <w:rsid w:val="00E60AEE"/>
    <w:rsid w:val="00E6106C"/>
    <w:rsid w:val="00E61094"/>
    <w:rsid w:val="00E616B8"/>
    <w:rsid w:val="00E61B00"/>
    <w:rsid w:val="00E621CB"/>
    <w:rsid w:val="00E62296"/>
    <w:rsid w:val="00E6295A"/>
    <w:rsid w:val="00E63A83"/>
    <w:rsid w:val="00E63CAE"/>
    <w:rsid w:val="00E65113"/>
    <w:rsid w:val="00E65599"/>
    <w:rsid w:val="00E655DD"/>
    <w:rsid w:val="00E65C6A"/>
    <w:rsid w:val="00E662C6"/>
    <w:rsid w:val="00E6665D"/>
    <w:rsid w:val="00E66A72"/>
    <w:rsid w:val="00E66B9A"/>
    <w:rsid w:val="00E70299"/>
    <w:rsid w:val="00E709CE"/>
    <w:rsid w:val="00E70F49"/>
    <w:rsid w:val="00E71310"/>
    <w:rsid w:val="00E71AF6"/>
    <w:rsid w:val="00E721F7"/>
    <w:rsid w:val="00E72243"/>
    <w:rsid w:val="00E724E4"/>
    <w:rsid w:val="00E724E6"/>
    <w:rsid w:val="00E72681"/>
    <w:rsid w:val="00E72999"/>
    <w:rsid w:val="00E72A52"/>
    <w:rsid w:val="00E73F1C"/>
    <w:rsid w:val="00E7432F"/>
    <w:rsid w:val="00E74F27"/>
    <w:rsid w:val="00E759E2"/>
    <w:rsid w:val="00E75BA2"/>
    <w:rsid w:val="00E76768"/>
    <w:rsid w:val="00E76B95"/>
    <w:rsid w:val="00E76C22"/>
    <w:rsid w:val="00E76D84"/>
    <w:rsid w:val="00E77FEB"/>
    <w:rsid w:val="00E8040E"/>
    <w:rsid w:val="00E8060F"/>
    <w:rsid w:val="00E80B81"/>
    <w:rsid w:val="00E80D27"/>
    <w:rsid w:val="00E80D66"/>
    <w:rsid w:val="00E81062"/>
    <w:rsid w:val="00E82911"/>
    <w:rsid w:val="00E82C93"/>
    <w:rsid w:val="00E831BF"/>
    <w:rsid w:val="00E84079"/>
    <w:rsid w:val="00E84720"/>
    <w:rsid w:val="00E84E32"/>
    <w:rsid w:val="00E85280"/>
    <w:rsid w:val="00E85634"/>
    <w:rsid w:val="00E85931"/>
    <w:rsid w:val="00E85AB1"/>
    <w:rsid w:val="00E85D91"/>
    <w:rsid w:val="00E86358"/>
    <w:rsid w:val="00E86A94"/>
    <w:rsid w:val="00E91437"/>
    <w:rsid w:val="00E91488"/>
    <w:rsid w:val="00E91928"/>
    <w:rsid w:val="00E91BEA"/>
    <w:rsid w:val="00E9243E"/>
    <w:rsid w:val="00E92833"/>
    <w:rsid w:val="00E928CC"/>
    <w:rsid w:val="00E92D43"/>
    <w:rsid w:val="00E92EA1"/>
    <w:rsid w:val="00E93600"/>
    <w:rsid w:val="00E93B2D"/>
    <w:rsid w:val="00E93F49"/>
    <w:rsid w:val="00E956DA"/>
    <w:rsid w:val="00E95AC6"/>
    <w:rsid w:val="00E96414"/>
    <w:rsid w:val="00E967E4"/>
    <w:rsid w:val="00E96B8D"/>
    <w:rsid w:val="00E96BB7"/>
    <w:rsid w:val="00E96C78"/>
    <w:rsid w:val="00E97002"/>
    <w:rsid w:val="00E970F3"/>
    <w:rsid w:val="00E973D4"/>
    <w:rsid w:val="00E977E4"/>
    <w:rsid w:val="00E97DF7"/>
    <w:rsid w:val="00E97E94"/>
    <w:rsid w:val="00EA010B"/>
    <w:rsid w:val="00EA0658"/>
    <w:rsid w:val="00EA0664"/>
    <w:rsid w:val="00EA0C58"/>
    <w:rsid w:val="00EA0F74"/>
    <w:rsid w:val="00EA11FE"/>
    <w:rsid w:val="00EA13F8"/>
    <w:rsid w:val="00EA1520"/>
    <w:rsid w:val="00EA2798"/>
    <w:rsid w:val="00EA2D73"/>
    <w:rsid w:val="00EA2E36"/>
    <w:rsid w:val="00EA370C"/>
    <w:rsid w:val="00EA3721"/>
    <w:rsid w:val="00EA3A79"/>
    <w:rsid w:val="00EA3C59"/>
    <w:rsid w:val="00EA3D6D"/>
    <w:rsid w:val="00EA3D79"/>
    <w:rsid w:val="00EA3F51"/>
    <w:rsid w:val="00EA422A"/>
    <w:rsid w:val="00EA4809"/>
    <w:rsid w:val="00EA5053"/>
    <w:rsid w:val="00EA5F3C"/>
    <w:rsid w:val="00EA5FBD"/>
    <w:rsid w:val="00EA6291"/>
    <w:rsid w:val="00EA659D"/>
    <w:rsid w:val="00EA7755"/>
    <w:rsid w:val="00EA78B4"/>
    <w:rsid w:val="00EA7AE0"/>
    <w:rsid w:val="00EA7E84"/>
    <w:rsid w:val="00EB03B2"/>
    <w:rsid w:val="00EB0C42"/>
    <w:rsid w:val="00EB2235"/>
    <w:rsid w:val="00EB2494"/>
    <w:rsid w:val="00EB2861"/>
    <w:rsid w:val="00EB2AFE"/>
    <w:rsid w:val="00EB2EA2"/>
    <w:rsid w:val="00EB33DF"/>
    <w:rsid w:val="00EB3AD8"/>
    <w:rsid w:val="00EB3E14"/>
    <w:rsid w:val="00EB49A7"/>
    <w:rsid w:val="00EB4F63"/>
    <w:rsid w:val="00EB5634"/>
    <w:rsid w:val="00EB5CFB"/>
    <w:rsid w:val="00EB62B9"/>
    <w:rsid w:val="00EB658F"/>
    <w:rsid w:val="00EB69F8"/>
    <w:rsid w:val="00EB7DAF"/>
    <w:rsid w:val="00EC014A"/>
    <w:rsid w:val="00EC03F7"/>
    <w:rsid w:val="00EC0BE1"/>
    <w:rsid w:val="00EC1052"/>
    <w:rsid w:val="00EC119E"/>
    <w:rsid w:val="00EC13F3"/>
    <w:rsid w:val="00EC1447"/>
    <w:rsid w:val="00EC1627"/>
    <w:rsid w:val="00EC2DC0"/>
    <w:rsid w:val="00EC30DB"/>
    <w:rsid w:val="00EC45D7"/>
    <w:rsid w:val="00EC4ADA"/>
    <w:rsid w:val="00EC520D"/>
    <w:rsid w:val="00EC5AFF"/>
    <w:rsid w:val="00EC5ED6"/>
    <w:rsid w:val="00EC6397"/>
    <w:rsid w:val="00EC63BB"/>
    <w:rsid w:val="00EC655B"/>
    <w:rsid w:val="00EC6857"/>
    <w:rsid w:val="00EC6B75"/>
    <w:rsid w:val="00EC7014"/>
    <w:rsid w:val="00EC7AD8"/>
    <w:rsid w:val="00EC7D1C"/>
    <w:rsid w:val="00ED0229"/>
    <w:rsid w:val="00ED039A"/>
    <w:rsid w:val="00ED0498"/>
    <w:rsid w:val="00ED05EA"/>
    <w:rsid w:val="00ED0E0C"/>
    <w:rsid w:val="00ED0F15"/>
    <w:rsid w:val="00ED1442"/>
    <w:rsid w:val="00ED2819"/>
    <w:rsid w:val="00ED29BE"/>
    <w:rsid w:val="00ED2BBD"/>
    <w:rsid w:val="00ED31AD"/>
    <w:rsid w:val="00ED31F1"/>
    <w:rsid w:val="00ED3300"/>
    <w:rsid w:val="00ED3762"/>
    <w:rsid w:val="00ED3AAF"/>
    <w:rsid w:val="00ED3C5A"/>
    <w:rsid w:val="00ED444A"/>
    <w:rsid w:val="00ED499C"/>
    <w:rsid w:val="00ED4C8A"/>
    <w:rsid w:val="00ED53E5"/>
    <w:rsid w:val="00ED548B"/>
    <w:rsid w:val="00ED5B04"/>
    <w:rsid w:val="00ED6134"/>
    <w:rsid w:val="00ED620B"/>
    <w:rsid w:val="00ED6389"/>
    <w:rsid w:val="00ED6673"/>
    <w:rsid w:val="00ED7398"/>
    <w:rsid w:val="00ED7801"/>
    <w:rsid w:val="00ED7A36"/>
    <w:rsid w:val="00ED7B91"/>
    <w:rsid w:val="00EE029F"/>
    <w:rsid w:val="00EE0C53"/>
    <w:rsid w:val="00EE0F8C"/>
    <w:rsid w:val="00EE1599"/>
    <w:rsid w:val="00EE17EF"/>
    <w:rsid w:val="00EE2071"/>
    <w:rsid w:val="00EE21D7"/>
    <w:rsid w:val="00EE2739"/>
    <w:rsid w:val="00EE2A9A"/>
    <w:rsid w:val="00EE3193"/>
    <w:rsid w:val="00EE3B92"/>
    <w:rsid w:val="00EE3F22"/>
    <w:rsid w:val="00EE4886"/>
    <w:rsid w:val="00EE4D0C"/>
    <w:rsid w:val="00EE5295"/>
    <w:rsid w:val="00EE63D6"/>
    <w:rsid w:val="00EE6A67"/>
    <w:rsid w:val="00EE739E"/>
    <w:rsid w:val="00EF0BC6"/>
    <w:rsid w:val="00EF0BE6"/>
    <w:rsid w:val="00EF1425"/>
    <w:rsid w:val="00EF2ACA"/>
    <w:rsid w:val="00EF383B"/>
    <w:rsid w:val="00EF3D07"/>
    <w:rsid w:val="00EF3EAE"/>
    <w:rsid w:val="00EF3EC5"/>
    <w:rsid w:val="00EF40DA"/>
    <w:rsid w:val="00EF41C2"/>
    <w:rsid w:val="00EF446F"/>
    <w:rsid w:val="00EF4822"/>
    <w:rsid w:val="00EF4932"/>
    <w:rsid w:val="00EF4EBD"/>
    <w:rsid w:val="00EF5483"/>
    <w:rsid w:val="00EF5F28"/>
    <w:rsid w:val="00EF6E25"/>
    <w:rsid w:val="00EF6E6F"/>
    <w:rsid w:val="00EF7633"/>
    <w:rsid w:val="00EF76D0"/>
    <w:rsid w:val="00EF7AC8"/>
    <w:rsid w:val="00EF7E60"/>
    <w:rsid w:val="00F00164"/>
    <w:rsid w:val="00F006C6"/>
    <w:rsid w:val="00F00EAC"/>
    <w:rsid w:val="00F011D1"/>
    <w:rsid w:val="00F0191F"/>
    <w:rsid w:val="00F0305A"/>
    <w:rsid w:val="00F03A62"/>
    <w:rsid w:val="00F03F08"/>
    <w:rsid w:val="00F0415F"/>
    <w:rsid w:val="00F044DB"/>
    <w:rsid w:val="00F04D17"/>
    <w:rsid w:val="00F06093"/>
    <w:rsid w:val="00F060E6"/>
    <w:rsid w:val="00F064B7"/>
    <w:rsid w:val="00F064D6"/>
    <w:rsid w:val="00F074A9"/>
    <w:rsid w:val="00F075F7"/>
    <w:rsid w:val="00F07E16"/>
    <w:rsid w:val="00F1042E"/>
    <w:rsid w:val="00F10574"/>
    <w:rsid w:val="00F10AED"/>
    <w:rsid w:val="00F10D05"/>
    <w:rsid w:val="00F10EAF"/>
    <w:rsid w:val="00F1175C"/>
    <w:rsid w:val="00F12076"/>
    <w:rsid w:val="00F120C2"/>
    <w:rsid w:val="00F12101"/>
    <w:rsid w:val="00F122A4"/>
    <w:rsid w:val="00F12335"/>
    <w:rsid w:val="00F12AAC"/>
    <w:rsid w:val="00F12E4B"/>
    <w:rsid w:val="00F13C29"/>
    <w:rsid w:val="00F144A6"/>
    <w:rsid w:val="00F15187"/>
    <w:rsid w:val="00F1526F"/>
    <w:rsid w:val="00F15C93"/>
    <w:rsid w:val="00F15ECC"/>
    <w:rsid w:val="00F15FE4"/>
    <w:rsid w:val="00F16B2F"/>
    <w:rsid w:val="00F178B9"/>
    <w:rsid w:val="00F17AB7"/>
    <w:rsid w:val="00F17CCB"/>
    <w:rsid w:val="00F17D5B"/>
    <w:rsid w:val="00F20663"/>
    <w:rsid w:val="00F209A3"/>
    <w:rsid w:val="00F20FF8"/>
    <w:rsid w:val="00F210A4"/>
    <w:rsid w:val="00F21A5C"/>
    <w:rsid w:val="00F21A9E"/>
    <w:rsid w:val="00F220B1"/>
    <w:rsid w:val="00F221B4"/>
    <w:rsid w:val="00F22946"/>
    <w:rsid w:val="00F2306E"/>
    <w:rsid w:val="00F23230"/>
    <w:rsid w:val="00F232E8"/>
    <w:rsid w:val="00F23719"/>
    <w:rsid w:val="00F239E7"/>
    <w:rsid w:val="00F23B31"/>
    <w:rsid w:val="00F23D73"/>
    <w:rsid w:val="00F24A08"/>
    <w:rsid w:val="00F24C01"/>
    <w:rsid w:val="00F24D3A"/>
    <w:rsid w:val="00F250FF"/>
    <w:rsid w:val="00F2532F"/>
    <w:rsid w:val="00F254D4"/>
    <w:rsid w:val="00F257CA"/>
    <w:rsid w:val="00F257F2"/>
    <w:rsid w:val="00F25D3F"/>
    <w:rsid w:val="00F25F07"/>
    <w:rsid w:val="00F2601C"/>
    <w:rsid w:val="00F26998"/>
    <w:rsid w:val="00F269B3"/>
    <w:rsid w:val="00F26BD1"/>
    <w:rsid w:val="00F26D2C"/>
    <w:rsid w:val="00F26EEA"/>
    <w:rsid w:val="00F2727A"/>
    <w:rsid w:val="00F273A0"/>
    <w:rsid w:val="00F27CDE"/>
    <w:rsid w:val="00F304EF"/>
    <w:rsid w:val="00F30543"/>
    <w:rsid w:val="00F30686"/>
    <w:rsid w:val="00F30B37"/>
    <w:rsid w:val="00F30C2E"/>
    <w:rsid w:val="00F30E98"/>
    <w:rsid w:val="00F311EA"/>
    <w:rsid w:val="00F3184F"/>
    <w:rsid w:val="00F33020"/>
    <w:rsid w:val="00F330EE"/>
    <w:rsid w:val="00F331D5"/>
    <w:rsid w:val="00F337F0"/>
    <w:rsid w:val="00F33C28"/>
    <w:rsid w:val="00F33CD8"/>
    <w:rsid w:val="00F34037"/>
    <w:rsid w:val="00F34110"/>
    <w:rsid w:val="00F351FA"/>
    <w:rsid w:val="00F35217"/>
    <w:rsid w:val="00F353BD"/>
    <w:rsid w:val="00F353CA"/>
    <w:rsid w:val="00F35433"/>
    <w:rsid w:val="00F35753"/>
    <w:rsid w:val="00F35B75"/>
    <w:rsid w:val="00F35B88"/>
    <w:rsid w:val="00F36164"/>
    <w:rsid w:val="00F363DA"/>
    <w:rsid w:val="00F368D6"/>
    <w:rsid w:val="00F36EF4"/>
    <w:rsid w:val="00F40261"/>
    <w:rsid w:val="00F409C7"/>
    <w:rsid w:val="00F41405"/>
    <w:rsid w:val="00F41882"/>
    <w:rsid w:val="00F41ECC"/>
    <w:rsid w:val="00F423BD"/>
    <w:rsid w:val="00F4283E"/>
    <w:rsid w:val="00F430FC"/>
    <w:rsid w:val="00F43327"/>
    <w:rsid w:val="00F433F4"/>
    <w:rsid w:val="00F436ED"/>
    <w:rsid w:val="00F44291"/>
    <w:rsid w:val="00F4477B"/>
    <w:rsid w:val="00F4615A"/>
    <w:rsid w:val="00F46170"/>
    <w:rsid w:val="00F465F8"/>
    <w:rsid w:val="00F5063B"/>
    <w:rsid w:val="00F50AB0"/>
    <w:rsid w:val="00F50FCE"/>
    <w:rsid w:val="00F5290E"/>
    <w:rsid w:val="00F52AB2"/>
    <w:rsid w:val="00F531A2"/>
    <w:rsid w:val="00F534A0"/>
    <w:rsid w:val="00F53E2C"/>
    <w:rsid w:val="00F5408F"/>
    <w:rsid w:val="00F54D31"/>
    <w:rsid w:val="00F552AD"/>
    <w:rsid w:val="00F559BD"/>
    <w:rsid w:val="00F55FFE"/>
    <w:rsid w:val="00F562AD"/>
    <w:rsid w:val="00F5719E"/>
    <w:rsid w:val="00F5747E"/>
    <w:rsid w:val="00F577A6"/>
    <w:rsid w:val="00F578DC"/>
    <w:rsid w:val="00F57B52"/>
    <w:rsid w:val="00F57C58"/>
    <w:rsid w:val="00F60114"/>
    <w:rsid w:val="00F602B4"/>
    <w:rsid w:val="00F604A4"/>
    <w:rsid w:val="00F60AA0"/>
    <w:rsid w:val="00F60E96"/>
    <w:rsid w:val="00F61622"/>
    <w:rsid w:val="00F61D20"/>
    <w:rsid w:val="00F6223A"/>
    <w:rsid w:val="00F62AAC"/>
    <w:rsid w:val="00F62FD6"/>
    <w:rsid w:val="00F63533"/>
    <w:rsid w:val="00F63735"/>
    <w:rsid w:val="00F63862"/>
    <w:rsid w:val="00F638F2"/>
    <w:rsid w:val="00F64B4C"/>
    <w:rsid w:val="00F64C38"/>
    <w:rsid w:val="00F65404"/>
    <w:rsid w:val="00F65996"/>
    <w:rsid w:val="00F65B55"/>
    <w:rsid w:val="00F66906"/>
    <w:rsid w:val="00F6693D"/>
    <w:rsid w:val="00F669BC"/>
    <w:rsid w:val="00F66FF9"/>
    <w:rsid w:val="00F676E0"/>
    <w:rsid w:val="00F705F2"/>
    <w:rsid w:val="00F706F1"/>
    <w:rsid w:val="00F707EA"/>
    <w:rsid w:val="00F71874"/>
    <w:rsid w:val="00F71969"/>
    <w:rsid w:val="00F72017"/>
    <w:rsid w:val="00F72A59"/>
    <w:rsid w:val="00F72ACA"/>
    <w:rsid w:val="00F730FC"/>
    <w:rsid w:val="00F735D9"/>
    <w:rsid w:val="00F73CDC"/>
    <w:rsid w:val="00F73ED7"/>
    <w:rsid w:val="00F73F89"/>
    <w:rsid w:val="00F7413C"/>
    <w:rsid w:val="00F74AD9"/>
    <w:rsid w:val="00F752D8"/>
    <w:rsid w:val="00F75550"/>
    <w:rsid w:val="00F7573B"/>
    <w:rsid w:val="00F75D91"/>
    <w:rsid w:val="00F762E5"/>
    <w:rsid w:val="00F76E0C"/>
    <w:rsid w:val="00F77445"/>
    <w:rsid w:val="00F77654"/>
    <w:rsid w:val="00F777E0"/>
    <w:rsid w:val="00F778C5"/>
    <w:rsid w:val="00F81047"/>
    <w:rsid w:val="00F816C3"/>
    <w:rsid w:val="00F81B6F"/>
    <w:rsid w:val="00F825E2"/>
    <w:rsid w:val="00F82653"/>
    <w:rsid w:val="00F826AC"/>
    <w:rsid w:val="00F82ACE"/>
    <w:rsid w:val="00F831BC"/>
    <w:rsid w:val="00F846C9"/>
    <w:rsid w:val="00F84895"/>
    <w:rsid w:val="00F84A87"/>
    <w:rsid w:val="00F84AA8"/>
    <w:rsid w:val="00F852FC"/>
    <w:rsid w:val="00F8543C"/>
    <w:rsid w:val="00F85C13"/>
    <w:rsid w:val="00F866FC"/>
    <w:rsid w:val="00F86A98"/>
    <w:rsid w:val="00F90242"/>
    <w:rsid w:val="00F902F1"/>
    <w:rsid w:val="00F90D65"/>
    <w:rsid w:val="00F90F06"/>
    <w:rsid w:val="00F910FC"/>
    <w:rsid w:val="00F91912"/>
    <w:rsid w:val="00F91B30"/>
    <w:rsid w:val="00F92861"/>
    <w:rsid w:val="00F92EB1"/>
    <w:rsid w:val="00F93C22"/>
    <w:rsid w:val="00F95234"/>
    <w:rsid w:val="00F95FDE"/>
    <w:rsid w:val="00F965F8"/>
    <w:rsid w:val="00F96762"/>
    <w:rsid w:val="00F96771"/>
    <w:rsid w:val="00F9686B"/>
    <w:rsid w:val="00F96AB9"/>
    <w:rsid w:val="00F96B14"/>
    <w:rsid w:val="00F96C00"/>
    <w:rsid w:val="00F973DF"/>
    <w:rsid w:val="00F97B55"/>
    <w:rsid w:val="00FA03C4"/>
    <w:rsid w:val="00FA0575"/>
    <w:rsid w:val="00FA0FD9"/>
    <w:rsid w:val="00FA1243"/>
    <w:rsid w:val="00FA133A"/>
    <w:rsid w:val="00FA14D2"/>
    <w:rsid w:val="00FA1728"/>
    <w:rsid w:val="00FA17CD"/>
    <w:rsid w:val="00FA267C"/>
    <w:rsid w:val="00FA2E1E"/>
    <w:rsid w:val="00FA39AF"/>
    <w:rsid w:val="00FA42A5"/>
    <w:rsid w:val="00FA4DD3"/>
    <w:rsid w:val="00FA4E86"/>
    <w:rsid w:val="00FA5143"/>
    <w:rsid w:val="00FA5911"/>
    <w:rsid w:val="00FA5B87"/>
    <w:rsid w:val="00FA6243"/>
    <w:rsid w:val="00FA67F3"/>
    <w:rsid w:val="00FA7224"/>
    <w:rsid w:val="00FA7426"/>
    <w:rsid w:val="00FA79D9"/>
    <w:rsid w:val="00FB008C"/>
    <w:rsid w:val="00FB0563"/>
    <w:rsid w:val="00FB05FF"/>
    <w:rsid w:val="00FB07BF"/>
    <w:rsid w:val="00FB0BF9"/>
    <w:rsid w:val="00FB19EE"/>
    <w:rsid w:val="00FB1EA5"/>
    <w:rsid w:val="00FB254B"/>
    <w:rsid w:val="00FB25DD"/>
    <w:rsid w:val="00FB282C"/>
    <w:rsid w:val="00FB2F89"/>
    <w:rsid w:val="00FB4767"/>
    <w:rsid w:val="00FB4E71"/>
    <w:rsid w:val="00FB4ED6"/>
    <w:rsid w:val="00FB521A"/>
    <w:rsid w:val="00FB6027"/>
    <w:rsid w:val="00FB6867"/>
    <w:rsid w:val="00FB731E"/>
    <w:rsid w:val="00FB7407"/>
    <w:rsid w:val="00FB7B97"/>
    <w:rsid w:val="00FB7C6C"/>
    <w:rsid w:val="00FC00BE"/>
    <w:rsid w:val="00FC043F"/>
    <w:rsid w:val="00FC05BC"/>
    <w:rsid w:val="00FC154B"/>
    <w:rsid w:val="00FC1570"/>
    <w:rsid w:val="00FC17DA"/>
    <w:rsid w:val="00FC1849"/>
    <w:rsid w:val="00FC19C7"/>
    <w:rsid w:val="00FC1DA0"/>
    <w:rsid w:val="00FC2516"/>
    <w:rsid w:val="00FC26C6"/>
    <w:rsid w:val="00FC2BC0"/>
    <w:rsid w:val="00FC2BF4"/>
    <w:rsid w:val="00FC2EB6"/>
    <w:rsid w:val="00FC3BDA"/>
    <w:rsid w:val="00FC4307"/>
    <w:rsid w:val="00FC456B"/>
    <w:rsid w:val="00FC4B64"/>
    <w:rsid w:val="00FC56C6"/>
    <w:rsid w:val="00FC5D18"/>
    <w:rsid w:val="00FC63A4"/>
    <w:rsid w:val="00FC6711"/>
    <w:rsid w:val="00FC7086"/>
    <w:rsid w:val="00FC7926"/>
    <w:rsid w:val="00FC7D3A"/>
    <w:rsid w:val="00FC7DE9"/>
    <w:rsid w:val="00FD0367"/>
    <w:rsid w:val="00FD05D6"/>
    <w:rsid w:val="00FD083E"/>
    <w:rsid w:val="00FD0B9E"/>
    <w:rsid w:val="00FD1D80"/>
    <w:rsid w:val="00FD215A"/>
    <w:rsid w:val="00FD21BC"/>
    <w:rsid w:val="00FD2563"/>
    <w:rsid w:val="00FD318C"/>
    <w:rsid w:val="00FD3D58"/>
    <w:rsid w:val="00FD504F"/>
    <w:rsid w:val="00FD69D4"/>
    <w:rsid w:val="00FD69EB"/>
    <w:rsid w:val="00FD6A98"/>
    <w:rsid w:val="00FD72F9"/>
    <w:rsid w:val="00FD798D"/>
    <w:rsid w:val="00FD7C40"/>
    <w:rsid w:val="00FD7DE9"/>
    <w:rsid w:val="00FE008E"/>
    <w:rsid w:val="00FE0472"/>
    <w:rsid w:val="00FE1191"/>
    <w:rsid w:val="00FE11C0"/>
    <w:rsid w:val="00FE1893"/>
    <w:rsid w:val="00FE19CE"/>
    <w:rsid w:val="00FE217A"/>
    <w:rsid w:val="00FE252A"/>
    <w:rsid w:val="00FE25BE"/>
    <w:rsid w:val="00FE2B08"/>
    <w:rsid w:val="00FE2F95"/>
    <w:rsid w:val="00FE34E4"/>
    <w:rsid w:val="00FE4003"/>
    <w:rsid w:val="00FE4B3A"/>
    <w:rsid w:val="00FE513C"/>
    <w:rsid w:val="00FE5496"/>
    <w:rsid w:val="00FE7012"/>
    <w:rsid w:val="00FE70F8"/>
    <w:rsid w:val="00FE773E"/>
    <w:rsid w:val="00FE781B"/>
    <w:rsid w:val="00FE7D7A"/>
    <w:rsid w:val="00FE7E87"/>
    <w:rsid w:val="00FE7EAA"/>
    <w:rsid w:val="00FF02AF"/>
    <w:rsid w:val="00FF1027"/>
    <w:rsid w:val="00FF1BE3"/>
    <w:rsid w:val="00FF1F14"/>
    <w:rsid w:val="00FF26A3"/>
    <w:rsid w:val="00FF280F"/>
    <w:rsid w:val="00FF2F25"/>
    <w:rsid w:val="00FF344D"/>
    <w:rsid w:val="00FF34F7"/>
    <w:rsid w:val="00FF3A23"/>
    <w:rsid w:val="00FF3D9F"/>
    <w:rsid w:val="00FF3E56"/>
    <w:rsid w:val="00FF4010"/>
    <w:rsid w:val="00FF405E"/>
    <w:rsid w:val="00FF4A11"/>
    <w:rsid w:val="00FF4A68"/>
    <w:rsid w:val="00FF5375"/>
    <w:rsid w:val="00FF5604"/>
    <w:rsid w:val="00FF5D74"/>
    <w:rsid w:val="00FF5E0E"/>
    <w:rsid w:val="00FF5E82"/>
    <w:rsid w:val="00FF6238"/>
    <w:rsid w:val="00FF62BD"/>
    <w:rsid w:val="00FF638D"/>
    <w:rsid w:val="00FF73F8"/>
    <w:rsid w:val="00FF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09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</Words>
  <Characters>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Соболев </cp:lastModifiedBy>
  <cp:revision>4</cp:revision>
  <dcterms:created xsi:type="dcterms:W3CDTF">2024-12-15T15:46:00Z</dcterms:created>
  <dcterms:modified xsi:type="dcterms:W3CDTF">2024-12-16T13:22:00Z</dcterms:modified>
</cp:coreProperties>
</file>