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BF" w:rsidRPr="0079447B" w:rsidRDefault="005756BF" w:rsidP="0079447B">
      <w:pPr>
        <w:jc w:val="center"/>
        <w:rPr>
          <w:b/>
          <w:sz w:val="32"/>
          <w:szCs w:val="32"/>
        </w:rPr>
      </w:pPr>
      <w:r w:rsidRPr="0079447B">
        <w:rPr>
          <w:b/>
          <w:sz w:val="32"/>
          <w:szCs w:val="32"/>
        </w:rPr>
        <w:t>Вопросы к экзамену по русскому языку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Лексика. Лексическое значение. Общеупотребительные слова. Виды  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словарей.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>2. Буквы И – Ы  после Ц.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Лексика ограниченного  употребления. Профессионализмы. Диалектизмы.   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Буквы О и Е после шипящих и Ц в окончаниях существительных и    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прилагательных.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Жаргонизмы. Эмоционально окрашенные слова.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Буквы О - А в корнях  </w:t>
      </w:r>
      <w:r w:rsidRPr="00D40805">
        <w:rPr>
          <w:b/>
          <w:i/>
          <w:sz w:val="28"/>
          <w:szCs w:val="28"/>
        </w:rPr>
        <w:t>лаг – лож, раст – рос, кос – кас.</w:t>
      </w:r>
      <w:r>
        <w:rPr>
          <w:sz w:val="28"/>
          <w:szCs w:val="28"/>
        </w:rPr>
        <w:t xml:space="preserve">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Устаревшие слова. Историзмы. Архаизмы.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Буквы О – А в корнях </w:t>
      </w:r>
      <w:r w:rsidRPr="00D40805">
        <w:rPr>
          <w:b/>
          <w:i/>
          <w:sz w:val="28"/>
          <w:szCs w:val="28"/>
        </w:rPr>
        <w:t>гор – гар, зор – зар.</w:t>
      </w:r>
      <w:r>
        <w:rPr>
          <w:sz w:val="28"/>
          <w:szCs w:val="28"/>
        </w:rPr>
        <w:t xml:space="preserve">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Неологизмы.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>10. Словосочетание . Строение словосочетания.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Исконно русские слова и заимствованные слова.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Соединительные гласные О – Е в сложных словах.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>13. Фразеологизмы.  Источники фразеологизмов.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>14.  предложение. Знаки препинания в сложном предложении. Характеристика сложного предложения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Виды безударных гласных в корне слова .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Главные члены предложения.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Литературный язык и его нормы.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Гласные в приставках   пре-  и  при- .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Основные способы образования слов в русском языке.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  О - Е  после шипящих в суффиксах существительных.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Имя существительное как самостоятельная часть речи.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Гласные И  и  Е в падежных окончаниях существительных в единственном 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числе. 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>23. Имя прилагательное как часть речи..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Употребление Ь на конце слов после шипящих.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>25. Глагол как часть речи.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Буквы  Е  и  И в корнях с чередованием.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Спряжение глагола.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Характеристика простого предложения.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Правописание  гласных в падежных окончаниях прилагательных.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Знаки препинания при прямой речи. Диалог.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Второстепенные члены предложения.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Буквы з и с на конце приставок..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 как часть речи.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Простые и сложные предложения.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Стили и типы речи.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Обращение. Знаки препинания при обращении.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Морфема. Морфемика. Однокоренные слова. Формы слова.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Однородные члены предложения. Обобщающие слова при однородных  членах предложения. Знаки препинания. </w:t>
      </w:r>
    </w:p>
    <w:p w:rsidR="005756BF" w:rsidRDefault="005756BF" w:rsidP="0079447B">
      <w:pPr>
        <w:jc w:val="both"/>
        <w:rPr>
          <w:sz w:val="28"/>
          <w:szCs w:val="28"/>
        </w:rPr>
      </w:pPr>
      <w:r>
        <w:rPr>
          <w:sz w:val="28"/>
          <w:szCs w:val="28"/>
        </w:rPr>
        <w:t>39. Текст, его особенности. Тема и основная мысль текста.</w:t>
      </w:r>
    </w:p>
    <w:p w:rsidR="005756BF" w:rsidRDefault="005756BF" w:rsidP="00345092">
      <w:pPr>
        <w:rPr>
          <w:sz w:val="28"/>
          <w:szCs w:val="28"/>
        </w:rPr>
      </w:pPr>
      <w:r>
        <w:rPr>
          <w:sz w:val="28"/>
          <w:szCs w:val="28"/>
        </w:rPr>
        <w:t xml:space="preserve">40. Орфограммы согласные в корне слова. </w:t>
      </w:r>
    </w:p>
    <w:p w:rsidR="005756BF" w:rsidRDefault="005756BF" w:rsidP="00345092">
      <w:pPr>
        <w:rPr>
          <w:sz w:val="28"/>
          <w:szCs w:val="28"/>
        </w:rPr>
      </w:pPr>
    </w:p>
    <w:p w:rsidR="005756BF" w:rsidRDefault="005756BF"/>
    <w:sectPr w:rsidR="005756BF" w:rsidSect="0079447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092"/>
    <w:rsid w:val="0000017C"/>
    <w:rsid w:val="00000329"/>
    <w:rsid w:val="00000611"/>
    <w:rsid w:val="00001386"/>
    <w:rsid w:val="00002437"/>
    <w:rsid w:val="00002B45"/>
    <w:rsid w:val="00002D0C"/>
    <w:rsid w:val="00002F56"/>
    <w:rsid w:val="00003116"/>
    <w:rsid w:val="000031E9"/>
    <w:rsid w:val="000038E1"/>
    <w:rsid w:val="00004365"/>
    <w:rsid w:val="000043CC"/>
    <w:rsid w:val="00004F46"/>
    <w:rsid w:val="000051A8"/>
    <w:rsid w:val="000051DD"/>
    <w:rsid w:val="0000574C"/>
    <w:rsid w:val="000057B7"/>
    <w:rsid w:val="00006197"/>
    <w:rsid w:val="00006974"/>
    <w:rsid w:val="00007448"/>
    <w:rsid w:val="0001088B"/>
    <w:rsid w:val="00010CF2"/>
    <w:rsid w:val="000116B6"/>
    <w:rsid w:val="00012156"/>
    <w:rsid w:val="000133B8"/>
    <w:rsid w:val="00013B6C"/>
    <w:rsid w:val="000144FA"/>
    <w:rsid w:val="00014688"/>
    <w:rsid w:val="00014834"/>
    <w:rsid w:val="00014E77"/>
    <w:rsid w:val="00014EAF"/>
    <w:rsid w:val="00015FB9"/>
    <w:rsid w:val="00016483"/>
    <w:rsid w:val="00016581"/>
    <w:rsid w:val="00016B52"/>
    <w:rsid w:val="000173A4"/>
    <w:rsid w:val="00017A30"/>
    <w:rsid w:val="0002050A"/>
    <w:rsid w:val="00020542"/>
    <w:rsid w:val="000207CE"/>
    <w:rsid w:val="00020897"/>
    <w:rsid w:val="000213E1"/>
    <w:rsid w:val="000218D5"/>
    <w:rsid w:val="00021A5D"/>
    <w:rsid w:val="00021BAD"/>
    <w:rsid w:val="00021ED4"/>
    <w:rsid w:val="000222FA"/>
    <w:rsid w:val="00022854"/>
    <w:rsid w:val="00022A50"/>
    <w:rsid w:val="00022B83"/>
    <w:rsid w:val="00022BBA"/>
    <w:rsid w:val="00022E77"/>
    <w:rsid w:val="00022EDF"/>
    <w:rsid w:val="0002314F"/>
    <w:rsid w:val="0002355E"/>
    <w:rsid w:val="000236FE"/>
    <w:rsid w:val="00023A19"/>
    <w:rsid w:val="00023E27"/>
    <w:rsid w:val="0002413E"/>
    <w:rsid w:val="00024874"/>
    <w:rsid w:val="0002537A"/>
    <w:rsid w:val="00025589"/>
    <w:rsid w:val="0002571B"/>
    <w:rsid w:val="00025BE2"/>
    <w:rsid w:val="00025DDC"/>
    <w:rsid w:val="00026318"/>
    <w:rsid w:val="00027175"/>
    <w:rsid w:val="00027E43"/>
    <w:rsid w:val="00027E8B"/>
    <w:rsid w:val="0003011A"/>
    <w:rsid w:val="000304CD"/>
    <w:rsid w:val="00030E03"/>
    <w:rsid w:val="000314F6"/>
    <w:rsid w:val="0003159C"/>
    <w:rsid w:val="00031920"/>
    <w:rsid w:val="0003322C"/>
    <w:rsid w:val="0003385B"/>
    <w:rsid w:val="0003424C"/>
    <w:rsid w:val="00034761"/>
    <w:rsid w:val="000348BB"/>
    <w:rsid w:val="00035341"/>
    <w:rsid w:val="00035549"/>
    <w:rsid w:val="000361B3"/>
    <w:rsid w:val="00036942"/>
    <w:rsid w:val="000369B2"/>
    <w:rsid w:val="00036A5A"/>
    <w:rsid w:val="00037034"/>
    <w:rsid w:val="000374B9"/>
    <w:rsid w:val="000379FF"/>
    <w:rsid w:val="00037A3A"/>
    <w:rsid w:val="00037FEC"/>
    <w:rsid w:val="0004017F"/>
    <w:rsid w:val="00040874"/>
    <w:rsid w:val="00040DD0"/>
    <w:rsid w:val="00040EF4"/>
    <w:rsid w:val="00040F8D"/>
    <w:rsid w:val="00041872"/>
    <w:rsid w:val="00041A48"/>
    <w:rsid w:val="00041CCA"/>
    <w:rsid w:val="0004206A"/>
    <w:rsid w:val="0004219A"/>
    <w:rsid w:val="00042606"/>
    <w:rsid w:val="00042856"/>
    <w:rsid w:val="00042890"/>
    <w:rsid w:val="00042B47"/>
    <w:rsid w:val="00043C49"/>
    <w:rsid w:val="0004400E"/>
    <w:rsid w:val="0004402D"/>
    <w:rsid w:val="000440CE"/>
    <w:rsid w:val="000447D4"/>
    <w:rsid w:val="0004491C"/>
    <w:rsid w:val="00044E9C"/>
    <w:rsid w:val="00044F86"/>
    <w:rsid w:val="00045031"/>
    <w:rsid w:val="000450DF"/>
    <w:rsid w:val="00046A4C"/>
    <w:rsid w:val="00046D85"/>
    <w:rsid w:val="00047696"/>
    <w:rsid w:val="00047869"/>
    <w:rsid w:val="00047B1C"/>
    <w:rsid w:val="00047B2A"/>
    <w:rsid w:val="00047B59"/>
    <w:rsid w:val="00050033"/>
    <w:rsid w:val="000500EE"/>
    <w:rsid w:val="0005052F"/>
    <w:rsid w:val="00050E1F"/>
    <w:rsid w:val="000516C6"/>
    <w:rsid w:val="00051704"/>
    <w:rsid w:val="000518F0"/>
    <w:rsid w:val="000521D1"/>
    <w:rsid w:val="00052614"/>
    <w:rsid w:val="00052CA4"/>
    <w:rsid w:val="000537D5"/>
    <w:rsid w:val="00053D00"/>
    <w:rsid w:val="00053D80"/>
    <w:rsid w:val="000553B1"/>
    <w:rsid w:val="00055930"/>
    <w:rsid w:val="00055D2B"/>
    <w:rsid w:val="00055E86"/>
    <w:rsid w:val="0005633D"/>
    <w:rsid w:val="000564E1"/>
    <w:rsid w:val="000567D5"/>
    <w:rsid w:val="00056874"/>
    <w:rsid w:val="00056924"/>
    <w:rsid w:val="00056A15"/>
    <w:rsid w:val="00056EC1"/>
    <w:rsid w:val="00056F66"/>
    <w:rsid w:val="00056FF5"/>
    <w:rsid w:val="00057A27"/>
    <w:rsid w:val="00057B55"/>
    <w:rsid w:val="00057CB2"/>
    <w:rsid w:val="0006023C"/>
    <w:rsid w:val="0006037B"/>
    <w:rsid w:val="000604D5"/>
    <w:rsid w:val="000607CC"/>
    <w:rsid w:val="00061419"/>
    <w:rsid w:val="000615C0"/>
    <w:rsid w:val="000619A7"/>
    <w:rsid w:val="00061B64"/>
    <w:rsid w:val="00061D76"/>
    <w:rsid w:val="0006262A"/>
    <w:rsid w:val="0006326D"/>
    <w:rsid w:val="0006359B"/>
    <w:rsid w:val="00063813"/>
    <w:rsid w:val="00064704"/>
    <w:rsid w:val="0006587D"/>
    <w:rsid w:val="00065C59"/>
    <w:rsid w:val="0006624C"/>
    <w:rsid w:val="0006672A"/>
    <w:rsid w:val="00066C82"/>
    <w:rsid w:val="000675D2"/>
    <w:rsid w:val="0006766E"/>
    <w:rsid w:val="00067805"/>
    <w:rsid w:val="00067997"/>
    <w:rsid w:val="0007034B"/>
    <w:rsid w:val="00070C77"/>
    <w:rsid w:val="00070CAD"/>
    <w:rsid w:val="00070EDC"/>
    <w:rsid w:val="00072012"/>
    <w:rsid w:val="000728B0"/>
    <w:rsid w:val="00072924"/>
    <w:rsid w:val="00072E52"/>
    <w:rsid w:val="000731CA"/>
    <w:rsid w:val="00073B65"/>
    <w:rsid w:val="00073D0F"/>
    <w:rsid w:val="000742B5"/>
    <w:rsid w:val="0007436E"/>
    <w:rsid w:val="0007442F"/>
    <w:rsid w:val="00074BFD"/>
    <w:rsid w:val="00074D5B"/>
    <w:rsid w:val="00074DFB"/>
    <w:rsid w:val="000750BF"/>
    <w:rsid w:val="000754AC"/>
    <w:rsid w:val="0007593D"/>
    <w:rsid w:val="00075B42"/>
    <w:rsid w:val="00076290"/>
    <w:rsid w:val="00076913"/>
    <w:rsid w:val="00076D79"/>
    <w:rsid w:val="00077390"/>
    <w:rsid w:val="000775AA"/>
    <w:rsid w:val="00077907"/>
    <w:rsid w:val="00077930"/>
    <w:rsid w:val="000779C6"/>
    <w:rsid w:val="000800A9"/>
    <w:rsid w:val="000800C6"/>
    <w:rsid w:val="0008034C"/>
    <w:rsid w:val="000804FB"/>
    <w:rsid w:val="00080E4C"/>
    <w:rsid w:val="00080E63"/>
    <w:rsid w:val="00080F1B"/>
    <w:rsid w:val="00081369"/>
    <w:rsid w:val="0008175A"/>
    <w:rsid w:val="00081843"/>
    <w:rsid w:val="00081C9A"/>
    <w:rsid w:val="00082B02"/>
    <w:rsid w:val="00082C34"/>
    <w:rsid w:val="00082E7C"/>
    <w:rsid w:val="00082F88"/>
    <w:rsid w:val="000847A0"/>
    <w:rsid w:val="0008492A"/>
    <w:rsid w:val="00084DC5"/>
    <w:rsid w:val="00085177"/>
    <w:rsid w:val="0008592E"/>
    <w:rsid w:val="00085F69"/>
    <w:rsid w:val="00086061"/>
    <w:rsid w:val="00086189"/>
    <w:rsid w:val="000864BD"/>
    <w:rsid w:val="00086F06"/>
    <w:rsid w:val="0008706C"/>
    <w:rsid w:val="000871E9"/>
    <w:rsid w:val="00087539"/>
    <w:rsid w:val="00090081"/>
    <w:rsid w:val="000901B3"/>
    <w:rsid w:val="000902F3"/>
    <w:rsid w:val="00090496"/>
    <w:rsid w:val="000905D9"/>
    <w:rsid w:val="00090DCB"/>
    <w:rsid w:val="0009166D"/>
    <w:rsid w:val="0009181C"/>
    <w:rsid w:val="0009250E"/>
    <w:rsid w:val="00093A65"/>
    <w:rsid w:val="00093E20"/>
    <w:rsid w:val="00094029"/>
    <w:rsid w:val="00094624"/>
    <w:rsid w:val="00094639"/>
    <w:rsid w:val="00094D3D"/>
    <w:rsid w:val="00094E77"/>
    <w:rsid w:val="000951B2"/>
    <w:rsid w:val="000951E6"/>
    <w:rsid w:val="00095247"/>
    <w:rsid w:val="000953CD"/>
    <w:rsid w:val="000954E5"/>
    <w:rsid w:val="000956CF"/>
    <w:rsid w:val="000959BE"/>
    <w:rsid w:val="00095D0C"/>
    <w:rsid w:val="000960BC"/>
    <w:rsid w:val="000961D3"/>
    <w:rsid w:val="00096344"/>
    <w:rsid w:val="00096FDD"/>
    <w:rsid w:val="00097763"/>
    <w:rsid w:val="00097B8E"/>
    <w:rsid w:val="00097BD4"/>
    <w:rsid w:val="00097BE8"/>
    <w:rsid w:val="00097FBF"/>
    <w:rsid w:val="000A0269"/>
    <w:rsid w:val="000A0309"/>
    <w:rsid w:val="000A0CCA"/>
    <w:rsid w:val="000A130C"/>
    <w:rsid w:val="000A1EF8"/>
    <w:rsid w:val="000A22C3"/>
    <w:rsid w:val="000A22D9"/>
    <w:rsid w:val="000A2527"/>
    <w:rsid w:val="000A2724"/>
    <w:rsid w:val="000A2FCA"/>
    <w:rsid w:val="000A4594"/>
    <w:rsid w:val="000A4618"/>
    <w:rsid w:val="000A48F5"/>
    <w:rsid w:val="000A4937"/>
    <w:rsid w:val="000A4971"/>
    <w:rsid w:val="000A4EFE"/>
    <w:rsid w:val="000A51E6"/>
    <w:rsid w:val="000A5278"/>
    <w:rsid w:val="000A54B6"/>
    <w:rsid w:val="000A5572"/>
    <w:rsid w:val="000A5726"/>
    <w:rsid w:val="000A57D6"/>
    <w:rsid w:val="000A5A4A"/>
    <w:rsid w:val="000A5A81"/>
    <w:rsid w:val="000A5C35"/>
    <w:rsid w:val="000A5FB6"/>
    <w:rsid w:val="000A6518"/>
    <w:rsid w:val="000A6BED"/>
    <w:rsid w:val="000A7211"/>
    <w:rsid w:val="000A7E52"/>
    <w:rsid w:val="000A7FA6"/>
    <w:rsid w:val="000B0BB1"/>
    <w:rsid w:val="000B1797"/>
    <w:rsid w:val="000B194A"/>
    <w:rsid w:val="000B1BD5"/>
    <w:rsid w:val="000B2467"/>
    <w:rsid w:val="000B24B6"/>
    <w:rsid w:val="000B2646"/>
    <w:rsid w:val="000B2B9F"/>
    <w:rsid w:val="000B35C7"/>
    <w:rsid w:val="000B3857"/>
    <w:rsid w:val="000B49D5"/>
    <w:rsid w:val="000B5051"/>
    <w:rsid w:val="000B5C50"/>
    <w:rsid w:val="000B5D1E"/>
    <w:rsid w:val="000B656C"/>
    <w:rsid w:val="000B6956"/>
    <w:rsid w:val="000B69A5"/>
    <w:rsid w:val="000B7049"/>
    <w:rsid w:val="000B750F"/>
    <w:rsid w:val="000B7810"/>
    <w:rsid w:val="000C0CED"/>
    <w:rsid w:val="000C0D41"/>
    <w:rsid w:val="000C0EE6"/>
    <w:rsid w:val="000C121D"/>
    <w:rsid w:val="000C1A4E"/>
    <w:rsid w:val="000C21AA"/>
    <w:rsid w:val="000C25F0"/>
    <w:rsid w:val="000C31AD"/>
    <w:rsid w:val="000C3309"/>
    <w:rsid w:val="000C3EFF"/>
    <w:rsid w:val="000C4247"/>
    <w:rsid w:val="000C4A43"/>
    <w:rsid w:val="000C4E23"/>
    <w:rsid w:val="000C64AF"/>
    <w:rsid w:val="000C65CA"/>
    <w:rsid w:val="000C66E2"/>
    <w:rsid w:val="000C6F76"/>
    <w:rsid w:val="000C7046"/>
    <w:rsid w:val="000D038F"/>
    <w:rsid w:val="000D08B2"/>
    <w:rsid w:val="000D0D55"/>
    <w:rsid w:val="000D0D5E"/>
    <w:rsid w:val="000D14FA"/>
    <w:rsid w:val="000D1725"/>
    <w:rsid w:val="000D19D9"/>
    <w:rsid w:val="000D1D3F"/>
    <w:rsid w:val="000D2087"/>
    <w:rsid w:val="000D2115"/>
    <w:rsid w:val="000D3122"/>
    <w:rsid w:val="000D320E"/>
    <w:rsid w:val="000D35B0"/>
    <w:rsid w:val="000D3AC6"/>
    <w:rsid w:val="000D3D4B"/>
    <w:rsid w:val="000D453A"/>
    <w:rsid w:val="000D4FA8"/>
    <w:rsid w:val="000D525F"/>
    <w:rsid w:val="000D5EDF"/>
    <w:rsid w:val="000D610C"/>
    <w:rsid w:val="000D6259"/>
    <w:rsid w:val="000D6388"/>
    <w:rsid w:val="000D63FF"/>
    <w:rsid w:val="000D68B7"/>
    <w:rsid w:val="000D6C80"/>
    <w:rsid w:val="000D6F49"/>
    <w:rsid w:val="000E0152"/>
    <w:rsid w:val="000E0DA7"/>
    <w:rsid w:val="000E1289"/>
    <w:rsid w:val="000E131C"/>
    <w:rsid w:val="000E1536"/>
    <w:rsid w:val="000E154D"/>
    <w:rsid w:val="000E157C"/>
    <w:rsid w:val="000E1CCF"/>
    <w:rsid w:val="000E1FEE"/>
    <w:rsid w:val="000E22E1"/>
    <w:rsid w:val="000E24A0"/>
    <w:rsid w:val="000E261C"/>
    <w:rsid w:val="000E3327"/>
    <w:rsid w:val="000E34E1"/>
    <w:rsid w:val="000E389D"/>
    <w:rsid w:val="000E3BCE"/>
    <w:rsid w:val="000E4184"/>
    <w:rsid w:val="000E4B43"/>
    <w:rsid w:val="000E4BD8"/>
    <w:rsid w:val="000E4E1A"/>
    <w:rsid w:val="000E4FA8"/>
    <w:rsid w:val="000E5740"/>
    <w:rsid w:val="000E607F"/>
    <w:rsid w:val="000E65B5"/>
    <w:rsid w:val="000E6D06"/>
    <w:rsid w:val="000E71B8"/>
    <w:rsid w:val="000E71E8"/>
    <w:rsid w:val="000E74BD"/>
    <w:rsid w:val="000E79B1"/>
    <w:rsid w:val="000E7F6D"/>
    <w:rsid w:val="000F033B"/>
    <w:rsid w:val="000F075E"/>
    <w:rsid w:val="000F0878"/>
    <w:rsid w:val="000F18C6"/>
    <w:rsid w:val="000F1989"/>
    <w:rsid w:val="000F1E48"/>
    <w:rsid w:val="000F2591"/>
    <w:rsid w:val="000F25B9"/>
    <w:rsid w:val="000F2748"/>
    <w:rsid w:val="000F2CDF"/>
    <w:rsid w:val="000F2E6C"/>
    <w:rsid w:val="000F3C82"/>
    <w:rsid w:val="000F4723"/>
    <w:rsid w:val="000F49BD"/>
    <w:rsid w:val="000F4A21"/>
    <w:rsid w:val="000F4E7D"/>
    <w:rsid w:val="000F50B7"/>
    <w:rsid w:val="000F5206"/>
    <w:rsid w:val="000F534C"/>
    <w:rsid w:val="000F5B8F"/>
    <w:rsid w:val="000F6820"/>
    <w:rsid w:val="000F76AF"/>
    <w:rsid w:val="000F7BE2"/>
    <w:rsid w:val="000F7CAA"/>
    <w:rsid w:val="001000E4"/>
    <w:rsid w:val="0010086C"/>
    <w:rsid w:val="00100B48"/>
    <w:rsid w:val="00101024"/>
    <w:rsid w:val="00101A2F"/>
    <w:rsid w:val="00102162"/>
    <w:rsid w:val="00102B3E"/>
    <w:rsid w:val="001035E2"/>
    <w:rsid w:val="001050C2"/>
    <w:rsid w:val="0010510A"/>
    <w:rsid w:val="0010554B"/>
    <w:rsid w:val="001056B6"/>
    <w:rsid w:val="0010570C"/>
    <w:rsid w:val="0010582B"/>
    <w:rsid w:val="00105B3D"/>
    <w:rsid w:val="00105ECF"/>
    <w:rsid w:val="0010688B"/>
    <w:rsid w:val="001074EE"/>
    <w:rsid w:val="0010779A"/>
    <w:rsid w:val="00107821"/>
    <w:rsid w:val="00107EF7"/>
    <w:rsid w:val="0011064C"/>
    <w:rsid w:val="00110B4D"/>
    <w:rsid w:val="00110FAA"/>
    <w:rsid w:val="001122BF"/>
    <w:rsid w:val="00112A55"/>
    <w:rsid w:val="00112D3C"/>
    <w:rsid w:val="00112F57"/>
    <w:rsid w:val="001133E9"/>
    <w:rsid w:val="00113939"/>
    <w:rsid w:val="0011436F"/>
    <w:rsid w:val="001143AD"/>
    <w:rsid w:val="00114E96"/>
    <w:rsid w:val="0011574A"/>
    <w:rsid w:val="00115887"/>
    <w:rsid w:val="00115895"/>
    <w:rsid w:val="001158F9"/>
    <w:rsid w:val="00115D5B"/>
    <w:rsid w:val="00116318"/>
    <w:rsid w:val="0011714B"/>
    <w:rsid w:val="00117339"/>
    <w:rsid w:val="001175F6"/>
    <w:rsid w:val="00117DD3"/>
    <w:rsid w:val="00117E7B"/>
    <w:rsid w:val="00117FA7"/>
    <w:rsid w:val="001200CA"/>
    <w:rsid w:val="001202CF"/>
    <w:rsid w:val="00120903"/>
    <w:rsid w:val="00120C3C"/>
    <w:rsid w:val="00121109"/>
    <w:rsid w:val="00121573"/>
    <w:rsid w:val="001215DF"/>
    <w:rsid w:val="001220FC"/>
    <w:rsid w:val="00122126"/>
    <w:rsid w:val="0012253A"/>
    <w:rsid w:val="00122F6E"/>
    <w:rsid w:val="001231A5"/>
    <w:rsid w:val="001231E3"/>
    <w:rsid w:val="001244B0"/>
    <w:rsid w:val="0012495F"/>
    <w:rsid w:val="00124DEB"/>
    <w:rsid w:val="00125334"/>
    <w:rsid w:val="001253F9"/>
    <w:rsid w:val="001259AC"/>
    <w:rsid w:val="00125BF8"/>
    <w:rsid w:val="00126912"/>
    <w:rsid w:val="00126D15"/>
    <w:rsid w:val="00126D75"/>
    <w:rsid w:val="00126EBB"/>
    <w:rsid w:val="001272A6"/>
    <w:rsid w:val="001272CB"/>
    <w:rsid w:val="00127808"/>
    <w:rsid w:val="00130478"/>
    <w:rsid w:val="0013067E"/>
    <w:rsid w:val="00131174"/>
    <w:rsid w:val="00131185"/>
    <w:rsid w:val="00131459"/>
    <w:rsid w:val="00131C1F"/>
    <w:rsid w:val="00131DAB"/>
    <w:rsid w:val="0013261E"/>
    <w:rsid w:val="00132C05"/>
    <w:rsid w:val="0013363E"/>
    <w:rsid w:val="00133661"/>
    <w:rsid w:val="00133ABA"/>
    <w:rsid w:val="00133FF1"/>
    <w:rsid w:val="001346E9"/>
    <w:rsid w:val="001347DC"/>
    <w:rsid w:val="00134D82"/>
    <w:rsid w:val="00135F28"/>
    <w:rsid w:val="00135FCA"/>
    <w:rsid w:val="001360D4"/>
    <w:rsid w:val="001364AD"/>
    <w:rsid w:val="00136C18"/>
    <w:rsid w:val="00136EA3"/>
    <w:rsid w:val="001372FA"/>
    <w:rsid w:val="00137493"/>
    <w:rsid w:val="00137561"/>
    <w:rsid w:val="00137BFE"/>
    <w:rsid w:val="00137C77"/>
    <w:rsid w:val="00140092"/>
    <w:rsid w:val="00140263"/>
    <w:rsid w:val="00140A03"/>
    <w:rsid w:val="00140D99"/>
    <w:rsid w:val="0014128B"/>
    <w:rsid w:val="001416BD"/>
    <w:rsid w:val="0014177E"/>
    <w:rsid w:val="00141E1D"/>
    <w:rsid w:val="00142CE2"/>
    <w:rsid w:val="001433A2"/>
    <w:rsid w:val="00143F73"/>
    <w:rsid w:val="0014402A"/>
    <w:rsid w:val="001445CF"/>
    <w:rsid w:val="0014513C"/>
    <w:rsid w:val="00145A1E"/>
    <w:rsid w:val="00146548"/>
    <w:rsid w:val="00146CA1"/>
    <w:rsid w:val="00147240"/>
    <w:rsid w:val="001477B1"/>
    <w:rsid w:val="0014781A"/>
    <w:rsid w:val="00147A38"/>
    <w:rsid w:val="00147D07"/>
    <w:rsid w:val="00150167"/>
    <w:rsid w:val="00150979"/>
    <w:rsid w:val="00150FD0"/>
    <w:rsid w:val="0015243F"/>
    <w:rsid w:val="0015268B"/>
    <w:rsid w:val="001527B6"/>
    <w:rsid w:val="00152DF2"/>
    <w:rsid w:val="00153755"/>
    <w:rsid w:val="00153D6B"/>
    <w:rsid w:val="0015460E"/>
    <w:rsid w:val="00154655"/>
    <w:rsid w:val="001546B2"/>
    <w:rsid w:val="00154C45"/>
    <w:rsid w:val="00155A08"/>
    <w:rsid w:val="00156228"/>
    <w:rsid w:val="0015622B"/>
    <w:rsid w:val="001566E1"/>
    <w:rsid w:val="00156A65"/>
    <w:rsid w:val="00157215"/>
    <w:rsid w:val="00157B69"/>
    <w:rsid w:val="00157EBA"/>
    <w:rsid w:val="001604F5"/>
    <w:rsid w:val="00160FD5"/>
    <w:rsid w:val="00160FEC"/>
    <w:rsid w:val="001610CE"/>
    <w:rsid w:val="001612BC"/>
    <w:rsid w:val="001614F1"/>
    <w:rsid w:val="00162626"/>
    <w:rsid w:val="00162D08"/>
    <w:rsid w:val="001639FD"/>
    <w:rsid w:val="00163CAE"/>
    <w:rsid w:val="00163DC3"/>
    <w:rsid w:val="001645EE"/>
    <w:rsid w:val="001645EF"/>
    <w:rsid w:val="00164794"/>
    <w:rsid w:val="00164F2D"/>
    <w:rsid w:val="001665B7"/>
    <w:rsid w:val="001668D1"/>
    <w:rsid w:val="001672A7"/>
    <w:rsid w:val="001675A4"/>
    <w:rsid w:val="001677BF"/>
    <w:rsid w:val="00170123"/>
    <w:rsid w:val="0017024E"/>
    <w:rsid w:val="00170433"/>
    <w:rsid w:val="001708C2"/>
    <w:rsid w:val="00170B51"/>
    <w:rsid w:val="00170D33"/>
    <w:rsid w:val="0017106F"/>
    <w:rsid w:val="00171814"/>
    <w:rsid w:val="00172A00"/>
    <w:rsid w:val="00172B8A"/>
    <w:rsid w:val="00172CC5"/>
    <w:rsid w:val="00172DA6"/>
    <w:rsid w:val="00173277"/>
    <w:rsid w:val="00173B49"/>
    <w:rsid w:val="00174617"/>
    <w:rsid w:val="0017509E"/>
    <w:rsid w:val="00175754"/>
    <w:rsid w:val="00175804"/>
    <w:rsid w:val="0017587C"/>
    <w:rsid w:val="00176098"/>
    <w:rsid w:val="00176C11"/>
    <w:rsid w:val="00176C38"/>
    <w:rsid w:val="00176E9A"/>
    <w:rsid w:val="00177A1B"/>
    <w:rsid w:val="0018016B"/>
    <w:rsid w:val="0018028E"/>
    <w:rsid w:val="00180DD5"/>
    <w:rsid w:val="001813CF"/>
    <w:rsid w:val="001813D6"/>
    <w:rsid w:val="00181587"/>
    <w:rsid w:val="00181592"/>
    <w:rsid w:val="0018162C"/>
    <w:rsid w:val="00181712"/>
    <w:rsid w:val="001818C3"/>
    <w:rsid w:val="00181A82"/>
    <w:rsid w:val="00181B97"/>
    <w:rsid w:val="00181CBC"/>
    <w:rsid w:val="001827B7"/>
    <w:rsid w:val="00182848"/>
    <w:rsid w:val="00183289"/>
    <w:rsid w:val="00183FB9"/>
    <w:rsid w:val="001841AF"/>
    <w:rsid w:val="001842BB"/>
    <w:rsid w:val="001842C0"/>
    <w:rsid w:val="00184AFC"/>
    <w:rsid w:val="00184B4A"/>
    <w:rsid w:val="00184E58"/>
    <w:rsid w:val="001850A2"/>
    <w:rsid w:val="00185585"/>
    <w:rsid w:val="00185957"/>
    <w:rsid w:val="00185F16"/>
    <w:rsid w:val="001864AE"/>
    <w:rsid w:val="0018747D"/>
    <w:rsid w:val="00187D9E"/>
    <w:rsid w:val="001904E1"/>
    <w:rsid w:val="00191100"/>
    <w:rsid w:val="0019181F"/>
    <w:rsid w:val="00191BDE"/>
    <w:rsid w:val="00191E99"/>
    <w:rsid w:val="00192F94"/>
    <w:rsid w:val="001934A5"/>
    <w:rsid w:val="00193888"/>
    <w:rsid w:val="00193896"/>
    <w:rsid w:val="00193FAD"/>
    <w:rsid w:val="00194DC8"/>
    <w:rsid w:val="00194E54"/>
    <w:rsid w:val="0019514B"/>
    <w:rsid w:val="00195309"/>
    <w:rsid w:val="00195722"/>
    <w:rsid w:val="001959DA"/>
    <w:rsid w:val="0019620F"/>
    <w:rsid w:val="00196403"/>
    <w:rsid w:val="0019661C"/>
    <w:rsid w:val="00196936"/>
    <w:rsid w:val="0019693B"/>
    <w:rsid w:val="00196A9C"/>
    <w:rsid w:val="00196F2E"/>
    <w:rsid w:val="00197796"/>
    <w:rsid w:val="001978BB"/>
    <w:rsid w:val="00197AE8"/>
    <w:rsid w:val="00197D02"/>
    <w:rsid w:val="001A0CEE"/>
    <w:rsid w:val="001A1CE5"/>
    <w:rsid w:val="001A218C"/>
    <w:rsid w:val="001A25A7"/>
    <w:rsid w:val="001A25F4"/>
    <w:rsid w:val="001A297D"/>
    <w:rsid w:val="001A2AF0"/>
    <w:rsid w:val="001A3B82"/>
    <w:rsid w:val="001A3D24"/>
    <w:rsid w:val="001A501E"/>
    <w:rsid w:val="001A598A"/>
    <w:rsid w:val="001A5B86"/>
    <w:rsid w:val="001A5DFA"/>
    <w:rsid w:val="001A62CF"/>
    <w:rsid w:val="001A6E6D"/>
    <w:rsid w:val="001A6EEB"/>
    <w:rsid w:val="001A70BE"/>
    <w:rsid w:val="001A712D"/>
    <w:rsid w:val="001B099F"/>
    <w:rsid w:val="001B09F1"/>
    <w:rsid w:val="001B10CC"/>
    <w:rsid w:val="001B117F"/>
    <w:rsid w:val="001B1570"/>
    <w:rsid w:val="001B1D0D"/>
    <w:rsid w:val="001B212A"/>
    <w:rsid w:val="001B289E"/>
    <w:rsid w:val="001B2D21"/>
    <w:rsid w:val="001B30AE"/>
    <w:rsid w:val="001B31CF"/>
    <w:rsid w:val="001B321A"/>
    <w:rsid w:val="001B39E6"/>
    <w:rsid w:val="001B3B67"/>
    <w:rsid w:val="001B3BB7"/>
    <w:rsid w:val="001B3D3D"/>
    <w:rsid w:val="001B4B13"/>
    <w:rsid w:val="001B4EA1"/>
    <w:rsid w:val="001B5397"/>
    <w:rsid w:val="001B53E0"/>
    <w:rsid w:val="001B5C5E"/>
    <w:rsid w:val="001B6433"/>
    <w:rsid w:val="001B6E00"/>
    <w:rsid w:val="001B7EB6"/>
    <w:rsid w:val="001C08F5"/>
    <w:rsid w:val="001C0986"/>
    <w:rsid w:val="001C0E56"/>
    <w:rsid w:val="001C100C"/>
    <w:rsid w:val="001C138D"/>
    <w:rsid w:val="001C170A"/>
    <w:rsid w:val="001C1740"/>
    <w:rsid w:val="001C199E"/>
    <w:rsid w:val="001C27F4"/>
    <w:rsid w:val="001C2BA4"/>
    <w:rsid w:val="001C2F88"/>
    <w:rsid w:val="001C4527"/>
    <w:rsid w:val="001C45EA"/>
    <w:rsid w:val="001C46CF"/>
    <w:rsid w:val="001C48CB"/>
    <w:rsid w:val="001C4C78"/>
    <w:rsid w:val="001C4F15"/>
    <w:rsid w:val="001C506D"/>
    <w:rsid w:val="001C5811"/>
    <w:rsid w:val="001C5822"/>
    <w:rsid w:val="001C5922"/>
    <w:rsid w:val="001C670F"/>
    <w:rsid w:val="001C69DD"/>
    <w:rsid w:val="001C74CC"/>
    <w:rsid w:val="001C7506"/>
    <w:rsid w:val="001C75EF"/>
    <w:rsid w:val="001C78B5"/>
    <w:rsid w:val="001C7B3A"/>
    <w:rsid w:val="001D0604"/>
    <w:rsid w:val="001D0767"/>
    <w:rsid w:val="001D07D6"/>
    <w:rsid w:val="001D0AC3"/>
    <w:rsid w:val="001D1711"/>
    <w:rsid w:val="001D1EE8"/>
    <w:rsid w:val="001D2138"/>
    <w:rsid w:val="001D2A1F"/>
    <w:rsid w:val="001D32C2"/>
    <w:rsid w:val="001D3658"/>
    <w:rsid w:val="001D44A0"/>
    <w:rsid w:val="001D44B7"/>
    <w:rsid w:val="001D468D"/>
    <w:rsid w:val="001D46C0"/>
    <w:rsid w:val="001D4D10"/>
    <w:rsid w:val="001D4D7A"/>
    <w:rsid w:val="001D5213"/>
    <w:rsid w:val="001D5D6A"/>
    <w:rsid w:val="001D607B"/>
    <w:rsid w:val="001D616E"/>
    <w:rsid w:val="001D621E"/>
    <w:rsid w:val="001D6679"/>
    <w:rsid w:val="001D6A85"/>
    <w:rsid w:val="001D750B"/>
    <w:rsid w:val="001D77F7"/>
    <w:rsid w:val="001D7968"/>
    <w:rsid w:val="001E1A78"/>
    <w:rsid w:val="001E1BEF"/>
    <w:rsid w:val="001E3276"/>
    <w:rsid w:val="001E3F5E"/>
    <w:rsid w:val="001E530B"/>
    <w:rsid w:val="001E5587"/>
    <w:rsid w:val="001E56A6"/>
    <w:rsid w:val="001E5761"/>
    <w:rsid w:val="001E6222"/>
    <w:rsid w:val="001E6265"/>
    <w:rsid w:val="001E666E"/>
    <w:rsid w:val="001E72AC"/>
    <w:rsid w:val="001E7508"/>
    <w:rsid w:val="001E7C79"/>
    <w:rsid w:val="001E7E52"/>
    <w:rsid w:val="001E7EDD"/>
    <w:rsid w:val="001E7F80"/>
    <w:rsid w:val="001F0056"/>
    <w:rsid w:val="001F0093"/>
    <w:rsid w:val="001F0119"/>
    <w:rsid w:val="001F0E83"/>
    <w:rsid w:val="001F1120"/>
    <w:rsid w:val="001F16DE"/>
    <w:rsid w:val="001F1883"/>
    <w:rsid w:val="001F1BBF"/>
    <w:rsid w:val="001F1CFE"/>
    <w:rsid w:val="001F1F9E"/>
    <w:rsid w:val="001F26EE"/>
    <w:rsid w:val="001F2DF5"/>
    <w:rsid w:val="001F31B3"/>
    <w:rsid w:val="001F33D7"/>
    <w:rsid w:val="001F3475"/>
    <w:rsid w:val="001F3726"/>
    <w:rsid w:val="001F3DF1"/>
    <w:rsid w:val="001F3EDB"/>
    <w:rsid w:val="001F4476"/>
    <w:rsid w:val="001F51FC"/>
    <w:rsid w:val="001F5801"/>
    <w:rsid w:val="001F59F0"/>
    <w:rsid w:val="001F5BAF"/>
    <w:rsid w:val="001F5D3A"/>
    <w:rsid w:val="001F5EC4"/>
    <w:rsid w:val="001F6ED0"/>
    <w:rsid w:val="001F7849"/>
    <w:rsid w:val="001F7D61"/>
    <w:rsid w:val="00200255"/>
    <w:rsid w:val="002003A7"/>
    <w:rsid w:val="00200700"/>
    <w:rsid w:val="00200F7D"/>
    <w:rsid w:val="00200FE1"/>
    <w:rsid w:val="00201282"/>
    <w:rsid w:val="00202055"/>
    <w:rsid w:val="00202356"/>
    <w:rsid w:val="00202543"/>
    <w:rsid w:val="00202886"/>
    <w:rsid w:val="0020322B"/>
    <w:rsid w:val="00203EFA"/>
    <w:rsid w:val="00205441"/>
    <w:rsid w:val="00205D0C"/>
    <w:rsid w:val="00206142"/>
    <w:rsid w:val="002064B3"/>
    <w:rsid w:val="0020666A"/>
    <w:rsid w:val="00206C56"/>
    <w:rsid w:val="00206F3D"/>
    <w:rsid w:val="00206FC2"/>
    <w:rsid w:val="002077D8"/>
    <w:rsid w:val="00207A56"/>
    <w:rsid w:val="002103D3"/>
    <w:rsid w:val="0021068C"/>
    <w:rsid w:val="002108E9"/>
    <w:rsid w:val="00210BDB"/>
    <w:rsid w:val="002112E9"/>
    <w:rsid w:val="00211AFD"/>
    <w:rsid w:val="002125F3"/>
    <w:rsid w:val="002127FD"/>
    <w:rsid w:val="0021348E"/>
    <w:rsid w:val="00213816"/>
    <w:rsid w:val="00213E6F"/>
    <w:rsid w:val="002145B6"/>
    <w:rsid w:val="00214A4A"/>
    <w:rsid w:val="00214A70"/>
    <w:rsid w:val="00214CD6"/>
    <w:rsid w:val="00215161"/>
    <w:rsid w:val="00216981"/>
    <w:rsid w:val="00216E8C"/>
    <w:rsid w:val="002177D3"/>
    <w:rsid w:val="00217ACB"/>
    <w:rsid w:val="00217BF7"/>
    <w:rsid w:val="00217DED"/>
    <w:rsid w:val="0022010E"/>
    <w:rsid w:val="002203B5"/>
    <w:rsid w:val="00220FA1"/>
    <w:rsid w:val="002211ED"/>
    <w:rsid w:val="00221319"/>
    <w:rsid w:val="00221340"/>
    <w:rsid w:val="0022166B"/>
    <w:rsid w:val="00221A85"/>
    <w:rsid w:val="00221D46"/>
    <w:rsid w:val="00221D9C"/>
    <w:rsid w:val="00221DE5"/>
    <w:rsid w:val="002220BE"/>
    <w:rsid w:val="002231EE"/>
    <w:rsid w:val="00223B70"/>
    <w:rsid w:val="002244AA"/>
    <w:rsid w:val="00224BD2"/>
    <w:rsid w:val="002253E3"/>
    <w:rsid w:val="002259E3"/>
    <w:rsid w:val="00226555"/>
    <w:rsid w:val="00226697"/>
    <w:rsid w:val="00226854"/>
    <w:rsid w:val="00226EEF"/>
    <w:rsid w:val="002275B8"/>
    <w:rsid w:val="00227748"/>
    <w:rsid w:val="00227AEA"/>
    <w:rsid w:val="00227BAC"/>
    <w:rsid w:val="002307A1"/>
    <w:rsid w:val="0023121E"/>
    <w:rsid w:val="002320E2"/>
    <w:rsid w:val="0023212F"/>
    <w:rsid w:val="00232414"/>
    <w:rsid w:val="00233200"/>
    <w:rsid w:val="0023340F"/>
    <w:rsid w:val="002337BF"/>
    <w:rsid w:val="00233DAE"/>
    <w:rsid w:val="00233E3F"/>
    <w:rsid w:val="00234136"/>
    <w:rsid w:val="002355DF"/>
    <w:rsid w:val="00236722"/>
    <w:rsid w:val="00236880"/>
    <w:rsid w:val="00236CA2"/>
    <w:rsid w:val="00237D32"/>
    <w:rsid w:val="00240568"/>
    <w:rsid w:val="002406F7"/>
    <w:rsid w:val="0024073A"/>
    <w:rsid w:val="00240C0D"/>
    <w:rsid w:val="00240DD4"/>
    <w:rsid w:val="00241378"/>
    <w:rsid w:val="00241B60"/>
    <w:rsid w:val="00242420"/>
    <w:rsid w:val="002425D2"/>
    <w:rsid w:val="00242977"/>
    <w:rsid w:val="00242C21"/>
    <w:rsid w:val="00242E79"/>
    <w:rsid w:val="00243BE1"/>
    <w:rsid w:val="00244070"/>
    <w:rsid w:val="002442C0"/>
    <w:rsid w:val="00244A5C"/>
    <w:rsid w:val="002452CA"/>
    <w:rsid w:val="002456EA"/>
    <w:rsid w:val="00245AA4"/>
    <w:rsid w:val="00246C41"/>
    <w:rsid w:val="00247242"/>
    <w:rsid w:val="002474E9"/>
    <w:rsid w:val="0024799E"/>
    <w:rsid w:val="002500EC"/>
    <w:rsid w:val="00251F9C"/>
    <w:rsid w:val="00252032"/>
    <w:rsid w:val="00252556"/>
    <w:rsid w:val="002525CB"/>
    <w:rsid w:val="00252636"/>
    <w:rsid w:val="00252722"/>
    <w:rsid w:val="0025284F"/>
    <w:rsid w:val="00252B74"/>
    <w:rsid w:val="00252D53"/>
    <w:rsid w:val="00254D17"/>
    <w:rsid w:val="0025593A"/>
    <w:rsid w:val="002559A2"/>
    <w:rsid w:val="00256042"/>
    <w:rsid w:val="00256963"/>
    <w:rsid w:val="002569C4"/>
    <w:rsid w:val="00257518"/>
    <w:rsid w:val="00257704"/>
    <w:rsid w:val="0025791A"/>
    <w:rsid w:val="00257BBC"/>
    <w:rsid w:val="00260DB2"/>
    <w:rsid w:val="00261692"/>
    <w:rsid w:val="002616E7"/>
    <w:rsid w:val="002617D9"/>
    <w:rsid w:val="00261F4B"/>
    <w:rsid w:val="0026221B"/>
    <w:rsid w:val="00262392"/>
    <w:rsid w:val="002629FC"/>
    <w:rsid w:val="00262B42"/>
    <w:rsid w:val="002630E4"/>
    <w:rsid w:val="00263241"/>
    <w:rsid w:val="0026363E"/>
    <w:rsid w:val="00263681"/>
    <w:rsid w:val="00263B36"/>
    <w:rsid w:val="00264108"/>
    <w:rsid w:val="002641F1"/>
    <w:rsid w:val="00264608"/>
    <w:rsid w:val="002647A3"/>
    <w:rsid w:val="00264DB3"/>
    <w:rsid w:val="002655E6"/>
    <w:rsid w:val="002657D3"/>
    <w:rsid w:val="00265BB6"/>
    <w:rsid w:val="0026677F"/>
    <w:rsid w:val="00266957"/>
    <w:rsid w:val="002676E0"/>
    <w:rsid w:val="00271C2D"/>
    <w:rsid w:val="00272416"/>
    <w:rsid w:val="00273A43"/>
    <w:rsid w:val="00274488"/>
    <w:rsid w:val="002746FB"/>
    <w:rsid w:val="00274D1C"/>
    <w:rsid w:val="00274EEB"/>
    <w:rsid w:val="002751DF"/>
    <w:rsid w:val="0027541B"/>
    <w:rsid w:val="00275661"/>
    <w:rsid w:val="00275C36"/>
    <w:rsid w:val="00276790"/>
    <w:rsid w:val="00276B42"/>
    <w:rsid w:val="00276CBF"/>
    <w:rsid w:val="00277448"/>
    <w:rsid w:val="002775C6"/>
    <w:rsid w:val="002777C7"/>
    <w:rsid w:val="00277B08"/>
    <w:rsid w:val="00277ED6"/>
    <w:rsid w:val="00277F2B"/>
    <w:rsid w:val="00280038"/>
    <w:rsid w:val="002803B5"/>
    <w:rsid w:val="002807E1"/>
    <w:rsid w:val="002808A3"/>
    <w:rsid w:val="00280C1D"/>
    <w:rsid w:val="00280FFB"/>
    <w:rsid w:val="0028107E"/>
    <w:rsid w:val="00281F51"/>
    <w:rsid w:val="00281FFE"/>
    <w:rsid w:val="00282AE8"/>
    <w:rsid w:val="00282E2C"/>
    <w:rsid w:val="00283036"/>
    <w:rsid w:val="00283388"/>
    <w:rsid w:val="00283DD4"/>
    <w:rsid w:val="00283E3D"/>
    <w:rsid w:val="00283F71"/>
    <w:rsid w:val="0028457D"/>
    <w:rsid w:val="00284642"/>
    <w:rsid w:val="002848C4"/>
    <w:rsid w:val="00284DAD"/>
    <w:rsid w:val="00284F12"/>
    <w:rsid w:val="00285678"/>
    <w:rsid w:val="00285904"/>
    <w:rsid w:val="00285FFA"/>
    <w:rsid w:val="0028601F"/>
    <w:rsid w:val="00286477"/>
    <w:rsid w:val="002869BE"/>
    <w:rsid w:val="00286A9D"/>
    <w:rsid w:val="00286E01"/>
    <w:rsid w:val="0028769E"/>
    <w:rsid w:val="002879DB"/>
    <w:rsid w:val="00287DEA"/>
    <w:rsid w:val="00287F40"/>
    <w:rsid w:val="002900FF"/>
    <w:rsid w:val="00291CDD"/>
    <w:rsid w:val="002927C4"/>
    <w:rsid w:val="002927FD"/>
    <w:rsid w:val="00292C2E"/>
    <w:rsid w:val="00292D00"/>
    <w:rsid w:val="00293FC5"/>
    <w:rsid w:val="00294382"/>
    <w:rsid w:val="002947BA"/>
    <w:rsid w:val="00294C1D"/>
    <w:rsid w:val="002954DF"/>
    <w:rsid w:val="00295F60"/>
    <w:rsid w:val="002963B0"/>
    <w:rsid w:val="00296A4B"/>
    <w:rsid w:val="00296BA7"/>
    <w:rsid w:val="002971EA"/>
    <w:rsid w:val="00297AEE"/>
    <w:rsid w:val="002A013C"/>
    <w:rsid w:val="002A070E"/>
    <w:rsid w:val="002A0CEB"/>
    <w:rsid w:val="002A0D4D"/>
    <w:rsid w:val="002A15E6"/>
    <w:rsid w:val="002A28E3"/>
    <w:rsid w:val="002A2C1C"/>
    <w:rsid w:val="002A2ED2"/>
    <w:rsid w:val="002A2EEC"/>
    <w:rsid w:val="002A32EA"/>
    <w:rsid w:val="002A33AA"/>
    <w:rsid w:val="002A3957"/>
    <w:rsid w:val="002A3BDA"/>
    <w:rsid w:val="002A4C59"/>
    <w:rsid w:val="002A56BE"/>
    <w:rsid w:val="002A5BD4"/>
    <w:rsid w:val="002A6B65"/>
    <w:rsid w:val="002A72D1"/>
    <w:rsid w:val="002A73AC"/>
    <w:rsid w:val="002B07EA"/>
    <w:rsid w:val="002B10AF"/>
    <w:rsid w:val="002B20E5"/>
    <w:rsid w:val="002B217C"/>
    <w:rsid w:val="002B2B25"/>
    <w:rsid w:val="002B2C18"/>
    <w:rsid w:val="002B2FFB"/>
    <w:rsid w:val="002B302B"/>
    <w:rsid w:val="002B316D"/>
    <w:rsid w:val="002B3567"/>
    <w:rsid w:val="002B364D"/>
    <w:rsid w:val="002B4152"/>
    <w:rsid w:val="002B4269"/>
    <w:rsid w:val="002B4A3F"/>
    <w:rsid w:val="002B59A8"/>
    <w:rsid w:val="002B657C"/>
    <w:rsid w:val="002B667D"/>
    <w:rsid w:val="002B74A2"/>
    <w:rsid w:val="002B7E2C"/>
    <w:rsid w:val="002C0201"/>
    <w:rsid w:val="002C02F9"/>
    <w:rsid w:val="002C0420"/>
    <w:rsid w:val="002C0B54"/>
    <w:rsid w:val="002C1497"/>
    <w:rsid w:val="002C165C"/>
    <w:rsid w:val="002C1701"/>
    <w:rsid w:val="002C1FD7"/>
    <w:rsid w:val="002C2849"/>
    <w:rsid w:val="002C2913"/>
    <w:rsid w:val="002C2A7C"/>
    <w:rsid w:val="002C34D6"/>
    <w:rsid w:val="002C3D4C"/>
    <w:rsid w:val="002C403F"/>
    <w:rsid w:val="002C4119"/>
    <w:rsid w:val="002C4896"/>
    <w:rsid w:val="002C4BA3"/>
    <w:rsid w:val="002C4DA6"/>
    <w:rsid w:val="002C509D"/>
    <w:rsid w:val="002C5CD4"/>
    <w:rsid w:val="002C5F81"/>
    <w:rsid w:val="002C6864"/>
    <w:rsid w:val="002C7894"/>
    <w:rsid w:val="002C7A3B"/>
    <w:rsid w:val="002C7D50"/>
    <w:rsid w:val="002D0103"/>
    <w:rsid w:val="002D011F"/>
    <w:rsid w:val="002D081C"/>
    <w:rsid w:val="002D0BC6"/>
    <w:rsid w:val="002D11FB"/>
    <w:rsid w:val="002D1223"/>
    <w:rsid w:val="002D1C85"/>
    <w:rsid w:val="002D22E4"/>
    <w:rsid w:val="002D2B29"/>
    <w:rsid w:val="002D2E4C"/>
    <w:rsid w:val="002D37B1"/>
    <w:rsid w:val="002D3B50"/>
    <w:rsid w:val="002D494C"/>
    <w:rsid w:val="002D4C3A"/>
    <w:rsid w:val="002D5402"/>
    <w:rsid w:val="002D5511"/>
    <w:rsid w:val="002D59AF"/>
    <w:rsid w:val="002D5AD5"/>
    <w:rsid w:val="002D69C2"/>
    <w:rsid w:val="002D6BB1"/>
    <w:rsid w:val="002D6C66"/>
    <w:rsid w:val="002D76A8"/>
    <w:rsid w:val="002D77E2"/>
    <w:rsid w:val="002D7829"/>
    <w:rsid w:val="002D7A97"/>
    <w:rsid w:val="002D7CB0"/>
    <w:rsid w:val="002E0D3B"/>
    <w:rsid w:val="002E0FA5"/>
    <w:rsid w:val="002E11EB"/>
    <w:rsid w:val="002E1345"/>
    <w:rsid w:val="002E149C"/>
    <w:rsid w:val="002E178C"/>
    <w:rsid w:val="002E1B93"/>
    <w:rsid w:val="002E201C"/>
    <w:rsid w:val="002E224C"/>
    <w:rsid w:val="002E228D"/>
    <w:rsid w:val="002E2AE5"/>
    <w:rsid w:val="002E2C2B"/>
    <w:rsid w:val="002E2D87"/>
    <w:rsid w:val="002E3119"/>
    <w:rsid w:val="002E3440"/>
    <w:rsid w:val="002E347C"/>
    <w:rsid w:val="002E3CAD"/>
    <w:rsid w:val="002E4768"/>
    <w:rsid w:val="002E4954"/>
    <w:rsid w:val="002E496F"/>
    <w:rsid w:val="002E4AA8"/>
    <w:rsid w:val="002E5519"/>
    <w:rsid w:val="002E58F9"/>
    <w:rsid w:val="002E5DFC"/>
    <w:rsid w:val="002E6212"/>
    <w:rsid w:val="002E6253"/>
    <w:rsid w:val="002E62A2"/>
    <w:rsid w:val="002E6320"/>
    <w:rsid w:val="002E6A58"/>
    <w:rsid w:val="002E6E07"/>
    <w:rsid w:val="002E6FBE"/>
    <w:rsid w:val="002E70AC"/>
    <w:rsid w:val="002E72BE"/>
    <w:rsid w:val="002E73F8"/>
    <w:rsid w:val="002E75F2"/>
    <w:rsid w:val="002E7784"/>
    <w:rsid w:val="002E799C"/>
    <w:rsid w:val="002F0258"/>
    <w:rsid w:val="002F070D"/>
    <w:rsid w:val="002F08B8"/>
    <w:rsid w:val="002F0D74"/>
    <w:rsid w:val="002F0E27"/>
    <w:rsid w:val="002F1533"/>
    <w:rsid w:val="002F19C1"/>
    <w:rsid w:val="002F1BEA"/>
    <w:rsid w:val="002F23B2"/>
    <w:rsid w:val="002F348F"/>
    <w:rsid w:val="002F3CDA"/>
    <w:rsid w:val="002F4027"/>
    <w:rsid w:val="002F4A02"/>
    <w:rsid w:val="002F5C6E"/>
    <w:rsid w:val="002F6048"/>
    <w:rsid w:val="002F6556"/>
    <w:rsid w:val="002F66D7"/>
    <w:rsid w:val="002F6BC6"/>
    <w:rsid w:val="002F6C3C"/>
    <w:rsid w:val="002F7269"/>
    <w:rsid w:val="002F7A9F"/>
    <w:rsid w:val="002F7C09"/>
    <w:rsid w:val="00300446"/>
    <w:rsid w:val="00300B78"/>
    <w:rsid w:val="00301336"/>
    <w:rsid w:val="00301A2B"/>
    <w:rsid w:val="00302B8C"/>
    <w:rsid w:val="00303C90"/>
    <w:rsid w:val="00304A98"/>
    <w:rsid w:val="00304C14"/>
    <w:rsid w:val="00304F28"/>
    <w:rsid w:val="00304F53"/>
    <w:rsid w:val="00305125"/>
    <w:rsid w:val="00305EBB"/>
    <w:rsid w:val="0030619C"/>
    <w:rsid w:val="00306A50"/>
    <w:rsid w:val="00306F2D"/>
    <w:rsid w:val="00307863"/>
    <w:rsid w:val="00307A55"/>
    <w:rsid w:val="00307CD2"/>
    <w:rsid w:val="00307D08"/>
    <w:rsid w:val="003103B2"/>
    <w:rsid w:val="00310BB5"/>
    <w:rsid w:val="00310DB4"/>
    <w:rsid w:val="0031131B"/>
    <w:rsid w:val="00311602"/>
    <w:rsid w:val="00311CBB"/>
    <w:rsid w:val="003129C4"/>
    <w:rsid w:val="00312E3F"/>
    <w:rsid w:val="00312EE1"/>
    <w:rsid w:val="003130C0"/>
    <w:rsid w:val="003131F2"/>
    <w:rsid w:val="0031381E"/>
    <w:rsid w:val="00313E19"/>
    <w:rsid w:val="0031474B"/>
    <w:rsid w:val="00315CDB"/>
    <w:rsid w:val="00315E4F"/>
    <w:rsid w:val="003170A9"/>
    <w:rsid w:val="00317241"/>
    <w:rsid w:val="00317639"/>
    <w:rsid w:val="00317A1B"/>
    <w:rsid w:val="00317AE9"/>
    <w:rsid w:val="00317AEA"/>
    <w:rsid w:val="00317DD6"/>
    <w:rsid w:val="00317E3E"/>
    <w:rsid w:val="003200CE"/>
    <w:rsid w:val="00320688"/>
    <w:rsid w:val="0032074B"/>
    <w:rsid w:val="0032081E"/>
    <w:rsid w:val="00320AC2"/>
    <w:rsid w:val="00321306"/>
    <w:rsid w:val="003214E3"/>
    <w:rsid w:val="00322A4C"/>
    <w:rsid w:val="00322F53"/>
    <w:rsid w:val="00323511"/>
    <w:rsid w:val="00323845"/>
    <w:rsid w:val="00323E4F"/>
    <w:rsid w:val="0032408A"/>
    <w:rsid w:val="0032443B"/>
    <w:rsid w:val="0032492D"/>
    <w:rsid w:val="00324E7C"/>
    <w:rsid w:val="00325495"/>
    <w:rsid w:val="00325614"/>
    <w:rsid w:val="0032563D"/>
    <w:rsid w:val="00325785"/>
    <w:rsid w:val="003258F0"/>
    <w:rsid w:val="00325969"/>
    <w:rsid w:val="00325AD3"/>
    <w:rsid w:val="0032625E"/>
    <w:rsid w:val="00326575"/>
    <w:rsid w:val="00326830"/>
    <w:rsid w:val="003273BC"/>
    <w:rsid w:val="003275AA"/>
    <w:rsid w:val="00327718"/>
    <w:rsid w:val="003279D3"/>
    <w:rsid w:val="0033010F"/>
    <w:rsid w:val="00330565"/>
    <w:rsid w:val="003305E8"/>
    <w:rsid w:val="00330F15"/>
    <w:rsid w:val="003317C4"/>
    <w:rsid w:val="003320D3"/>
    <w:rsid w:val="003325B9"/>
    <w:rsid w:val="00333031"/>
    <w:rsid w:val="003330D3"/>
    <w:rsid w:val="00333105"/>
    <w:rsid w:val="00333202"/>
    <w:rsid w:val="00333534"/>
    <w:rsid w:val="003339E0"/>
    <w:rsid w:val="00334029"/>
    <w:rsid w:val="003340FE"/>
    <w:rsid w:val="00334481"/>
    <w:rsid w:val="003348B3"/>
    <w:rsid w:val="00334DAC"/>
    <w:rsid w:val="003352A5"/>
    <w:rsid w:val="00335D63"/>
    <w:rsid w:val="00336291"/>
    <w:rsid w:val="003371FB"/>
    <w:rsid w:val="003375A0"/>
    <w:rsid w:val="00337AFF"/>
    <w:rsid w:val="00337E13"/>
    <w:rsid w:val="003409A6"/>
    <w:rsid w:val="00340E88"/>
    <w:rsid w:val="00341ED4"/>
    <w:rsid w:val="00341F4E"/>
    <w:rsid w:val="00342AB9"/>
    <w:rsid w:val="00342ACA"/>
    <w:rsid w:val="003432D7"/>
    <w:rsid w:val="00343313"/>
    <w:rsid w:val="00343EAE"/>
    <w:rsid w:val="0034428F"/>
    <w:rsid w:val="00345079"/>
    <w:rsid w:val="00345092"/>
    <w:rsid w:val="003450E6"/>
    <w:rsid w:val="00345A7D"/>
    <w:rsid w:val="00345C9A"/>
    <w:rsid w:val="00345F82"/>
    <w:rsid w:val="00346E0A"/>
    <w:rsid w:val="00346F68"/>
    <w:rsid w:val="0034744F"/>
    <w:rsid w:val="003478D9"/>
    <w:rsid w:val="00347E33"/>
    <w:rsid w:val="0035069E"/>
    <w:rsid w:val="00350862"/>
    <w:rsid w:val="00350F63"/>
    <w:rsid w:val="003512F8"/>
    <w:rsid w:val="003514F2"/>
    <w:rsid w:val="00351A28"/>
    <w:rsid w:val="00351CD8"/>
    <w:rsid w:val="00352481"/>
    <w:rsid w:val="00352C5A"/>
    <w:rsid w:val="00352DD9"/>
    <w:rsid w:val="00353667"/>
    <w:rsid w:val="003536ED"/>
    <w:rsid w:val="003539A9"/>
    <w:rsid w:val="00354508"/>
    <w:rsid w:val="00354956"/>
    <w:rsid w:val="00354DE9"/>
    <w:rsid w:val="00355004"/>
    <w:rsid w:val="003554E4"/>
    <w:rsid w:val="00355A25"/>
    <w:rsid w:val="00355D9F"/>
    <w:rsid w:val="0035646A"/>
    <w:rsid w:val="00356507"/>
    <w:rsid w:val="00356798"/>
    <w:rsid w:val="003571CF"/>
    <w:rsid w:val="00357493"/>
    <w:rsid w:val="003574B8"/>
    <w:rsid w:val="00357EEB"/>
    <w:rsid w:val="00360948"/>
    <w:rsid w:val="003609FE"/>
    <w:rsid w:val="00360AED"/>
    <w:rsid w:val="00360DE9"/>
    <w:rsid w:val="00361258"/>
    <w:rsid w:val="00361D82"/>
    <w:rsid w:val="00361DED"/>
    <w:rsid w:val="00361EEA"/>
    <w:rsid w:val="003624AA"/>
    <w:rsid w:val="00362613"/>
    <w:rsid w:val="003626BD"/>
    <w:rsid w:val="003628A8"/>
    <w:rsid w:val="0036298E"/>
    <w:rsid w:val="00362E05"/>
    <w:rsid w:val="003632D3"/>
    <w:rsid w:val="00363C3D"/>
    <w:rsid w:val="003643CF"/>
    <w:rsid w:val="00364498"/>
    <w:rsid w:val="00364795"/>
    <w:rsid w:val="003647E1"/>
    <w:rsid w:val="0036503E"/>
    <w:rsid w:val="00365172"/>
    <w:rsid w:val="003651B7"/>
    <w:rsid w:val="003651F3"/>
    <w:rsid w:val="003655BF"/>
    <w:rsid w:val="003656F0"/>
    <w:rsid w:val="00365765"/>
    <w:rsid w:val="00365879"/>
    <w:rsid w:val="00365D80"/>
    <w:rsid w:val="003666F1"/>
    <w:rsid w:val="00366C5A"/>
    <w:rsid w:val="003715D0"/>
    <w:rsid w:val="00371A48"/>
    <w:rsid w:val="00372647"/>
    <w:rsid w:val="003726F6"/>
    <w:rsid w:val="00373708"/>
    <w:rsid w:val="0037385B"/>
    <w:rsid w:val="00373A29"/>
    <w:rsid w:val="00373DA8"/>
    <w:rsid w:val="00374862"/>
    <w:rsid w:val="003748CE"/>
    <w:rsid w:val="00374BC0"/>
    <w:rsid w:val="00374D77"/>
    <w:rsid w:val="00374E57"/>
    <w:rsid w:val="003753D5"/>
    <w:rsid w:val="00375684"/>
    <w:rsid w:val="0037581D"/>
    <w:rsid w:val="003760C3"/>
    <w:rsid w:val="003761F4"/>
    <w:rsid w:val="00376410"/>
    <w:rsid w:val="00376440"/>
    <w:rsid w:val="003768C2"/>
    <w:rsid w:val="0037733D"/>
    <w:rsid w:val="003775A6"/>
    <w:rsid w:val="003778E6"/>
    <w:rsid w:val="00377E22"/>
    <w:rsid w:val="003802D1"/>
    <w:rsid w:val="0038055F"/>
    <w:rsid w:val="00380A10"/>
    <w:rsid w:val="0038119F"/>
    <w:rsid w:val="003813D0"/>
    <w:rsid w:val="003813D4"/>
    <w:rsid w:val="00381419"/>
    <w:rsid w:val="00381440"/>
    <w:rsid w:val="0038162B"/>
    <w:rsid w:val="00381783"/>
    <w:rsid w:val="003822E9"/>
    <w:rsid w:val="00383118"/>
    <w:rsid w:val="00383D49"/>
    <w:rsid w:val="00384179"/>
    <w:rsid w:val="00384248"/>
    <w:rsid w:val="00384830"/>
    <w:rsid w:val="0038534A"/>
    <w:rsid w:val="00385A85"/>
    <w:rsid w:val="00385AF7"/>
    <w:rsid w:val="00385B47"/>
    <w:rsid w:val="00386146"/>
    <w:rsid w:val="00386A10"/>
    <w:rsid w:val="00387281"/>
    <w:rsid w:val="00387290"/>
    <w:rsid w:val="0038783F"/>
    <w:rsid w:val="00387A70"/>
    <w:rsid w:val="00390029"/>
    <w:rsid w:val="0039063C"/>
    <w:rsid w:val="00390CEE"/>
    <w:rsid w:val="00391005"/>
    <w:rsid w:val="00391022"/>
    <w:rsid w:val="00391317"/>
    <w:rsid w:val="00391F6F"/>
    <w:rsid w:val="00392D03"/>
    <w:rsid w:val="00392D60"/>
    <w:rsid w:val="00392FDE"/>
    <w:rsid w:val="0039315C"/>
    <w:rsid w:val="00393686"/>
    <w:rsid w:val="003939D1"/>
    <w:rsid w:val="00393D8B"/>
    <w:rsid w:val="00393EF3"/>
    <w:rsid w:val="00394EDB"/>
    <w:rsid w:val="00395197"/>
    <w:rsid w:val="003954EB"/>
    <w:rsid w:val="00395639"/>
    <w:rsid w:val="00395C6C"/>
    <w:rsid w:val="00396800"/>
    <w:rsid w:val="00397AB3"/>
    <w:rsid w:val="00397DA3"/>
    <w:rsid w:val="00397FBE"/>
    <w:rsid w:val="003A0C4C"/>
    <w:rsid w:val="003A1E53"/>
    <w:rsid w:val="003A1ED1"/>
    <w:rsid w:val="003A1EE8"/>
    <w:rsid w:val="003A258B"/>
    <w:rsid w:val="003A2C27"/>
    <w:rsid w:val="003A2D80"/>
    <w:rsid w:val="003A3154"/>
    <w:rsid w:val="003A3848"/>
    <w:rsid w:val="003A3AF9"/>
    <w:rsid w:val="003A3E97"/>
    <w:rsid w:val="003A3F5A"/>
    <w:rsid w:val="003A44ED"/>
    <w:rsid w:val="003A465F"/>
    <w:rsid w:val="003A5BF0"/>
    <w:rsid w:val="003A5E77"/>
    <w:rsid w:val="003A6223"/>
    <w:rsid w:val="003A684A"/>
    <w:rsid w:val="003A737C"/>
    <w:rsid w:val="003A73CB"/>
    <w:rsid w:val="003A76B0"/>
    <w:rsid w:val="003A7D74"/>
    <w:rsid w:val="003A7E0B"/>
    <w:rsid w:val="003B02AF"/>
    <w:rsid w:val="003B07F8"/>
    <w:rsid w:val="003B0DCA"/>
    <w:rsid w:val="003B164C"/>
    <w:rsid w:val="003B1FD5"/>
    <w:rsid w:val="003B2215"/>
    <w:rsid w:val="003B2986"/>
    <w:rsid w:val="003B2D1E"/>
    <w:rsid w:val="003B38FF"/>
    <w:rsid w:val="003B420A"/>
    <w:rsid w:val="003B455D"/>
    <w:rsid w:val="003B485F"/>
    <w:rsid w:val="003B4EF1"/>
    <w:rsid w:val="003B5330"/>
    <w:rsid w:val="003B55C9"/>
    <w:rsid w:val="003B57FA"/>
    <w:rsid w:val="003B5910"/>
    <w:rsid w:val="003B5B32"/>
    <w:rsid w:val="003B62D0"/>
    <w:rsid w:val="003B7491"/>
    <w:rsid w:val="003B7521"/>
    <w:rsid w:val="003B7587"/>
    <w:rsid w:val="003B7CC1"/>
    <w:rsid w:val="003B7E25"/>
    <w:rsid w:val="003B7EB9"/>
    <w:rsid w:val="003C0DA2"/>
    <w:rsid w:val="003C10E6"/>
    <w:rsid w:val="003C1763"/>
    <w:rsid w:val="003C2B11"/>
    <w:rsid w:val="003C2D59"/>
    <w:rsid w:val="003C30B4"/>
    <w:rsid w:val="003C33C5"/>
    <w:rsid w:val="003C38C2"/>
    <w:rsid w:val="003C3908"/>
    <w:rsid w:val="003C39DC"/>
    <w:rsid w:val="003C3D36"/>
    <w:rsid w:val="003C4540"/>
    <w:rsid w:val="003C58AF"/>
    <w:rsid w:val="003C58B3"/>
    <w:rsid w:val="003C5947"/>
    <w:rsid w:val="003C6120"/>
    <w:rsid w:val="003C61E3"/>
    <w:rsid w:val="003C621A"/>
    <w:rsid w:val="003C62FB"/>
    <w:rsid w:val="003C65D1"/>
    <w:rsid w:val="003C6868"/>
    <w:rsid w:val="003C6962"/>
    <w:rsid w:val="003C70DC"/>
    <w:rsid w:val="003C713B"/>
    <w:rsid w:val="003C7307"/>
    <w:rsid w:val="003C75F6"/>
    <w:rsid w:val="003C7832"/>
    <w:rsid w:val="003D021F"/>
    <w:rsid w:val="003D0C13"/>
    <w:rsid w:val="003D0FDB"/>
    <w:rsid w:val="003D1AE0"/>
    <w:rsid w:val="003D1B17"/>
    <w:rsid w:val="003D1FB4"/>
    <w:rsid w:val="003D281A"/>
    <w:rsid w:val="003D285C"/>
    <w:rsid w:val="003D3029"/>
    <w:rsid w:val="003D3711"/>
    <w:rsid w:val="003D3A2A"/>
    <w:rsid w:val="003D3E3E"/>
    <w:rsid w:val="003D408E"/>
    <w:rsid w:val="003D4334"/>
    <w:rsid w:val="003D4B22"/>
    <w:rsid w:val="003D5642"/>
    <w:rsid w:val="003D58C4"/>
    <w:rsid w:val="003D5DA5"/>
    <w:rsid w:val="003D5F44"/>
    <w:rsid w:val="003D5FD8"/>
    <w:rsid w:val="003D602E"/>
    <w:rsid w:val="003D616B"/>
    <w:rsid w:val="003D61BC"/>
    <w:rsid w:val="003D658A"/>
    <w:rsid w:val="003D6603"/>
    <w:rsid w:val="003D6A20"/>
    <w:rsid w:val="003D6D6C"/>
    <w:rsid w:val="003D75B5"/>
    <w:rsid w:val="003D7768"/>
    <w:rsid w:val="003D7872"/>
    <w:rsid w:val="003E08F5"/>
    <w:rsid w:val="003E0A83"/>
    <w:rsid w:val="003E0B85"/>
    <w:rsid w:val="003E0FB1"/>
    <w:rsid w:val="003E1304"/>
    <w:rsid w:val="003E1544"/>
    <w:rsid w:val="003E15B0"/>
    <w:rsid w:val="003E1A05"/>
    <w:rsid w:val="003E1E6C"/>
    <w:rsid w:val="003E21B3"/>
    <w:rsid w:val="003E224B"/>
    <w:rsid w:val="003E3C96"/>
    <w:rsid w:val="003E4187"/>
    <w:rsid w:val="003E4235"/>
    <w:rsid w:val="003E45D2"/>
    <w:rsid w:val="003E466D"/>
    <w:rsid w:val="003E4887"/>
    <w:rsid w:val="003E4F5F"/>
    <w:rsid w:val="003E5328"/>
    <w:rsid w:val="003E577B"/>
    <w:rsid w:val="003E59EE"/>
    <w:rsid w:val="003E5B4D"/>
    <w:rsid w:val="003E5BD8"/>
    <w:rsid w:val="003E6450"/>
    <w:rsid w:val="003E6499"/>
    <w:rsid w:val="003E6A29"/>
    <w:rsid w:val="003E6AD9"/>
    <w:rsid w:val="003E7315"/>
    <w:rsid w:val="003E7727"/>
    <w:rsid w:val="003E7A9A"/>
    <w:rsid w:val="003F043C"/>
    <w:rsid w:val="003F12E9"/>
    <w:rsid w:val="003F1665"/>
    <w:rsid w:val="003F1AE6"/>
    <w:rsid w:val="003F1F4F"/>
    <w:rsid w:val="003F217E"/>
    <w:rsid w:val="003F286D"/>
    <w:rsid w:val="003F3021"/>
    <w:rsid w:val="003F3215"/>
    <w:rsid w:val="003F32F0"/>
    <w:rsid w:val="003F39A8"/>
    <w:rsid w:val="003F4791"/>
    <w:rsid w:val="003F4CD9"/>
    <w:rsid w:val="003F52C1"/>
    <w:rsid w:val="003F579E"/>
    <w:rsid w:val="003F588D"/>
    <w:rsid w:val="003F5D22"/>
    <w:rsid w:val="003F60A8"/>
    <w:rsid w:val="003F66A4"/>
    <w:rsid w:val="003F69F5"/>
    <w:rsid w:val="003F6A17"/>
    <w:rsid w:val="003F75EC"/>
    <w:rsid w:val="00400007"/>
    <w:rsid w:val="004001CE"/>
    <w:rsid w:val="004002AF"/>
    <w:rsid w:val="00400716"/>
    <w:rsid w:val="004008D5"/>
    <w:rsid w:val="00400920"/>
    <w:rsid w:val="00400A26"/>
    <w:rsid w:val="00400AC2"/>
    <w:rsid w:val="00401B70"/>
    <w:rsid w:val="00401C7E"/>
    <w:rsid w:val="00401FDC"/>
    <w:rsid w:val="004022A3"/>
    <w:rsid w:val="00402BDA"/>
    <w:rsid w:val="00403882"/>
    <w:rsid w:val="004039DB"/>
    <w:rsid w:val="00403FEB"/>
    <w:rsid w:val="004044BA"/>
    <w:rsid w:val="00404A58"/>
    <w:rsid w:val="00405342"/>
    <w:rsid w:val="004055EA"/>
    <w:rsid w:val="00405720"/>
    <w:rsid w:val="004062D1"/>
    <w:rsid w:val="004067BB"/>
    <w:rsid w:val="00406F14"/>
    <w:rsid w:val="004073CF"/>
    <w:rsid w:val="004102C6"/>
    <w:rsid w:val="004106E9"/>
    <w:rsid w:val="00410E6B"/>
    <w:rsid w:val="00411718"/>
    <w:rsid w:val="00411C00"/>
    <w:rsid w:val="00411CCD"/>
    <w:rsid w:val="00411FAC"/>
    <w:rsid w:val="00412210"/>
    <w:rsid w:val="004123B1"/>
    <w:rsid w:val="004125E9"/>
    <w:rsid w:val="004130B2"/>
    <w:rsid w:val="00413F27"/>
    <w:rsid w:val="00414E11"/>
    <w:rsid w:val="00414F80"/>
    <w:rsid w:val="004153AB"/>
    <w:rsid w:val="0041594B"/>
    <w:rsid w:val="00416957"/>
    <w:rsid w:val="00416D89"/>
    <w:rsid w:val="004172A3"/>
    <w:rsid w:val="00417386"/>
    <w:rsid w:val="004173B9"/>
    <w:rsid w:val="00417565"/>
    <w:rsid w:val="00417808"/>
    <w:rsid w:val="00417D97"/>
    <w:rsid w:val="004206AA"/>
    <w:rsid w:val="00421006"/>
    <w:rsid w:val="0042145E"/>
    <w:rsid w:val="00421AAE"/>
    <w:rsid w:val="004222C5"/>
    <w:rsid w:val="004224B3"/>
    <w:rsid w:val="0042261F"/>
    <w:rsid w:val="00422B14"/>
    <w:rsid w:val="00422B85"/>
    <w:rsid w:val="00422B9D"/>
    <w:rsid w:val="00423541"/>
    <w:rsid w:val="00423656"/>
    <w:rsid w:val="004238C7"/>
    <w:rsid w:val="00423C88"/>
    <w:rsid w:val="00423E88"/>
    <w:rsid w:val="00423FE7"/>
    <w:rsid w:val="0042436C"/>
    <w:rsid w:val="00424497"/>
    <w:rsid w:val="00424814"/>
    <w:rsid w:val="00424ABE"/>
    <w:rsid w:val="00424C3D"/>
    <w:rsid w:val="00425CF9"/>
    <w:rsid w:val="00425FCA"/>
    <w:rsid w:val="004268B0"/>
    <w:rsid w:val="00426B55"/>
    <w:rsid w:val="00426FC1"/>
    <w:rsid w:val="0043066B"/>
    <w:rsid w:val="00430F99"/>
    <w:rsid w:val="004318E5"/>
    <w:rsid w:val="00431934"/>
    <w:rsid w:val="00431A09"/>
    <w:rsid w:val="00431AC7"/>
    <w:rsid w:val="00431E4D"/>
    <w:rsid w:val="00432518"/>
    <w:rsid w:val="00432540"/>
    <w:rsid w:val="00432E3F"/>
    <w:rsid w:val="00433F88"/>
    <w:rsid w:val="004348B4"/>
    <w:rsid w:val="004357B0"/>
    <w:rsid w:val="00435DE5"/>
    <w:rsid w:val="004366BE"/>
    <w:rsid w:val="00437172"/>
    <w:rsid w:val="00437347"/>
    <w:rsid w:val="00437397"/>
    <w:rsid w:val="004379E7"/>
    <w:rsid w:val="00437F27"/>
    <w:rsid w:val="0044082B"/>
    <w:rsid w:val="00440D9F"/>
    <w:rsid w:val="0044113C"/>
    <w:rsid w:val="004414F3"/>
    <w:rsid w:val="00441BC6"/>
    <w:rsid w:val="00441BD6"/>
    <w:rsid w:val="00441D5C"/>
    <w:rsid w:val="004420C7"/>
    <w:rsid w:val="0044221D"/>
    <w:rsid w:val="004423CE"/>
    <w:rsid w:val="004428FA"/>
    <w:rsid w:val="004433A2"/>
    <w:rsid w:val="00443464"/>
    <w:rsid w:val="004439AB"/>
    <w:rsid w:val="00443BBF"/>
    <w:rsid w:val="00443F24"/>
    <w:rsid w:val="0044491A"/>
    <w:rsid w:val="004455C2"/>
    <w:rsid w:val="0044662C"/>
    <w:rsid w:val="00446A9C"/>
    <w:rsid w:val="00446C9F"/>
    <w:rsid w:val="00446FF7"/>
    <w:rsid w:val="00447661"/>
    <w:rsid w:val="0045012E"/>
    <w:rsid w:val="00451562"/>
    <w:rsid w:val="00451DA1"/>
    <w:rsid w:val="00452983"/>
    <w:rsid w:val="00452E53"/>
    <w:rsid w:val="0045349B"/>
    <w:rsid w:val="00453B05"/>
    <w:rsid w:val="00453DA9"/>
    <w:rsid w:val="00454B64"/>
    <w:rsid w:val="00454DBA"/>
    <w:rsid w:val="0045526B"/>
    <w:rsid w:val="00455293"/>
    <w:rsid w:val="004552D8"/>
    <w:rsid w:val="0045531B"/>
    <w:rsid w:val="00455A22"/>
    <w:rsid w:val="00456197"/>
    <w:rsid w:val="00456AB1"/>
    <w:rsid w:val="004573AC"/>
    <w:rsid w:val="00457435"/>
    <w:rsid w:val="004576A9"/>
    <w:rsid w:val="00457C1D"/>
    <w:rsid w:val="00457E2A"/>
    <w:rsid w:val="00460021"/>
    <w:rsid w:val="00460889"/>
    <w:rsid w:val="004608A1"/>
    <w:rsid w:val="00460B10"/>
    <w:rsid w:val="00460B48"/>
    <w:rsid w:val="00460EAF"/>
    <w:rsid w:val="00461774"/>
    <w:rsid w:val="00461A2D"/>
    <w:rsid w:val="00461B04"/>
    <w:rsid w:val="00461BE8"/>
    <w:rsid w:val="00462270"/>
    <w:rsid w:val="004624C4"/>
    <w:rsid w:val="00462660"/>
    <w:rsid w:val="00462770"/>
    <w:rsid w:val="0046334E"/>
    <w:rsid w:val="004636DA"/>
    <w:rsid w:val="00463DC2"/>
    <w:rsid w:val="0046431E"/>
    <w:rsid w:val="0046461C"/>
    <w:rsid w:val="00464D53"/>
    <w:rsid w:val="00464E04"/>
    <w:rsid w:val="00464E39"/>
    <w:rsid w:val="00465208"/>
    <w:rsid w:val="00465983"/>
    <w:rsid w:val="00465F3A"/>
    <w:rsid w:val="00466CBD"/>
    <w:rsid w:val="00467647"/>
    <w:rsid w:val="0046782D"/>
    <w:rsid w:val="00467D0A"/>
    <w:rsid w:val="00467F9B"/>
    <w:rsid w:val="0047053C"/>
    <w:rsid w:val="00470601"/>
    <w:rsid w:val="00470806"/>
    <w:rsid w:val="0047182C"/>
    <w:rsid w:val="0047212A"/>
    <w:rsid w:val="00472322"/>
    <w:rsid w:val="004723CD"/>
    <w:rsid w:val="00472461"/>
    <w:rsid w:val="004729AC"/>
    <w:rsid w:val="004729EF"/>
    <w:rsid w:val="0047306A"/>
    <w:rsid w:val="004732AB"/>
    <w:rsid w:val="004738FA"/>
    <w:rsid w:val="0047488C"/>
    <w:rsid w:val="00474B4E"/>
    <w:rsid w:val="00475572"/>
    <w:rsid w:val="004759DD"/>
    <w:rsid w:val="00475EA7"/>
    <w:rsid w:val="00475F8B"/>
    <w:rsid w:val="00476344"/>
    <w:rsid w:val="00476D48"/>
    <w:rsid w:val="0047705F"/>
    <w:rsid w:val="00477AFC"/>
    <w:rsid w:val="00477C67"/>
    <w:rsid w:val="00480CEA"/>
    <w:rsid w:val="00480DB4"/>
    <w:rsid w:val="00480DBB"/>
    <w:rsid w:val="00480DFD"/>
    <w:rsid w:val="00480F80"/>
    <w:rsid w:val="00481CEE"/>
    <w:rsid w:val="00481D0F"/>
    <w:rsid w:val="00481D3B"/>
    <w:rsid w:val="00482C8C"/>
    <w:rsid w:val="0048332B"/>
    <w:rsid w:val="00483597"/>
    <w:rsid w:val="00483E8D"/>
    <w:rsid w:val="0048451C"/>
    <w:rsid w:val="00484E98"/>
    <w:rsid w:val="00484FC0"/>
    <w:rsid w:val="0048520E"/>
    <w:rsid w:val="00485DA3"/>
    <w:rsid w:val="0048686D"/>
    <w:rsid w:val="00486CE3"/>
    <w:rsid w:val="004872DD"/>
    <w:rsid w:val="004875BA"/>
    <w:rsid w:val="004876AF"/>
    <w:rsid w:val="004877A9"/>
    <w:rsid w:val="00490379"/>
    <w:rsid w:val="004906F5"/>
    <w:rsid w:val="00490A1A"/>
    <w:rsid w:val="00490B81"/>
    <w:rsid w:val="00491102"/>
    <w:rsid w:val="00492061"/>
    <w:rsid w:val="00492B5F"/>
    <w:rsid w:val="0049316F"/>
    <w:rsid w:val="0049452D"/>
    <w:rsid w:val="0049497B"/>
    <w:rsid w:val="00494D37"/>
    <w:rsid w:val="004956C8"/>
    <w:rsid w:val="00495D5F"/>
    <w:rsid w:val="00495F9C"/>
    <w:rsid w:val="004966D1"/>
    <w:rsid w:val="00496980"/>
    <w:rsid w:val="0049728E"/>
    <w:rsid w:val="00497348"/>
    <w:rsid w:val="0049764A"/>
    <w:rsid w:val="00497D55"/>
    <w:rsid w:val="004A0376"/>
    <w:rsid w:val="004A04EA"/>
    <w:rsid w:val="004A0658"/>
    <w:rsid w:val="004A068C"/>
    <w:rsid w:val="004A06B7"/>
    <w:rsid w:val="004A1F15"/>
    <w:rsid w:val="004A23FE"/>
    <w:rsid w:val="004A2770"/>
    <w:rsid w:val="004A2AAE"/>
    <w:rsid w:val="004A2AF2"/>
    <w:rsid w:val="004A30C5"/>
    <w:rsid w:val="004A34FD"/>
    <w:rsid w:val="004A3687"/>
    <w:rsid w:val="004A3D89"/>
    <w:rsid w:val="004A3FB1"/>
    <w:rsid w:val="004A4299"/>
    <w:rsid w:val="004A4653"/>
    <w:rsid w:val="004A4968"/>
    <w:rsid w:val="004A49A0"/>
    <w:rsid w:val="004A4E5B"/>
    <w:rsid w:val="004A5044"/>
    <w:rsid w:val="004A6139"/>
    <w:rsid w:val="004A66D2"/>
    <w:rsid w:val="004A6848"/>
    <w:rsid w:val="004A6B68"/>
    <w:rsid w:val="004A6ECB"/>
    <w:rsid w:val="004A6FFF"/>
    <w:rsid w:val="004A794F"/>
    <w:rsid w:val="004B01A3"/>
    <w:rsid w:val="004B0377"/>
    <w:rsid w:val="004B091A"/>
    <w:rsid w:val="004B0BA4"/>
    <w:rsid w:val="004B0E9C"/>
    <w:rsid w:val="004B0F50"/>
    <w:rsid w:val="004B1355"/>
    <w:rsid w:val="004B2132"/>
    <w:rsid w:val="004B22FE"/>
    <w:rsid w:val="004B239D"/>
    <w:rsid w:val="004B31DF"/>
    <w:rsid w:val="004B332D"/>
    <w:rsid w:val="004B36D4"/>
    <w:rsid w:val="004B3C28"/>
    <w:rsid w:val="004B3C44"/>
    <w:rsid w:val="004B40A1"/>
    <w:rsid w:val="004B449C"/>
    <w:rsid w:val="004B545F"/>
    <w:rsid w:val="004B7A39"/>
    <w:rsid w:val="004B7C22"/>
    <w:rsid w:val="004C06D5"/>
    <w:rsid w:val="004C0944"/>
    <w:rsid w:val="004C0BBE"/>
    <w:rsid w:val="004C1322"/>
    <w:rsid w:val="004C136E"/>
    <w:rsid w:val="004C16FF"/>
    <w:rsid w:val="004C1F12"/>
    <w:rsid w:val="004C202B"/>
    <w:rsid w:val="004C2124"/>
    <w:rsid w:val="004C2C09"/>
    <w:rsid w:val="004C32F1"/>
    <w:rsid w:val="004C3400"/>
    <w:rsid w:val="004C3441"/>
    <w:rsid w:val="004C35B3"/>
    <w:rsid w:val="004C3F44"/>
    <w:rsid w:val="004C41DA"/>
    <w:rsid w:val="004C468B"/>
    <w:rsid w:val="004C5144"/>
    <w:rsid w:val="004C561A"/>
    <w:rsid w:val="004C562D"/>
    <w:rsid w:val="004C5637"/>
    <w:rsid w:val="004C56B0"/>
    <w:rsid w:val="004C6787"/>
    <w:rsid w:val="004C6836"/>
    <w:rsid w:val="004C7ACC"/>
    <w:rsid w:val="004C7B16"/>
    <w:rsid w:val="004D09A3"/>
    <w:rsid w:val="004D12C4"/>
    <w:rsid w:val="004D16AD"/>
    <w:rsid w:val="004D1FB1"/>
    <w:rsid w:val="004D21AC"/>
    <w:rsid w:val="004D235C"/>
    <w:rsid w:val="004D2762"/>
    <w:rsid w:val="004D29FB"/>
    <w:rsid w:val="004D2B85"/>
    <w:rsid w:val="004D3022"/>
    <w:rsid w:val="004D37B4"/>
    <w:rsid w:val="004D4475"/>
    <w:rsid w:val="004D4A02"/>
    <w:rsid w:val="004D5009"/>
    <w:rsid w:val="004D54D4"/>
    <w:rsid w:val="004D54F0"/>
    <w:rsid w:val="004D5979"/>
    <w:rsid w:val="004D609E"/>
    <w:rsid w:val="004D671D"/>
    <w:rsid w:val="004D6967"/>
    <w:rsid w:val="004D716E"/>
    <w:rsid w:val="004D729B"/>
    <w:rsid w:val="004D72A8"/>
    <w:rsid w:val="004D74B4"/>
    <w:rsid w:val="004D768C"/>
    <w:rsid w:val="004D7B9C"/>
    <w:rsid w:val="004E0D3C"/>
    <w:rsid w:val="004E2086"/>
    <w:rsid w:val="004E2150"/>
    <w:rsid w:val="004E2362"/>
    <w:rsid w:val="004E2507"/>
    <w:rsid w:val="004E2912"/>
    <w:rsid w:val="004E3725"/>
    <w:rsid w:val="004E37F5"/>
    <w:rsid w:val="004E4558"/>
    <w:rsid w:val="004E54B4"/>
    <w:rsid w:val="004E5706"/>
    <w:rsid w:val="004E57CF"/>
    <w:rsid w:val="004E5EF1"/>
    <w:rsid w:val="004E69D7"/>
    <w:rsid w:val="004E6C17"/>
    <w:rsid w:val="004E6CC5"/>
    <w:rsid w:val="004F0854"/>
    <w:rsid w:val="004F17FC"/>
    <w:rsid w:val="004F19F1"/>
    <w:rsid w:val="004F1ADD"/>
    <w:rsid w:val="004F2B35"/>
    <w:rsid w:val="004F3160"/>
    <w:rsid w:val="004F347A"/>
    <w:rsid w:val="004F34F5"/>
    <w:rsid w:val="004F3660"/>
    <w:rsid w:val="004F4375"/>
    <w:rsid w:val="004F478A"/>
    <w:rsid w:val="004F49C2"/>
    <w:rsid w:val="004F4E10"/>
    <w:rsid w:val="004F52B9"/>
    <w:rsid w:val="004F53DD"/>
    <w:rsid w:val="004F56A6"/>
    <w:rsid w:val="004F6197"/>
    <w:rsid w:val="004F6BC6"/>
    <w:rsid w:val="004F6F7D"/>
    <w:rsid w:val="004F7291"/>
    <w:rsid w:val="004F7460"/>
    <w:rsid w:val="004F749A"/>
    <w:rsid w:val="004F7934"/>
    <w:rsid w:val="004F7D7D"/>
    <w:rsid w:val="004F7E3C"/>
    <w:rsid w:val="00500104"/>
    <w:rsid w:val="0050024A"/>
    <w:rsid w:val="0050093C"/>
    <w:rsid w:val="00501A8E"/>
    <w:rsid w:val="00501EDD"/>
    <w:rsid w:val="00501FE1"/>
    <w:rsid w:val="005021FA"/>
    <w:rsid w:val="00502728"/>
    <w:rsid w:val="00502A52"/>
    <w:rsid w:val="005036E0"/>
    <w:rsid w:val="0050467E"/>
    <w:rsid w:val="0050482B"/>
    <w:rsid w:val="0050521C"/>
    <w:rsid w:val="0050599C"/>
    <w:rsid w:val="00505BEC"/>
    <w:rsid w:val="00506154"/>
    <w:rsid w:val="00506181"/>
    <w:rsid w:val="0050623B"/>
    <w:rsid w:val="005062EA"/>
    <w:rsid w:val="005066B8"/>
    <w:rsid w:val="005067D4"/>
    <w:rsid w:val="0050706B"/>
    <w:rsid w:val="005074E9"/>
    <w:rsid w:val="0051021C"/>
    <w:rsid w:val="0051054F"/>
    <w:rsid w:val="005107B5"/>
    <w:rsid w:val="00510C7B"/>
    <w:rsid w:val="00510DC7"/>
    <w:rsid w:val="00510E9D"/>
    <w:rsid w:val="00511079"/>
    <w:rsid w:val="00511688"/>
    <w:rsid w:val="0051180A"/>
    <w:rsid w:val="0051221E"/>
    <w:rsid w:val="005122B0"/>
    <w:rsid w:val="005122E8"/>
    <w:rsid w:val="005129B9"/>
    <w:rsid w:val="00512AEC"/>
    <w:rsid w:val="00512C3A"/>
    <w:rsid w:val="00513253"/>
    <w:rsid w:val="00513271"/>
    <w:rsid w:val="00513408"/>
    <w:rsid w:val="00513566"/>
    <w:rsid w:val="005143A2"/>
    <w:rsid w:val="00514BBE"/>
    <w:rsid w:val="005159E5"/>
    <w:rsid w:val="00515C0A"/>
    <w:rsid w:val="00515DD8"/>
    <w:rsid w:val="005164B0"/>
    <w:rsid w:val="005166D4"/>
    <w:rsid w:val="00517465"/>
    <w:rsid w:val="00517B31"/>
    <w:rsid w:val="00517C0B"/>
    <w:rsid w:val="00520328"/>
    <w:rsid w:val="00520A54"/>
    <w:rsid w:val="00521184"/>
    <w:rsid w:val="005214EA"/>
    <w:rsid w:val="0052181F"/>
    <w:rsid w:val="00521960"/>
    <w:rsid w:val="00521BCD"/>
    <w:rsid w:val="00521E59"/>
    <w:rsid w:val="00521FE1"/>
    <w:rsid w:val="005229FF"/>
    <w:rsid w:val="00523272"/>
    <w:rsid w:val="00523723"/>
    <w:rsid w:val="00523AC9"/>
    <w:rsid w:val="00523B62"/>
    <w:rsid w:val="00524385"/>
    <w:rsid w:val="00524810"/>
    <w:rsid w:val="00524B80"/>
    <w:rsid w:val="0052537B"/>
    <w:rsid w:val="005254F0"/>
    <w:rsid w:val="00525523"/>
    <w:rsid w:val="005256EF"/>
    <w:rsid w:val="00525CE1"/>
    <w:rsid w:val="00525D13"/>
    <w:rsid w:val="0052604D"/>
    <w:rsid w:val="00526EEF"/>
    <w:rsid w:val="00527689"/>
    <w:rsid w:val="005279DB"/>
    <w:rsid w:val="00527F5B"/>
    <w:rsid w:val="0053055D"/>
    <w:rsid w:val="00530761"/>
    <w:rsid w:val="0053077A"/>
    <w:rsid w:val="00530D75"/>
    <w:rsid w:val="00530E22"/>
    <w:rsid w:val="0053115E"/>
    <w:rsid w:val="005312A2"/>
    <w:rsid w:val="005312C1"/>
    <w:rsid w:val="0053151C"/>
    <w:rsid w:val="005319ED"/>
    <w:rsid w:val="00531E88"/>
    <w:rsid w:val="0053224E"/>
    <w:rsid w:val="005324FF"/>
    <w:rsid w:val="005327EE"/>
    <w:rsid w:val="00532AE7"/>
    <w:rsid w:val="00532D0C"/>
    <w:rsid w:val="00533081"/>
    <w:rsid w:val="005330E9"/>
    <w:rsid w:val="00533ACA"/>
    <w:rsid w:val="00534D26"/>
    <w:rsid w:val="005350CA"/>
    <w:rsid w:val="0053580A"/>
    <w:rsid w:val="00535B26"/>
    <w:rsid w:val="00536507"/>
    <w:rsid w:val="00537401"/>
    <w:rsid w:val="00537539"/>
    <w:rsid w:val="00537863"/>
    <w:rsid w:val="00537943"/>
    <w:rsid w:val="00540008"/>
    <w:rsid w:val="005402BB"/>
    <w:rsid w:val="00540852"/>
    <w:rsid w:val="00540DB4"/>
    <w:rsid w:val="0054105A"/>
    <w:rsid w:val="00541224"/>
    <w:rsid w:val="00541BE8"/>
    <w:rsid w:val="00541C54"/>
    <w:rsid w:val="00541C9C"/>
    <w:rsid w:val="0054336B"/>
    <w:rsid w:val="005435F0"/>
    <w:rsid w:val="00543C68"/>
    <w:rsid w:val="00543F31"/>
    <w:rsid w:val="0054422B"/>
    <w:rsid w:val="005447B9"/>
    <w:rsid w:val="0054480A"/>
    <w:rsid w:val="00544F5D"/>
    <w:rsid w:val="00545151"/>
    <w:rsid w:val="00545587"/>
    <w:rsid w:val="005456FA"/>
    <w:rsid w:val="00545A91"/>
    <w:rsid w:val="00545D68"/>
    <w:rsid w:val="00545DF4"/>
    <w:rsid w:val="00545EE3"/>
    <w:rsid w:val="005466FB"/>
    <w:rsid w:val="00546A5B"/>
    <w:rsid w:val="00546E05"/>
    <w:rsid w:val="0054739C"/>
    <w:rsid w:val="00547627"/>
    <w:rsid w:val="0054771E"/>
    <w:rsid w:val="00547A69"/>
    <w:rsid w:val="00547E50"/>
    <w:rsid w:val="00547E79"/>
    <w:rsid w:val="00550146"/>
    <w:rsid w:val="00550C5E"/>
    <w:rsid w:val="00550DAF"/>
    <w:rsid w:val="00551031"/>
    <w:rsid w:val="005510B8"/>
    <w:rsid w:val="005511F9"/>
    <w:rsid w:val="005518DE"/>
    <w:rsid w:val="00551FD7"/>
    <w:rsid w:val="00551FF5"/>
    <w:rsid w:val="0055209C"/>
    <w:rsid w:val="005523B3"/>
    <w:rsid w:val="00552BA0"/>
    <w:rsid w:val="00552C5C"/>
    <w:rsid w:val="0055347B"/>
    <w:rsid w:val="00553836"/>
    <w:rsid w:val="00553ABA"/>
    <w:rsid w:val="00553F28"/>
    <w:rsid w:val="005547E4"/>
    <w:rsid w:val="005552D1"/>
    <w:rsid w:val="005556B2"/>
    <w:rsid w:val="0055592F"/>
    <w:rsid w:val="005563CD"/>
    <w:rsid w:val="005564A2"/>
    <w:rsid w:val="0055656C"/>
    <w:rsid w:val="00556C4A"/>
    <w:rsid w:val="00556CC4"/>
    <w:rsid w:val="00556D34"/>
    <w:rsid w:val="00556E0D"/>
    <w:rsid w:val="00556E97"/>
    <w:rsid w:val="00556EE0"/>
    <w:rsid w:val="005571CF"/>
    <w:rsid w:val="0055774C"/>
    <w:rsid w:val="00560010"/>
    <w:rsid w:val="005612A8"/>
    <w:rsid w:val="00561B84"/>
    <w:rsid w:val="00562089"/>
    <w:rsid w:val="00562103"/>
    <w:rsid w:val="005630FB"/>
    <w:rsid w:val="005637D6"/>
    <w:rsid w:val="005639B2"/>
    <w:rsid w:val="005642D3"/>
    <w:rsid w:val="0056469E"/>
    <w:rsid w:val="00564B6B"/>
    <w:rsid w:val="00564F42"/>
    <w:rsid w:val="005656B2"/>
    <w:rsid w:val="00565BC9"/>
    <w:rsid w:val="00566994"/>
    <w:rsid w:val="0056699E"/>
    <w:rsid w:val="00566CBE"/>
    <w:rsid w:val="005670EB"/>
    <w:rsid w:val="00567210"/>
    <w:rsid w:val="00567398"/>
    <w:rsid w:val="00567A52"/>
    <w:rsid w:val="00570108"/>
    <w:rsid w:val="005706B2"/>
    <w:rsid w:val="0057095D"/>
    <w:rsid w:val="00570B69"/>
    <w:rsid w:val="00571213"/>
    <w:rsid w:val="005713D6"/>
    <w:rsid w:val="00571BA0"/>
    <w:rsid w:val="00572255"/>
    <w:rsid w:val="00572A44"/>
    <w:rsid w:val="00572B28"/>
    <w:rsid w:val="0057317E"/>
    <w:rsid w:val="00573244"/>
    <w:rsid w:val="00573398"/>
    <w:rsid w:val="00573904"/>
    <w:rsid w:val="0057477F"/>
    <w:rsid w:val="005748EE"/>
    <w:rsid w:val="005749D4"/>
    <w:rsid w:val="00574F0B"/>
    <w:rsid w:val="005756BF"/>
    <w:rsid w:val="00576480"/>
    <w:rsid w:val="00576511"/>
    <w:rsid w:val="0057661B"/>
    <w:rsid w:val="0057680A"/>
    <w:rsid w:val="005775D4"/>
    <w:rsid w:val="005779E0"/>
    <w:rsid w:val="00580039"/>
    <w:rsid w:val="00581446"/>
    <w:rsid w:val="0058266D"/>
    <w:rsid w:val="00582742"/>
    <w:rsid w:val="00582CF3"/>
    <w:rsid w:val="00583AB3"/>
    <w:rsid w:val="00584073"/>
    <w:rsid w:val="005845C5"/>
    <w:rsid w:val="00584768"/>
    <w:rsid w:val="00584BB2"/>
    <w:rsid w:val="00584C57"/>
    <w:rsid w:val="00585C27"/>
    <w:rsid w:val="00585D86"/>
    <w:rsid w:val="0058627B"/>
    <w:rsid w:val="00586469"/>
    <w:rsid w:val="00586690"/>
    <w:rsid w:val="00586FA2"/>
    <w:rsid w:val="005872AA"/>
    <w:rsid w:val="00587C5B"/>
    <w:rsid w:val="005904BD"/>
    <w:rsid w:val="00590E38"/>
    <w:rsid w:val="00591475"/>
    <w:rsid w:val="00591747"/>
    <w:rsid w:val="00591811"/>
    <w:rsid w:val="00591FD0"/>
    <w:rsid w:val="00592069"/>
    <w:rsid w:val="00592E91"/>
    <w:rsid w:val="0059304C"/>
    <w:rsid w:val="00593096"/>
    <w:rsid w:val="00593764"/>
    <w:rsid w:val="005939C1"/>
    <w:rsid w:val="005945A4"/>
    <w:rsid w:val="005945C6"/>
    <w:rsid w:val="005945E8"/>
    <w:rsid w:val="005960B2"/>
    <w:rsid w:val="00596AD5"/>
    <w:rsid w:val="00596B97"/>
    <w:rsid w:val="00596DCA"/>
    <w:rsid w:val="00596F98"/>
    <w:rsid w:val="00597DE3"/>
    <w:rsid w:val="005A0161"/>
    <w:rsid w:val="005A0424"/>
    <w:rsid w:val="005A09A7"/>
    <w:rsid w:val="005A0A75"/>
    <w:rsid w:val="005A12F2"/>
    <w:rsid w:val="005A16BA"/>
    <w:rsid w:val="005A175F"/>
    <w:rsid w:val="005A1905"/>
    <w:rsid w:val="005A2240"/>
    <w:rsid w:val="005A2827"/>
    <w:rsid w:val="005A2CDD"/>
    <w:rsid w:val="005A32AF"/>
    <w:rsid w:val="005A3DA6"/>
    <w:rsid w:val="005A41ED"/>
    <w:rsid w:val="005A4935"/>
    <w:rsid w:val="005A5092"/>
    <w:rsid w:val="005A52D4"/>
    <w:rsid w:val="005A5604"/>
    <w:rsid w:val="005A5D5F"/>
    <w:rsid w:val="005A5E0A"/>
    <w:rsid w:val="005A6192"/>
    <w:rsid w:val="005A6B1F"/>
    <w:rsid w:val="005A70D3"/>
    <w:rsid w:val="005A71C1"/>
    <w:rsid w:val="005A7DDC"/>
    <w:rsid w:val="005A7DE9"/>
    <w:rsid w:val="005B0E23"/>
    <w:rsid w:val="005B16B9"/>
    <w:rsid w:val="005B1B04"/>
    <w:rsid w:val="005B1DF9"/>
    <w:rsid w:val="005B24CA"/>
    <w:rsid w:val="005B2996"/>
    <w:rsid w:val="005B2BBC"/>
    <w:rsid w:val="005B2D3E"/>
    <w:rsid w:val="005B2E2B"/>
    <w:rsid w:val="005B3464"/>
    <w:rsid w:val="005B35AF"/>
    <w:rsid w:val="005B39D3"/>
    <w:rsid w:val="005B3CE6"/>
    <w:rsid w:val="005B447C"/>
    <w:rsid w:val="005B4E6D"/>
    <w:rsid w:val="005B4F3F"/>
    <w:rsid w:val="005B523A"/>
    <w:rsid w:val="005B5C6C"/>
    <w:rsid w:val="005B6B7B"/>
    <w:rsid w:val="005B78D1"/>
    <w:rsid w:val="005C0087"/>
    <w:rsid w:val="005C01B6"/>
    <w:rsid w:val="005C1362"/>
    <w:rsid w:val="005C1363"/>
    <w:rsid w:val="005C13D9"/>
    <w:rsid w:val="005C1F96"/>
    <w:rsid w:val="005C28FD"/>
    <w:rsid w:val="005C29DA"/>
    <w:rsid w:val="005C2A25"/>
    <w:rsid w:val="005C2C63"/>
    <w:rsid w:val="005C3506"/>
    <w:rsid w:val="005C39F5"/>
    <w:rsid w:val="005C3A10"/>
    <w:rsid w:val="005C3AB5"/>
    <w:rsid w:val="005C3BF9"/>
    <w:rsid w:val="005C3E9A"/>
    <w:rsid w:val="005C46DE"/>
    <w:rsid w:val="005C499A"/>
    <w:rsid w:val="005C49DA"/>
    <w:rsid w:val="005C61A6"/>
    <w:rsid w:val="005C623B"/>
    <w:rsid w:val="005C6995"/>
    <w:rsid w:val="005C6AB0"/>
    <w:rsid w:val="005C6C94"/>
    <w:rsid w:val="005C7B14"/>
    <w:rsid w:val="005C7BA0"/>
    <w:rsid w:val="005C7DEF"/>
    <w:rsid w:val="005C7EA6"/>
    <w:rsid w:val="005D0185"/>
    <w:rsid w:val="005D0A87"/>
    <w:rsid w:val="005D0E35"/>
    <w:rsid w:val="005D1005"/>
    <w:rsid w:val="005D17B3"/>
    <w:rsid w:val="005D22C9"/>
    <w:rsid w:val="005D2635"/>
    <w:rsid w:val="005D26F7"/>
    <w:rsid w:val="005D34DA"/>
    <w:rsid w:val="005D3558"/>
    <w:rsid w:val="005D43D1"/>
    <w:rsid w:val="005D4D60"/>
    <w:rsid w:val="005D4E6A"/>
    <w:rsid w:val="005D524E"/>
    <w:rsid w:val="005D54F9"/>
    <w:rsid w:val="005D57B6"/>
    <w:rsid w:val="005D57DC"/>
    <w:rsid w:val="005D596D"/>
    <w:rsid w:val="005D5D65"/>
    <w:rsid w:val="005D5EAB"/>
    <w:rsid w:val="005D5F70"/>
    <w:rsid w:val="005D62CD"/>
    <w:rsid w:val="005D64EA"/>
    <w:rsid w:val="005D66D5"/>
    <w:rsid w:val="005D67AC"/>
    <w:rsid w:val="005D68F8"/>
    <w:rsid w:val="005D6967"/>
    <w:rsid w:val="005D6E16"/>
    <w:rsid w:val="005D7159"/>
    <w:rsid w:val="005D7257"/>
    <w:rsid w:val="005D78C2"/>
    <w:rsid w:val="005D7A5B"/>
    <w:rsid w:val="005E0989"/>
    <w:rsid w:val="005E0C27"/>
    <w:rsid w:val="005E0D31"/>
    <w:rsid w:val="005E0FD2"/>
    <w:rsid w:val="005E1672"/>
    <w:rsid w:val="005E1903"/>
    <w:rsid w:val="005E297C"/>
    <w:rsid w:val="005E3661"/>
    <w:rsid w:val="005E375E"/>
    <w:rsid w:val="005E3A0B"/>
    <w:rsid w:val="005E3AB9"/>
    <w:rsid w:val="005E3ABA"/>
    <w:rsid w:val="005E445F"/>
    <w:rsid w:val="005E4967"/>
    <w:rsid w:val="005E4C38"/>
    <w:rsid w:val="005E4FE0"/>
    <w:rsid w:val="005E56B3"/>
    <w:rsid w:val="005E5C16"/>
    <w:rsid w:val="005E5F65"/>
    <w:rsid w:val="005E6439"/>
    <w:rsid w:val="005E66E6"/>
    <w:rsid w:val="005E68AA"/>
    <w:rsid w:val="005E6ECB"/>
    <w:rsid w:val="005E786E"/>
    <w:rsid w:val="005E79BC"/>
    <w:rsid w:val="005E7AC9"/>
    <w:rsid w:val="005E7D98"/>
    <w:rsid w:val="005E7DD5"/>
    <w:rsid w:val="005F0410"/>
    <w:rsid w:val="005F0981"/>
    <w:rsid w:val="005F0C6E"/>
    <w:rsid w:val="005F0E67"/>
    <w:rsid w:val="005F161B"/>
    <w:rsid w:val="005F1BF2"/>
    <w:rsid w:val="005F2393"/>
    <w:rsid w:val="005F24EB"/>
    <w:rsid w:val="005F2F66"/>
    <w:rsid w:val="005F2FA3"/>
    <w:rsid w:val="005F376F"/>
    <w:rsid w:val="005F397B"/>
    <w:rsid w:val="005F492E"/>
    <w:rsid w:val="005F4B59"/>
    <w:rsid w:val="005F4BCA"/>
    <w:rsid w:val="005F4F7A"/>
    <w:rsid w:val="005F51D9"/>
    <w:rsid w:val="005F53B8"/>
    <w:rsid w:val="005F5458"/>
    <w:rsid w:val="005F627C"/>
    <w:rsid w:val="005F662D"/>
    <w:rsid w:val="005F6E4C"/>
    <w:rsid w:val="005F7AD8"/>
    <w:rsid w:val="005F7B66"/>
    <w:rsid w:val="0060014C"/>
    <w:rsid w:val="006003D0"/>
    <w:rsid w:val="00600804"/>
    <w:rsid w:val="00600B14"/>
    <w:rsid w:val="00600FC9"/>
    <w:rsid w:val="00601449"/>
    <w:rsid w:val="006017E1"/>
    <w:rsid w:val="00601ACD"/>
    <w:rsid w:val="0060205B"/>
    <w:rsid w:val="006025F9"/>
    <w:rsid w:val="0060274B"/>
    <w:rsid w:val="00602F19"/>
    <w:rsid w:val="006049FE"/>
    <w:rsid w:val="00604D26"/>
    <w:rsid w:val="00605129"/>
    <w:rsid w:val="006051D9"/>
    <w:rsid w:val="00605D06"/>
    <w:rsid w:val="00605FCB"/>
    <w:rsid w:val="0060624B"/>
    <w:rsid w:val="00606287"/>
    <w:rsid w:val="0060695A"/>
    <w:rsid w:val="00606C8D"/>
    <w:rsid w:val="00607634"/>
    <w:rsid w:val="006076D1"/>
    <w:rsid w:val="006109A3"/>
    <w:rsid w:val="006110A8"/>
    <w:rsid w:val="00611380"/>
    <w:rsid w:val="006115BC"/>
    <w:rsid w:val="006116C9"/>
    <w:rsid w:val="006122B9"/>
    <w:rsid w:val="0061241C"/>
    <w:rsid w:val="0061254D"/>
    <w:rsid w:val="006127D4"/>
    <w:rsid w:val="00612996"/>
    <w:rsid w:val="00612C14"/>
    <w:rsid w:val="00612F26"/>
    <w:rsid w:val="00613410"/>
    <w:rsid w:val="0061349A"/>
    <w:rsid w:val="006137CD"/>
    <w:rsid w:val="00613C7D"/>
    <w:rsid w:val="00613E9F"/>
    <w:rsid w:val="00613F91"/>
    <w:rsid w:val="00614171"/>
    <w:rsid w:val="006146AD"/>
    <w:rsid w:val="006158A6"/>
    <w:rsid w:val="00616CB2"/>
    <w:rsid w:val="00616D8F"/>
    <w:rsid w:val="00616FEF"/>
    <w:rsid w:val="00617498"/>
    <w:rsid w:val="006176CB"/>
    <w:rsid w:val="00617A6F"/>
    <w:rsid w:val="00617CCC"/>
    <w:rsid w:val="00617D07"/>
    <w:rsid w:val="00617E03"/>
    <w:rsid w:val="0062012B"/>
    <w:rsid w:val="00620AA8"/>
    <w:rsid w:val="00620ACD"/>
    <w:rsid w:val="00620B5A"/>
    <w:rsid w:val="00621970"/>
    <w:rsid w:val="00622B2E"/>
    <w:rsid w:val="00622CB0"/>
    <w:rsid w:val="00622D47"/>
    <w:rsid w:val="00622E1A"/>
    <w:rsid w:val="006232A9"/>
    <w:rsid w:val="0062398A"/>
    <w:rsid w:val="00623B79"/>
    <w:rsid w:val="00623F71"/>
    <w:rsid w:val="0062408D"/>
    <w:rsid w:val="00624133"/>
    <w:rsid w:val="00624389"/>
    <w:rsid w:val="0062449F"/>
    <w:rsid w:val="0062495E"/>
    <w:rsid w:val="00624CFF"/>
    <w:rsid w:val="006268EE"/>
    <w:rsid w:val="0062750E"/>
    <w:rsid w:val="00627A6C"/>
    <w:rsid w:val="00630178"/>
    <w:rsid w:val="0063038A"/>
    <w:rsid w:val="00630411"/>
    <w:rsid w:val="00630759"/>
    <w:rsid w:val="00630C15"/>
    <w:rsid w:val="0063159B"/>
    <w:rsid w:val="00632400"/>
    <w:rsid w:val="0063242F"/>
    <w:rsid w:val="00632A9B"/>
    <w:rsid w:val="00632D88"/>
    <w:rsid w:val="00633373"/>
    <w:rsid w:val="006333FE"/>
    <w:rsid w:val="0063361D"/>
    <w:rsid w:val="00635531"/>
    <w:rsid w:val="006358C0"/>
    <w:rsid w:val="00635C4B"/>
    <w:rsid w:val="00635D4F"/>
    <w:rsid w:val="006368F1"/>
    <w:rsid w:val="006370E9"/>
    <w:rsid w:val="006372FA"/>
    <w:rsid w:val="00637621"/>
    <w:rsid w:val="00640169"/>
    <w:rsid w:val="006409E6"/>
    <w:rsid w:val="00640F09"/>
    <w:rsid w:val="0064104A"/>
    <w:rsid w:val="00641079"/>
    <w:rsid w:val="00641313"/>
    <w:rsid w:val="006414EB"/>
    <w:rsid w:val="006419CE"/>
    <w:rsid w:val="0064203B"/>
    <w:rsid w:val="006426B0"/>
    <w:rsid w:val="00642CAB"/>
    <w:rsid w:val="00642F6A"/>
    <w:rsid w:val="00643ABA"/>
    <w:rsid w:val="00643FD4"/>
    <w:rsid w:val="00645034"/>
    <w:rsid w:val="00645157"/>
    <w:rsid w:val="00646970"/>
    <w:rsid w:val="006469AE"/>
    <w:rsid w:val="00646A96"/>
    <w:rsid w:val="00646BCF"/>
    <w:rsid w:val="00646C77"/>
    <w:rsid w:val="0064720C"/>
    <w:rsid w:val="006474AA"/>
    <w:rsid w:val="00647B34"/>
    <w:rsid w:val="006501FA"/>
    <w:rsid w:val="0065068F"/>
    <w:rsid w:val="00650CAF"/>
    <w:rsid w:val="006512B5"/>
    <w:rsid w:val="0065152E"/>
    <w:rsid w:val="00651E15"/>
    <w:rsid w:val="00651E90"/>
    <w:rsid w:val="006543D1"/>
    <w:rsid w:val="00654540"/>
    <w:rsid w:val="006545ED"/>
    <w:rsid w:val="00654708"/>
    <w:rsid w:val="00655142"/>
    <w:rsid w:val="00655AF8"/>
    <w:rsid w:val="00655DA4"/>
    <w:rsid w:val="006567B5"/>
    <w:rsid w:val="00657154"/>
    <w:rsid w:val="006576A7"/>
    <w:rsid w:val="00660A12"/>
    <w:rsid w:val="00660B62"/>
    <w:rsid w:val="00661470"/>
    <w:rsid w:val="00661A65"/>
    <w:rsid w:val="00661A6F"/>
    <w:rsid w:val="00662492"/>
    <w:rsid w:val="006627A8"/>
    <w:rsid w:val="00662A12"/>
    <w:rsid w:val="00662AA5"/>
    <w:rsid w:val="00662D74"/>
    <w:rsid w:val="00662E6B"/>
    <w:rsid w:val="0066378B"/>
    <w:rsid w:val="006639E4"/>
    <w:rsid w:val="00664281"/>
    <w:rsid w:val="006648BD"/>
    <w:rsid w:val="006650A8"/>
    <w:rsid w:val="006652ED"/>
    <w:rsid w:val="00665B51"/>
    <w:rsid w:val="006669CA"/>
    <w:rsid w:val="00667402"/>
    <w:rsid w:val="006678EC"/>
    <w:rsid w:val="00667922"/>
    <w:rsid w:val="00667B08"/>
    <w:rsid w:val="00667D3B"/>
    <w:rsid w:val="00670727"/>
    <w:rsid w:val="006711A3"/>
    <w:rsid w:val="006713CB"/>
    <w:rsid w:val="006713DB"/>
    <w:rsid w:val="00671915"/>
    <w:rsid w:val="00671B8C"/>
    <w:rsid w:val="00672518"/>
    <w:rsid w:val="00672535"/>
    <w:rsid w:val="006737DD"/>
    <w:rsid w:val="0067384A"/>
    <w:rsid w:val="00674515"/>
    <w:rsid w:val="00674984"/>
    <w:rsid w:val="0067534C"/>
    <w:rsid w:val="00675629"/>
    <w:rsid w:val="00675652"/>
    <w:rsid w:val="00675F11"/>
    <w:rsid w:val="00675F53"/>
    <w:rsid w:val="0067662E"/>
    <w:rsid w:val="00676C49"/>
    <w:rsid w:val="00676F6E"/>
    <w:rsid w:val="0067709B"/>
    <w:rsid w:val="00677405"/>
    <w:rsid w:val="00677808"/>
    <w:rsid w:val="00677D9F"/>
    <w:rsid w:val="00677FF3"/>
    <w:rsid w:val="0068044D"/>
    <w:rsid w:val="00680886"/>
    <w:rsid w:val="0068090E"/>
    <w:rsid w:val="0068152B"/>
    <w:rsid w:val="006815EC"/>
    <w:rsid w:val="00681B0D"/>
    <w:rsid w:val="00681EF0"/>
    <w:rsid w:val="00681F1B"/>
    <w:rsid w:val="00682DB1"/>
    <w:rsid w:val="00682DDB"/>
    <w:rsid w:val="0068378C"/>
    <w:rsid w:val="006840BC"/>
    <w:rsid w:val="006851EE"/>
    <w:rsid w:val="006857C6"/>
    <w:rsid w:val="00685D1A"/>
    <w:rsid w:val="00685F35"/>
    <w:rsid w:val="00685F42"/>
    <w:rsid w:val="006866FA"/>
    <w:rsid w:val="00686A10"/>
    <w:rsid w:val="00686C28"/>
    <w:rsid w:val="00686DF7"/>
    <w:rsid w:val="0068762B"/>
    <w:rsid w:val="00687EB5"/>
    <w:rsid w:val="00690166"/>
    <w:rsid w:val="00690B56"/>
    <w:rsid w:val="00691282"/>
    <w:rsid w:val="0069139B"/>
    <w:rsid w:val="006918D7"/>
    <w:rsid w:val="00691A39"/>
    <w:rsid w:val="00691EE0"/>
    <w:rsid w:val="00692F64"/>
    <w:rsid w:val="00693047"/>
    <w:rsid w:val="00693880"/>
    <w:rsid w:val="00693960"/>
    <w:rsid w:val="00693D41"/>
    <w:rsid w:val="00694A1A"/>
    <w:rsid w:val="0069546A"/>
    <w:rsid w:val="006955D1"/>
    <w:rsid w:val="00695617"/>
    <w:rsid w:val="0069564E"/>
    <w:rsid w:val="00696378"/>
    <w:rsid w:val="00696516"/>
    <w:rsid w:val="00696C58"/>
    <w:rsid w:val="0069747B"/>
    <w:rsid w:val="00697622"/>
    <w:rsid w:val="00697E30"/>
    <w:rsid w:val="006A03F0"/>
    <w:rsid w:val="006A0906"/>
    <w:rsid w:val="006A0D11"/>
    <w:rsid w:val="006A0EFB"/>
    <w:rsid w:val="006A0FAD"/>
    <w:rsid w:val="006A170E"/>
    <w:rsid w:val="006A178E"/>
    <w:rsid w:val="006A1F37"/>
    <w:rsid w:val="006A1FFD"/>
    <w:rsid w:val="006A2240"/>
    <w:rsid w:val="006A2C66"/>
    <w:rsid w:val="006A34CD"/>
    <w:rsid w:val="006A355F"/>
    <w:rsid w:val="006A36EC"/>
    <w:rsid w:val="006A3916"/>
    <w:rsid w:val="006A4792"/>
    <w:rsid w:val="006A4DA1"/>
    <w:rsid w:val="006A5458"/>
    <w:rsid w:val="006A58A4"/>
    <w:rsid w:val="006A5C15"/>
    <w:rsid w:val="006A5EC0"/>
    <w:rsid w:val="006A63D2"/>
    <w:rsid w:val="006A7916"/>
    <w:rsid w:val="006A7E38"/>
    <w:rsid w:val="006A7E82"/>
    <w:rsid w:val="006B0638"/>
    <w:rsid w:val="006B0A43"/>
    <w:rsid w:val="006B1131"/>
    <w:rsid w:val="006B1533"/>
    <w:rsid w:val="006B1ABF"/>
    <w:rsid w:val="006B3825"/>
    <w:rsid w:val="006B3999"/>
    <w:rsid w:val="006B3C38"/>
    <w:rsid w:val="006B3CE3"/>
    <w:rsid w:val="006B3F92"/>
    <w:rsid w:val="006B49A8"/>
    <w:rsid w:val="006B4C21"/>
    <w:rsid w:val="006B5A8C"/>
    <w:rsid w:val="006B5CB8"/>
    <w:rsid w:val="006B5E2D"/>
    <w:rsid w:val="006B6103"/>
    <w:rsid w:val="006B61A3"/>
    <w:rsid w:val="006B61E6"/>
    <w:rsid w:val="006B6317"/>
    <w:rsid w:val="006B69A3"/>
    <w:rsid w:val="006B69C4"/>
    <w:rsid w:val="006B7A53"/>
    <w:rsid w:val="006C01FE"/>
    <w:rsid w:val="006C08B3"/>
    <w:rsid w:val="006C0C43"/>
    <w:rsid w:val="006C0DA9"/>
    <w:rsid w:val="006C1697"/>
    <w:rsid w:val="006C18FC"/>
    <w:rsid w:val="006C1A43"/>
    <w:rsid w:val="006C1E22"/>
    <w:rsid w:val="006C231B"/>
    <w:rsid w:val="006C24A4"/>
    <w:rsid w:val="006C26A7"/>
    <w:rsid w:val="006C2D4D"/>
    <w:rsid w:val="006C39CD"/>
    <w:rsid w:val="006C3E37"/>
    <w:rsid w:val="006C43A9"/>
    <w:rsid w:val="006C45B0"/>
    <w:rsid w:val="006C499E"/>
    <w:rsid w:val="006C4DD9"/>
    <w:rsid w:val="006C5E00"/>
    <w:rsid w:val="006C5EB3"/>
    <w:rsid w:val="006C6877"/>
    <w:rsid w:val="006C714E"/>
    <w:rsid w:val="006C7297"/>
    <w:rsid w:val="006C72CE"/>
    <w:rsid w:val="006C73EA"/>
    <w:rsid w:val="006C749A"/>
    <w:rsid w:val="006C782C"/>
    <w:rsid w:val="006C79F2"/>
    <w:rsid w:val="006C7CA3"/>
    <w:rsid w:val="006D015B"/>
    <w:rsid w:val="006D0587"/>
    <w:rsid w:val="006D0F3E"/>
    <w:rsid w:val="006D12A8"/>
    <w:rsid w:val="006D143B"/>
    <w:rsid w:val="006D2D4F"/>
    <w:rsid w:val="006D2F2D"/>
    <w:rsid w:val="006D3253"/>
    <w:rsid w:val="006D3B4C"/>
    <w:rsid w:val="006D3C94"/>
    <w:rsid w:val="006D3D57"/>
    <w:rsid w:val="006D559A"/>
    <w:rsid w:val="006D5EB2"/>
    <w:rsid w:val="006D66B9"/>
    <w:rsid w:val="006D66BB"/>
    <w:rsid w:val="006D72A5"/>
    <w:rsid w:val="006D7914"/>
    <w:rsid w:val="006E0E01"/>
    <w:rsid w:val="006E0E35"/>
    <w:rsid w:val="006E0F4A"/>
    <w:rsid w:val="006E18BC"/>
    <w:rsid w:val="006E1919"/>
    <w:rsid w:val="006E2E90"/>
    <w:rsid w:val="006E3D04"/>
    <w:rsid w:val="006E4B2C"/>
    <w:rsid w:val="006E4B68"/>
    <w:rsid w:val="006E4C18"/>
    <w:rsid w:val="006E5A63"/>
    <w:rsid w:val="006E5C1B"/>
    <w:rsid w:val="006E5E17"/>
    <w:rsid w:val="006E6151"/>
    <w:rsid w:val="006E6C4E"/>
    <w:rsid w:val="006E7A64"/>
    <w:rsid w:val="006E7F23"/>
    <w:rsid w:val="006F0482"/>
    <w:rsid w:val="006F06D3"/>
    <w:rsid w:val="006F0717"/>
    <w:rsid w:val="006F07C9"/>
    <w:rsid w:val="006F07D6"/>
    <w:rsid w:val="006F1143"/>
    <w:rsid w:val="006F1563"/>
    <w:rsid w:val="006F1759"/>
    <w:rsid w:val="006F1873"/>
    <w:rsid w:val="006F1BEE"/>
    <w:rsid w:val="006F250D"/>
    <w:rsid w:val="006F2D65"/>
    <w:rsid w:val="006F2F19"/>
    <w:rsid w:val="006F3A01"/>
    <w:rsid w:val="006F42BF"/>
    <w:rsid w:val="006F4364"/>
    <w:rsid w:val="006F437D"/>
    <w:rsid w:val="006F4D90"/>
    <w:rsid w:val="006F4E07"/>
    <w:rsid w:val="006F4ED7"/>
    <w:rsid w:val="006F5266"/>
    <w:rsid w:val="006F6150"/>
    <w:rsid w:val="006F64E8"/>
    <w:rsid w:val="006F6F7E"/>
    <w:rsid w:val="006F735A"/>
    <w:rsid w:val="006F7851"/>
    <w:rsid w:val="006F79E4"/>
    <w:rsid w:val="007000EB"/>
    <w:rsid w:val="00700135"/>
    <w:rsid w:val="00700B8A"/>
    <w:rsid w:val="00700D3E"/>
    <w:rsid w:val="00700DDA"/>
    <w:rsid w:val="00700F92"/>
    <w:rsid w:val="00701014"/>
    <w:rsid w:val="007015CE"/>
    <w:rsid w:val="00701908"/>
    <w:rsid w:val="00701A53"/>
    <w:rsid w:val="00701A5F"/>
    <w:rsid w:val="00701EEB"/>
    <w:rsid w:val="007033FC"/>
    <w:rsid w:val="00703604"/>
    <w:rsid w:val="00704444"/>
    <w:rsid w:val="0070486B"/>
    <w:rsid w:val="00704E64"/>
    <w:rsid w:val="00705275"/>
    <w:rsid w:val="00705D66"/>
    <w:rsid w:val="00705E1C"/>
    <w:rsid w:val="00705F61"/>
    <w:rsid w:val="00706731"/>
    <w:rsid w:val="00706981"/>
    <w:rsid w:val="00707895"/>
    <w:rsid w:val="00707936"/>
    <w:rsid w:val="00707C6B"/>
    <w:rsid w:val="00707EB3"/>
    <w:rsid w:val="00707ECF"/>
    <w:rsid w:val="0071043A"/>
    <w:rsid w:val="007105CF"/>
    <w:rsid w:val="00710D4E"/>
    <w:rsid w:val="00711BCB"/>
    <w:rsid w:val="0071222E"/>
    <w:rsid w:val="007124C8"/>
    <w:rsid w:val="00713450"/>
    <w:rsid w:val="00713CCA"/>
    <w:rsid w:val="0071426F"/>
    <w:rsid w:val="0071434C"/>
    <w:rsid w:val="00714EE7"/>
    <w:rsid w:val="00715280"/>
    <w:rsid w:val="0071631E"/>
    <w:rsid w:val="00716361"/>
    <w:rsid w:val="00716A10"/>
    <w:rsid w:val="00716A83"/>
    <w:rsid w:val="007171BD"/>
    <w:rsid w:val="00717553"/>
    <w:rsid w:val="00717BBA"/>
    <w:rsid w:val="00717EE4"/>
    <w:rsid w:val="007205CC"/>
    <w:rsid w:val="00720DB7"/>
    <w:rsid w:val="007210DA"/>
    <w:rsid w:val="007216A0"/>
    <w:rsid w:val="00722521"/>
    <w:rsid w:val="00722D98"/>
    <w:rsid w:val="0072387A"/>
    <w:rsid w:val="00723AA4"/>
    <w:rsid w:val="00723C4B"/>
    <w:rsid w:val="00723D14"/>
    <w:rsid w:val="00724095"/>
    <w:rsid w:val="00724262"/>
    <w:rsid w:val="007243D3"/>
    <w:rsid w:val="00724C95"/>
    <w:rsid w:val="00725007"/>
    <w:rsid w:val="00725171"/>
    <w:rsid w:val="00725614"/>
    <w:rsid w:val="0072593B"/>
    <w:rsid w:val="00725B82"/>
    <w:rsid w:val="00725DF4"/>
    <w:rsid w:val="00726EA7"/>
    <w:rsid w:val="0072770B"/>
    <w:rsid w:val="00727C0C"/>
    <w:rsid w:val="007305F8"/>
    <w:rsid w:val="00731041"/>
    <w:rsid w:val="00731327"/>
    <w:rsid w:val="0073171F"/>
    <w:rsid w:val="00731973"/>
    <w:rsid w:val="0073203B"/>
    <w:rsid w:val="0073269A"/>
    <w:rsid w:val="00732D79"/>
    <w:rsid w:val="00732ED6"/>
    <w:rsid w:val="00732F36"/>
    <w:rsid w:val="00732F43"/>
    <w:rsid w:val="0073335C"/>
    <w:rsid w:val="0073392C"/>
    <w:rsid w:val="007342FA"/>
    <w:rsid w:val="007343C9"/>
    <w:rsid w:val="00734473"/>
    <w:rsid w:val="0073499A"/>
    <w:rsid w:val="00734B0B"/>
    <w:rsid w:val="00734D97"/>
    <w:rsid w:val="0073502D"/>
    <w:rsid w:val="00735189"/>
    <w:rsid w:val="0073522C"/>
    <w:rsid w:val="007358FB"/>
    <w:rsid w:val="007369FA"/>
    <w:rsid w:val="007378C6"/>
    <w:rsid w:val="00737BB3"/>
    <w:rsid w:val="0074005A"/>
    <w:rsid w:val="00740166"/>
    <w:rsid w:val="0074030C"/>
    <w:rsid w:val="00740B1D"/>
    <w:rsid w:val="00740D3C"/>
    <w:rsid w:val="00740E04"/>
    <w:rsid w:val="007414CD"/>
    <w:rsid w:val="00741C8C"/>
    <w:rsid w:val="007422D5"/>
    <w:rsid w:val="00742D58"/>
    <w:rsid w:val="00743E41"/>
    <w:rsid w:val="00744189"/>
    <w:rsid w:val="00745286"/>
    <w:rsid w:val="007452E9"/>
    <w:rsid w:val="00745C15"/>
    <w:rsid w:val="007460C3"/>
    <w:rsid w:val="007466E1"/>
    <w:rsid w:val="007469C9"/>
    <w:rsid w:val="00746F67"/>
    <w:rsid w:val="00750AB8"/>
    <w:rsid w:val="0075124A"/>
    <w:rsid w:val="0075133D"/>
    <w:rsid w:val="0075178D"/>
    <w:rsid w:val="00752CBD"/>
    <w:rsid w:val="00753013"/>
    <w:rsid w:val="00753434"/>
    <w:rsid w:val="007536ED"/>
    <w:rsid w:val="00753768"/>
    <w:rsid w:val="00753777"/>
    <w:rsid w:val="00753A26"/>
    <w:rsid w:val="00754082"/>
    <w:rsid w:val="007549AE"/>
    <w:rsid w:val="00754C99"/>
    <w:rsid w:val="00754F7A"/>
    <w:rsid w:val="007555D1"/>
    <w:rsid w:val="00755669"/>
    <w:rsid w:val="00757409"/>
    <w:rsid w:val="00757410"/>
    <w:rsid w:val="00757FBB"/>
    <w:rsid w:val="007605F4"/>
    <w:rsid w:val="007612D1"/>
    <w:rsid w:val="00761869"/>
    <w:rsid w:val="00761D0A"/>
    <w:rsid w:val="00762322"/>
    <w:rsid w:val="0076276B"/>
    <w:rsid w:val="00763C83"/>
    <w:rsid w:val="0076578C"/>
    <w:rsid w:val="0076599F"/>
    <w:rsid w:val="00766082"/>
    <w:rsid w:val="007660BB"/>
    <w:rsid w:val="0076629E"/>
    <w:rsid w:val="0076691E"/>
    <w:rsid w:val="00766A48"/>
    <w:rsid w:val="00766BFA"/>
    <w:rsid w:val="007670EE"/>
    <w:rsid w:val="007675EA"/>
    <w:rsid w:val="00767C70"/>
    <w:rsid w:val="00767E44"/>
    <w:rsid w:val="0077031B"/>
    <w:rsid w:val="00770B6A"/>
    <w:rsid w:val="00770E9E"/>
    <w:rsid w:val="007713B5"/>
    <w:rsid w:val="007716EC"/>
    <w:rsid w:val="00771988"/>
    <w:rsid w:val="007719B0"/>
    <w:rsid w:val="0077244F"/>
    <w:rsid w:val="00772C6E"/>
    <w:rsid w:val="00772DC4"/>
    <w:rsid w:val="007733FD"/>
    <w:rsid w:val="00773482"/>
    <w:rsid w:val="0077434A"/>
    <w:rsid w:val="007747AD"/>
    <w:rsid w:val="0077489B"/>
    <w:rsid w:val="00774CA5"/>
    <w:rsid w:val="0077544B"/>
    <w:rsid w:val="00777685"/>
    <w:rsid w:val="00777A17"/>
    <w:rsid w:val="00777C5B"/>
    <w:rsid w:val="007805E0"/>
    <w:rsid w:val="0078073D"/>
    <w:rsid w:val="00780766"/>
    <w:rsid w:val="00782061"/>
    <w:rsid w:val="007822FB"/>
    <w:rsid w:val="0078294E"/>
    <w:rsid w:val="00782B49"/>
    <w:rsid w:val="00782E21"/>
    <w:rsid w:val="00783992"/>
    <w:rsid w:val="00783EEB"/>
    <w:rsid w:val="0078411E"/>
    <w:rsid w:val="007841CC"/>
    <w:rsid w:val="00784752"/>
    <w:rsid w:val="0078477F"/>
    <w:rsid w:val="0078484C"/>
    <w:rsid w:val="00784EC0"/>
    <w:rsid w:val="00785323"/>
    <w:rsid w:val="00785ABB"/>
    <w:rsid w:val="00785EA0"/>
    <w:rsid w:val="00786C16"/>
    <w:rsid w:val="00786DE3"/>
    <w:rsid w:val="00787047"/>
    <w:rsid w:val="00787130"/>
    <w:rsid w:val="00790306"/>
    <w:rsid w:val="00790322"/>
    <w:rsid w:val="007916C1"/>
    <w:rsid w:val="00791B57"/>
    <w:rsid w:val="00791EC0"/>
    <w:rsid w:val="007921FF"/>
    <w:rsid w:val="007923BC"/>
    <w:rsid w:val="007925EE"/>
    <w:rsid w:val="00793212"/>
    <w:rsid w:val="00793570"/>
    <w:rsid w:val="007937F4"/>
    <w:rsid w:val="0079381D"/>
    <w:rsid w:val="0079390B"/>
    <w:rsid w:val="00793B70"/>
    <w:rsid w:val="00793D12"/>
    <w:rsid w:val="0079447B"/>
    <w:rsid w:val="0079521D"/>
    <w:rsid w:val="007954AE"/>
    <w:rsid w:val="00795EB6"/>
    <w:rsid w:val="007973E2"/>
    <w:rsid w:val="00797B5F"/>
    <w:rsid w:val="007A03C0"/>
    <w:rsid w:val="007A0A15"/>
    <w:rsid w:val="007A1180"/>
    <w:rsid w:val="007A1CBD"/>
    <w:rsid w:val="007A1F6E"/>
    <w:rsid w:val="007A22D9"/>
    <w:rsid w:val="007A2BB9"/>
    <w:rsid w:val="007A3861"/>
    <w:rsid w:val="007A3F0E"/>
    <w:rsid w:val="007A41EB"/>
    <w:rsid w:val="007A42BB"/>
    <w:rsid w:val="007A482F"/>
    <w:rsid w:val="007A4B13"/>
    <w:rsid w:val="007A4B35"/>
    <w:rsid w:val="007A5131"/>
    <w:rsid w:val="007A569E"/>
    <w:rsid w:val="007A57C5"/>
    <w:rsid w:val="007A58FE"/>
    <w:rsid w:val="007A5B6C"/>
    <w:rsid w:val="007A5C00"/>
    <w:rsid w:val="007A607C"/>
    <w:rsid w:val="007A60C5"/>
    <w:rsid w:val="007A6C9F"/>
    <w:rsid w:val="007A72C3"/>
    <w:rsid w:val="007A75A4"/>
    <w:rsid w:val="007A76F2"/>
    <w:rsid w:val="007A76F3"/>
    <w:rsid w:val="007A7C4D"/>
    <w:rsid w:val="007B1177"/>
    <w:rsid w:val="007B1482"/>
    <w:rsid w:val="007B17F3"/>
    <w:rsid w:val="007B1A3E"/>
    <w:rsid w:val="007B1E52"/>
    <w:rsid w:val="007B26C7"/>
    <w:rsid w:val="007B27CD"/>
    <w:rsid w:val="007B2A92"/>
    <w:rsid w:val="007B2EBF"/>
    <w:rsid w:val="007B332D"/>
    <w:rsid w:val="007B3573"/>
    <w:rsid w:val="007B38DD"/>
    <w:rsid w:val="007B39AF"/>
    <w:rsid w:val="007B3E85"/>
    <w:rsid w:val="007B59C8"/>
    <w:rsid w:val="007B5C0E"/>
    <w:rsid w:val="007B627B"/>
    <w:rsid w:val="007B6762"/>
    <w:rsid w:val="007B6CF7"/>
    <w:rsid w:val="007B6F3E"/>
    <w:rsid w:val="007B7412"/>
    <w:rsid w:val="007B7757"/>
    <w:rsid w:val="007B7FC8"/>
    <w:rsid w:val="007C04C1"/>
    <w:rsid w:val="007C04C8"/>
    <w:rsid w:val="007C093C"/>
    <w:rsid w:val="007C178E"/>
    <w:rsid w:val="007C212F"/>
    <w:rsid w:val="007C3507"/>
    <w:rsid w:val="007C356A"/>
    <w:rsid w:val="007C3D2C"/>
    <w:rsid w:val="007C4A51"/>
    <w:rsid w:val="007C4E55"/>
    <w:rsid w:val="007C5240"/>
    <w:rsid w:val="007C529A"/>
    <w:rsid w:val="007C5816"/>
    <w:rsid w:val="007C63CF"/>
    <w:rsid w:val="007C6C06"/>
    <w:rsid w:val="007C6D21"/>
    <w:rsid w:val="007C7250"/>
    <w:rsid w:val="007C742A"/>
    <w:rsid w:val="007C7684"/>
    <w:rsid w:val="007C7E25"/>
    <w:rsid w:val="007D146D"/>
    <w:rsid w:val="007D16A2"/>
    <w:rsid w:val="007D1A88"/>
    <w:rsid w:val="007D1CF1"/>
    <w:rsid w:val="007D1E8D"/>
    <w:rsid w:val="007D227C"/>
    <w:rsid w:val="007D2321"/>
    <w:rsid w:val="007D24A7"/>
    <w:rsid w:val="007D25E3"/>
    <w:rsid w:val="007D26C8"/>
    <w:rsid w:val="007D29E7"/>
    <w:rsid w:val="007D2D09"/>
    <w:rsid w:val="007D2E27"/>
    <w:rsid w:val="007D368E"/>
    <w:rsid w:val="007D36BE"/>
    <w:rsid w:val="007D3D4F"/>
    <w:rsid w:val="007D3DB8"/>
    <w:rsid w:val="007D43B2"/>
    <w:rsid w:val="007D43BC"/>
    <w:rsid w:val="007D46DA"/>
    <w:rsid w:val="007D4902"/>
    <w:rsid w:val="007D494F"/>
    <w:rsid w:val="007D4A12"/>
    <w:rsid w:val="007D4B08"/>
    <w:rsid w:val="007D4CBD"/>
    <w:rsid w:val="007D514B"/>
    <w:rsid w:val="007D5382"/>
    <w:rsid w:val="007D53F5"/>
    <w:rsid w:val="007D5640"/>
    <w:rsid w:val="007D626D"/>
    <w:rsid w:val="007D7100"/>
    <w:rsid w:val="007D7148"/>
    <w:rsid w:val="007D768A"/>
    <w:rsid w:val="007D7D15"/>
    <w:rsid w:val="007E14C0"/>
    <w:rsid w:val="007E18DE"/>
    <w:rsid w:val="007E1B79"/>
    <w:rsid w:val="007E2537"/>
    <w:rsid w:val="007E259C"/>
    <w:rsid w:val="007E2FE3"/>
    <w:rsid w:val="007E36FC"/>
    <w:rsid w:val="007E41CB"/>
    <w:rsid w:val="007E41EE"/>
    <w:rsid w:val="007E42F9"/>
    <w:rsid w:val="007E4324"/>
    <w:rsid w:val="007E4354"/>
    <w:rsid w:val="007E482D"/>
    <w:rsid w:val="007E4E8F"/>
    <w:rsid w:val="007E5640"/>
    <w:rsid w:val="007E57C3"/>
    <w:rsid w:val="007E5869"/>
    <w:rsid w:val="007E58F6"/>
    <w:rsid w:val="007E6AB4"/>
    <w:rsid w:val="007E6B49"/>
    <w:rsid w:val="007E6BC2"/>
    <w:rsid w:val="007E7389"/>
    <w:rsid w:val="007E73B0"/>
    <w:rsid w:val="007E7699"/>
    <w:rsid w:val="007E7F5E"/>
    <w:rsid w:val="007F00CC"/>
    <w:rsid w:val="007F0F1B"/>
    <w:rsid w:val="007F11D8"/>
    <w:rsid w:val="007F126E"/>
    <w:rsid w:val="007F12D5"/>
    <w:rsid w:val="007F1391"/>
    <w:rsid w:val="007F1791"/>
    <w:rsid w:val="007F18C1"/>
    <w:rsid w:val="007F285D"/>
    <w:rsid w:val="007F319B"/>
    <w:rsid w:val="007F31E9"/>
    <w:rsid w:val="007F3404"/>
    <w:rsid w:val="007F343B"/>
    <w:rsid w:val="007F3DEC"/>
    <w:rsid w:val="007F40C1"/>
    <w:rsid w:val="007F436A"/>
    <w:rsid w:val="007F474F"/>
    <w:rsid w:val="007F49CA"/>
    <w:rsid w:val="007F4B13"/>
    <w:rsid w:val="007F4C3A"/>
    <w:rsid w:val="007F552E"/>
    <w:rsid w:val="007F55DC"/>
    <w:rsid w:val="007F5C09"/>
    <w:rsid w:val="007F60F1"/>
    <w:rsid w:val="007F61EB"/>
    <w:rsid w:val="007F6770"/>
    <w:rsid w:val="007F6DB5"/>
    <w:rsid w:val="007F74B1"/>
    <w:rsid w:val="007F7771"/>
    <w:rsid w:val="007F78EC"/>
    <w:rsid w:val="007F79AD"/>
    <w:rsid w:val="0080047A"/>
    <w:rsid w:val="008007B9"/>
    <w:rsid w:val="008010F6"/>
    <w:rsid w:val="0080149E"/>
    <w:rsid w:val="00802435"/>
    <w:rsid w:val="00802644"/>
    <w:rsid w:val="00802866"/>
    <w:rsid w:val="00802ACB"/>
    <w:rsid w:val="00802F9B"/>
    <w:rsid w:val="00803888"/>
    <w:rsid w:val="008038E0"/>
    <w:rsid w:val="008038F6"/>
    <w:rsid w:val="008039CD"/>
    <w:rsid w:val="008040E2"/>
    <w:rsid w:val="00804686"/>
    <w:rsid w:val="008049C8"/>
    <w:rsid w:val="00804C8E"/>
    <w:rsid w:val="00804F98"/>
    <w:rsid w:val="008052CD"/>
    <w:rsid w:val="00805304"/>
    <w:rsid w:val="00805325"/>
    <w:rsid w:val="00805C8A"/>
    <w:rsid w:val="0080616C"/>
    <w:rsid w:val="0080728D"/>
    <w:rsid w:val="00807834"/>
    <w:rsid w:val="00807A66"/>
    <w:rsid w:val="00807CBA"/>
    <w:rsid w:val="00807EF7"/>
    <w:rsid w:val="008104C2"/>
    <w:rsid w:val="00810850"/>
    <w:rsid w:val="00810F67"/>
    <w:rsid w:val="00810FFB"/>
    <w:rsid w:val="008111E5"/>
    <w:rsid w:val="00811E4F"/>
    <w:rsid w:val="00812170"/>
    <w:rsid w:val="00812499"/>
    <w:rsid w:val="0081252D"/>
    <w:rsid w:val="00812CF3"/>
    <w:rsid w:val="00813420"/>
    <w:rsid w:val="0081347A"/>
    <w:rsid w:val="008138E5"/>
    <w:rsid w:val="00813BE7"/>
    <w:rsid w:val="00813FA2"/>
    <w:rsid w:val="0081416F"/>
    <w:rsid w:val="0081473A"/>
    <w:rsid w:val="00814B0A"/>
    <w:rsid w:val="00815111"/>
    <w:rsid w:val="00816414"/>
    <w:rsid w:val="008167AA"/>
    <w:rsid w:val="00816E56"/>
    <w:rsid w:val="00816FD9"/>
    <w:rsid w:val="00817067"/>
    <w:rsid w:val="00817376"/>
    <w:rsid w:val="00817567"/>
    <w:rsid w:val="00817BE7"/>
    <w:rsid w:val="008201B1"/>
    <w:rsid w:val="008203BF"/>
    <w:rsid w:val="008204D0"/>
    <w:rsid w:val="00820978"/>
    <w:rsid w:val="00820B14"/>
    <w:rsid w:val="008212D3"/>
    <w:rsid w:val="00821B8E"/>
    <w:rsid w:val="00821F63"/>
    <w:rsid w:val="00821FE5"/>
    <w:rsid w:val="0082220A"/>
    <w:rsid w:val="00822454"/>
    <w:rsid w:val="008225D8"/>
    <w:rsid w:val="00822937"/>
    <w:rsid w:val="00822D30"/>
    <w:rsid w:val="00823BE1"/>
    <w:rsid w:val="00823C92"/>
    <w:rsid w:val="00824061"/>
    <w:rsid w:val="008240FA"/>
    <w:rsid w:val="008243B8"/>
    <w:rsid w:val="00824A0D"/>
    <w:rsid w:val="00824A51"/>
    <w:rsid w:val="00824A98"/>
    <w:rsid w:val="00824E49"/>
    <w:rsid w:val="008255FD"/>
    <w:rsid w:val="00825E43"/>
    <w:rsid w:val="008260D5"/>
    <w:rsid w:val="008263AC"/>
    <w:rsid w:val="00826869"/>
    <w:rsid w:val="00826B34"/>
    <w:rsid w:val="00826E0F"/>
    <w:rsid w:val="008277E5"/>
    <w:rsid w:val="00827D84"/>
    <w:rsid w:val="00827F81"/>
    <w:rsid w:val="00831560"/>
    <w:rsid w:val="00831A18"/>
    <w:rsid w:val="00831B02"/>
    <w:rsid w:val="0083264E"/>
    <w:rsid w:val="00832898"/>
    <w:rsid w:val="008328FF"/>
    <w:rsid w:val="00832C80"/>
    <w:rsid w:val="00832D23"/>
    <w:rsid w:val="00833941"/>
    <w:rsid w:val="008342F3"/>
    <w:rsid w:val="00834498"/>
    <w:rsid w:val="00834789"/>
    <w:rsid w:val="00835219"/>
    <w:rsid w:val="00835C2E"/>
    <w:rsid w:val="00836520"/>
    <w:rsid w:val="00836930"/>
    <w:rsid w:val="00837039"/>
    <w:rsid w:val="008374FB"/>
    <w:rsid w:val="00837C4E"/>
    <w:rsid w:val="00840517"/>
    <w:rsid w:val="00840697"/>
    <w:rsid w:val="00840DAA"/>
    <w:rsid w:val="00841A3B"/>
    <w:rsid w:val="00841E6E"/>
    <w:rsid w:val="00841ED6"/>
    <w:rsid w:val="00841EDE"/>
    <w:rsid w:val="008425FD"/>
    <w:rsid w:val="00842D1B"/>
    <w:rsid w:val="008432A7"/>
    <w:rsid w:val="008432E0"/>
    <w:rsid w:val="00843DC1"/>
    <w:rsid w:val="00843E01"/>
    <w:rsid w:val="008441CD"/>
    <w:rsid w:val="00844273"/>
    <w:rsid w:val="0084528B"/>
    <w:rsid w:val="008457F2"/>
    <w:rsid w:val="00845813"/>
    <w:rsid w:val="00845E69"/>
    <w:rsid w:val="008468E3"/>
    <w:rsid w:val="00846A6D"/>
    <w:rsid w:val="00846EA0"/>
    <w:rsid w:val="008472BF"/>
    <w:rsid w:val="008472C5"/>
    <w:rsid w:val="00847676"/>
    <w:rsid w:val="00847C51"/>
    <w:rsid w:val="00847DA0"/>
    <w:rsid w:val="00847DF9"/>
    <w:rsid w:val="00850025"/>
    <w:rsid w:val="008503D5"/>
    <w:rsid w:val="00850701"/>
    <w:rsid w:val="00850D35"/>
    <w:rsid w:val="00850D45"/>
    <w:rsid w:val="00851061"/>
    <w:rsid w:val="0085183D"/>
    <w:rsid w:val="00851DEC"/>
    <w:rsid w:val="00851E9C"/>
    <w:rsid w:val="00853AEC"/>
    <w:rsid w:val="008541A0"/>
    <w:rsid w:val="008553F0"/>
    <w:rsid w:val="00856009"/>
    <w:rsid w:val="00856512"/>
    <w:rsid w:val="008568A2"/>
    <w:rsid w:val="00856B5F"/>
    <w:rsid w:val="00856C59"/>
    <w:rsid w:val="00857633"/>
    <w:rsid w:val="008601B2"/>
    <w:rsid w:val="00860679"/>
    <w:rsid w:val="008606DB"/>
    <w:rsid w:val="0086173D"/>
    <w:rsid w:val="00861DFC"/>
    <w:rsid w:val="00862289"/>
    <w:rsid w:val="00862959"/>
    <w:rsid w:val="0086299B"/>
    <w:rsid w:val="0086314C"/>
    <w:rsid w:val="008633E8"/>
    <w:rsid w:val="0086343C"/>
    <w:rsid w:val="0086351B"/>
    <w:rsid w:val="008639B3"/>
    <w:rsid w:val="00863FAB"/>
    <w:rsid w:val="0086423D"/>
    <w:rsid w:val="008643F6"/>
    <w:rsid w:val="0086519B"/>
    <w:rsid w:val="00865794"/>
    <w:rsid w:val="00866047"/>
    <w:rsid w:val="008669E1"/>
    <w:rsid w:val="008676CD"/>
    <w:rsid w:val="00867846"/>
    <w:rsid w:val="0087040D"/>
    <w:rsid w:val="00870AD4"/>
    <w:rsid w:val="00871580"/>
    <w:rsid w:val="008715FF"/>
    <w:rsid w:val="00872433"/>
    <w:rsid w:val="008733EB"/>
    <w:rsid w:val="00873547"/>
    <w:rsid w:val="00873A38"/>
    <w:rsid w:val="00874CF4"/>
    <w:rsid w:val="00874EBF"/>
    <w:rsid w:val="0087595C"/>
    <w:rsid w:val="00875A16"/>
    <w:rsid w:val="00875A74"/>
    <w:rsid w:val="00875BAF"/>
    <w:rsid w:val="00875D4C"/>
    <w:rsid w:val="00875D8B"/>
    <w:rsid w:val="00876DAF"/>
    <w:rsid w:val="00877E3E"/>
    <w:rsid w:val="008806B5"/>
    <w:rsid w:val="00880854"/>
    <w:rsid w:val="00880E9C"/>
    <w:rsid w:val="00881375"/>
    <w:rsid w:val="00881829"/>
    <w:rsid w:val="00881AE1"/>
    <w:rsid w:val="00881B17"/>
    <w:rsid w:val="00881D6C"/>
    <w:rsid w:val="00881DAC"/>
    <w:rsid w:val="00882260"/>
    <w:rsid w:val="008824B4"/>
    <w:rsid w:val="008824EB"/>
    <w:rsid w:val="00883343"/>
    <w:rsid w:val="00883387"/>
    <w:rsid w:val="00883477"/>
    <w:rsid w:val="008836DD"/>
    <w:rsid w:val="00883775"/>
    <w:rsid w:val="008837AD"/>
    <w:rsid w:val="008839AF"/>
    <w:rsid w:val="008841B8"/>
    <w:rsid w:val="008841E9"/>
    <w:rsid w:val="0088470B"/>
    <w:rsid w:val="00885011"/>
    <w:rsid w:val="00885157"/>
    <w:rsid w:val="008851D2"/>
    <w:rsid w:val="008852F2"/>
    <w:rsid w:val="008859B3"/>
    <w:rsid w:val="008864E3"/>
    <w:rsid w:val="008868BB"/>
    <w:rsid w:val="00887020"/>
    <w:rsid w:val="0089051E"/>
    <w:rsid w:val="00890522"/>
    <w:rsid w:val="00890745"/>
    <w:rsid w:val="00890B30"/>
    <w:rsid w:val="0089140F"/>
    <w:rsid w:val="00891488"/>
    <w:rsid w:val="008914DF"/>
    <w:rsid w:val="00891CFD"/>
    <w:rsid w:val="00892A23"/>
    <w:rsid w:val="0089324F"/>
    <w:rsid w:val="00893445"/>
    <w:rsid w:val="00893712"/>
    <w:rsid w:val="00893B33"/>
    <w:rsid w:val="00893E84"/>
    <w:rsid w:val="00894D0D"/>
    <w:rsid w:val="008951ED"/>
    <w:rsid w:val="00895415"/>
    <w:rsid w:val="00895975"/>
    <w:rsid w:val="00895BB3"/>
    <w:rsid w:val="00895C14"/>
    <w:rsid w:val="0089626E"/>
    <w:rsid w:val="00896773"/>
    <w:rsid w:val="00896A60"/>
    <w:rsid w:val="00896E79"/>
    <w:rsid w:val="0089708C"/>
    <w:rsid w:val="00897872"/>
    <w:rsid w:val="00897AF6"/>
    <w:rsid w:val="00897DEC"/>
    <w:rsid w:val="00897E31"/>
    <w:rsid w:val="008A0B2A"/>
    <w:rsid w:val="008A184D"/>
    <w:rsid w:val="008A2799"/>
    <w:rsid w:val="008A29D3"/>
    <w:rsid w:val="008A2C15"/>
    <w:rsid w:val="008A2D68"/>
    <w:rsid w:val="008A4133"/>
    <w:rsid w:val="008A4B2C"/>
    <w:rsid w:val="008A4F63"/>
    <w:rsid w:val="008A5043"/>
    <w:rsid w:val="008A521A"/>
    <w:rsid w:val="008A52BD"/>
    <w:rsid w:val="008A52F1"/>
    <w:rsid w:val="008A5C1E"/>
    <w:rsid w:val="008A6096"/>
    <w:rsid w:val="008A6293"/>
    <w:rsid w:val="008A65E2"/>
    <w:rsid w:val="008A6A4A"/>
    <w:rsid w:val="008A7726"/>
    <w:rsid w:val="008A780C"/>
    <w:rsid w:val="008A78D1"/>
    <w:rsid w:val="008A7ACD"/>
    <w:rsid w:val="008A7E79"/>
    <w:rsid w:val="008B0117"/>
    <w:rsid w:val="008B08A0"/>
    <w:rsid w:val="008B1560"/>
    <w:rsid w:val="008B1AE6"/>
    <w:rsid w:val="008B1B4E"/>
    <w:rsid w:val="008B3130"/>
    <w:rsid w:val="008B3182"/>
    <w:rsid w:val="008B39A6"/>
    <w:rsid w:val="008B3BC2"/>
    <w:rsid w:val="008B5A4B"/>
    <w:rsid w:val="008B5C94"/>
    <w:rsid w:val="008B5EBB"/>
    <w:rsid w:val="008B5ECE"/>
    <w:rsid w:val="008B5EF4"/>
    <w:rsid w:val="008B6567"/>
    <w:rsid w:val="008B69D4"/>
    <w:rsid w:val="008B7D18"/>
    <w:rsid w:val="008B7EB0"/>
    <w:rsid w:val="008B7F02"/>
    <w:rsid w:val="008C055F"/>
    <w:rsid w:val="008C074D"/>
    <w:rsid w:val="008C0B50"/>
    <w:rsid w:val="008C0FF6"/>
    <w:rsid w:val="008C1214"/>
    <w:rsid w:val="008C145F"/>
    <w:rsid w:val="008C26C6"/>
    <w:rsid w:val="008C3623"/>
    <w:rsid w:val="008C3D69"/>
    <w:rsid w:val="008C50AE"/>
    <w:rsid w:val="008C6A58"/>
    <w:rsid w:val="008C73E8"/>
    <w:rsid w:val="008C772A"/>
    <w:rsid w:val="008C7A81"/>
    <w:rsid w:val="008C7F4A"/>
    <w:rsid w:val="008D0EBB"/>
    <w:rsid w:val="008D13E9"/>
    <w:rsid w:val="008D14E6"/>
    <w:rsid w:val="008D16A6"/>
    <w:rsid w:val="008D29D5"/>
    <w:rsid w:val="008D2AF8"/>
    <w:rsid w:val="008D2BC2"/>
    <w:rsid w:val="008D3550"/>
    <w:rsid w:val="008D35BB"/>
    <w:rsid w:val="008D369F"/>
    <w:rsid w:val="008D3C55"/>
    <w:rsid w:val="008D3D46"/>
    <w:rsid w:val="008D4065"/>
    <w:rsid w:val="008D438E"/>
    <w:rsid w:val="008D48B7"/>
    <w:rsid w:val="008D48F4"/>
    <w:rsid w:val="008D52F8"/>
    <w:rsid w:val="008D58D9"/>
    <w:rsid w:val="008D6197"/>
    <w:rsid w:val="008D6725"/>
    <w:rsid w:val="008D72BA"/>
    <w:rsid w:val="008D7583"/>
    <w:rsid w:val="008D791D"/>
    <w:rsid w:val="008E066C"/>
    <w:rsid w:val="008E113C"/>
    <w:rsid w:val="008E1341"/>
    <w:rsid w:val="008E1742"/>
    <w:rsid w:val="008E1E32"/>
    <w:rsid w:val="008E231B"/>
    <w:rsid w:val="008E2B2C"/>
    <w:rsid w:val="008E33D1"/>
    <w:rsid w:val="008E398B"/>
    <w:rsid w:val="008E43FE"/>
    <w:rsid w:val="008E4570"/>
    <w:rsid w:val="008E4EC3"/>
    <w:rsid w:val="008E54E0"/>
    <w:rsid w:val="008E5D9E"/>
    <w:rsid w:val="008E5F54"/>
    <w:rsid w:val="008E66DB"/>
    <w:rsid w:val="008E6D4E"/>
    <w:rsid w:val="008E7E5B"/>
    <w:rsid w:val="008F0194"/>
    <w:rsid w:val="008F0197"/>
    <w:rsid w:val="008F02A3"/>
    <w:rsid w:val="008F0C19"/>
    <w:rsid w:val="008F19BB"/>
    <w:rsid w:val="008F2624"/>
    <w:rsid w:val="008F28B2"/>
    <w:rsid w:val="008F3328"/>
    <w:rsid w:val="008F36F0"/>
    <w:rsid w:val="008F3956"/>
    <w:rsid w:val="008F3C99"/>
    <w:rsid w:val="008F496D"/>
    <w:rsid w:val="008F5CD4"/>
    <w:rsid w:val="008F6729"/>
    <w:rsid w:val="008F6E1B"/>
    <w:rsid w:val="008F7169"/>
    <w:rsid w:val="008F7D83"/>
    <w:rsid w:val="00900639"/>
    <w:rsid w:val="009014F5"/>
    <w:rsid w:val="009017D2"/>
    <w:rsid w:val="009023A8"/>
    <w:rsid w:val="00902E54"/>
    <w:rsid w:val="00903149"/>
    <w:rsid w:val="00903DA5"/>
    <w:rsid w:val="00904499"/>
    <w:rsid w:val="009050AB"/>
    <w:rsid w:val="009054F7"/>
    <w:rsid w:val="00905690"/>
    <w:rsid w:val="0090589E"/>
    <w:rsid w:val="00905CB9"/>
    <w:rsid w:val="00906168"/>
    <w:rsid w:val="00906613"/>
    <w:rsid w:val="0090687D"/>
    <w:rsid w:val="00906D57"/>
    <w:rsid w:val="00906E36"/>
    <w:rsid w:val="00906F25"/>
    <w:rsid w:val="0090791F"/>
    <w:rsid w:val="009079EF"/>
    <w:rsid w:val="00907C52"/>
    <w:rsid w:val="00910400"/>
    <w:rsid w:val="0091064C"/>
    <w:rsid w:val="00910755"/>
    <w:rsid w:val="00911983"/>
    <w:rsid w:val="00911D1F"/>
    <w:rsid w:val="00911FB9"/>
    <w:rsid w:val="00912160"/>
    <w:rsid w:val="009123E4"/>
    <w:rsid w:val="0091260D"/>
    <w:rsid w:val="00912685"/>
    <w:rsid w:val="0091289F"/>
    <w:rsid w:val="009128B9"/>
    <w:rsid w:val="009128EE"/>
    <w:rsid w:val="009132B5"/>
    <w:rsid w:val="00913348"/>
    <w:rsid w:val="009138EC"/>
    <w:rsid w:val="009145D3"/>
    <w:rsid w:val="00914A34"/>
    <w:rsid w:val="00914C91"/>
    <w:rsid w:val="00914D43"/>
    <w:rsid w:val="00914E17"/>
    <w:rsid w:val="0091519D"/>
    <w:rsid w:val="0091556E"/>
    <w:rsid w:val="00915708"/>
    <w:rsid w:val="00916088"/>
    <w:rsid w:val="009162A9"/>
    <w:rsid w:val="00916AE1"/>
    <w:rsid w:val="00916B78"/>
    <w:rsid w:val="00916E7F"/>
    <w:rsid w:val="0091781C"/>
    <w:rsid w:val="00917F98"/>
    <w:rsid w:val="00920557"/>
    <w:rsid w:val="00920A7F"/>
    <w:rsid w:val="00920AEB"/>
    <w:rsid w:val="00920E57"/>
    <w:rsid w:val="00921052"/>
    <w:rsid w:val="00921097"/>
    <w:rsid w:val="009212A9"/>
    <w:rsid w:val="00921374"/>
    <w:rsid w:val="009216B2"/>
    <w:rsid w:val="00921D9A"/>
    <w:rsid w:val="00921DDA"/>
    <w:rsid w:val="0092227B"/>
    <w:rsid w:val="0092254D"/>
    <w:rsid w:val="00923254"/>
    <w:rsid w:val="00923B8C"/>
    <w:rsid w:val="00923BB4"/>
    <w:rsid w:val="00923D81"/>
    <w:rsid w:val="0092483E"/>
    <w:rsid w:val="00924C37"/>
    <w:rsid w:val="00925A22"/>
    <w:rsid w:val="00925A84"/>
    <w:rsid w:val="00925CC7"/>
    <w:rsid w:val="00926232"/>
    <w:rsid w:val="00926B01"/>
    <w:rsid w:val="00926D19"/>
    <w:rsid w:val="00926DD0"/>
    <w:rsid w:val="00926F00"/>
    <w:rsid w:val="00927043"/>
    <w:rsid w:val="009273E1"/>
    <w:rsid w:val="00927659"/>
    <w:rsid w:val="00927908"/>
    <w:rsid w:val="00927AF4"/>
    <w:rsid w:val="00927D5C"/>
    <w:rsid w:val="00927D84"/>
    <w:rsid w:val="00930127"/>
    <w:rsid w:val="00930608"/>
    <w:rsid w:val="00930A03"/>
    <w:rsid w:val="009312D3"/>
    <w:rsid w:val="00932364"/>
    <w:rsid w:val="00932FB7"/>
    <w:rsid w:val="00933954"/>
    <w:rsid w:val="00934178"/>
    <w:rsid w:val="009344F3"/>
    <w:rsid w:val="0093485C"/>
    <w:rsid w:val="00935669"/>
    <w:rsid w:val="009358A8"/>
    <w:rsid w:val="00935969"/>
    <w:rsid w:val="009359A4"/>
    <w:rsid w:val="0093621E"/>
    <w:rsid w:val="00936E90"/>
    <w:rsid w:val="0093706B"/>
    <w:rsid w:val="009370EB"/>
    <w:rsid w:val="009371DA"/>
    <w:rsid w:val="009375F0"/>
    <w:rsid w:val="00937936"/>
    <w:rsid w:val="009379C8"/>
    <w:rsid w:val="00937D28"/>
    <w:rsid w:val="00937F7B"/>
    <w:rsid w:val="0094034D"/>
    <w:rsid w:val="00940795"/>
    <w:rsid w:val="00941050"/>
    <w:rsid w:val="00941973"/>
    <w:rsid w:val="00941D67"/>
    <w:rsid w:val="00942FE8"/>
    <w:rsid w:val="0094316B"/>
    <w:rsid w:val="0094336F"/>
    <w:rsid w:val="00943715"/>
    <w:rsid w:val="009437F7"/>
    <w:rsid w:val="00943AF4"/>
    <w:rsid w:val="00943C00"/>
    <w:rsid w:val="00943DF7"/>
    <w:rsid w:val="00944267"/>
    <w:rsid w:val="009451EC"/>
    <w:rsid w:val="0094531D"/>
    <w:rsid w:val="009455AF"/>
    <w:rsid w:val="0094567B"/>
    <w:rsid w:val="0094588F"/>
    <w:rsid w:val="00945A33"/>
    <w:rsid w:val="00945B9C"/>
    <w:rsid w:val="00945CCD"/>
    <w:rsid w:val="00946809"/>
    <w:rsid w:val="009469BE"/>
    <w:rsid w:val="00946F54"/>
    <w:rsid w:val="00947362"/>
    <w:rsid w:val="00947405"/>
    <w:rsid w:val="00947790"/>
    <w:rsid w:val="00947818"/>
    <w:rsid w:val="00950095"/>
    <w:rsid w:val="00950228"/>
    <w:rsid w:val="0095052C"/>
    <w:rsid w:val="00950676"/>
    <w:rsid w:val="009507DE"/>
    <w:rsid w:val="00951114"/>
    <w:rsid w:val="00951301"/>
    <w:rsid w:val="00951C29"/>
    <w:rsid w:val="009526EB"/>
    <w:rsid w:val="0095378B"/>
    <w:rsid w:val="00954429"/>
    <w:rsid w:val="00955010"/>
    <w:rsid w:val="00955A30"/>
    <w:rsid w:val="00955FBC"/>
    <w:rsid w:val="00956769"/>
    <w:rsid w:val="00956C18"/>
    <w:rsid w:val="00960E78"/>
    <w:rsid w:val="00960FC6"/>
    <w:rsid w:val="00961142"/>
    <w:rsid w:val="00961247"/>
    <w:rsid w:val="00961C25"/>
    <w:rsid w:val="009626DD"/>
    <w:rsid w:val="00962DD1"/>
    <w:rsid w:val="00962E0C"/>
    <w:rsid w:val="00962ECB"/>
    <w:rsid w:val="00963C56"/>
    <w:rsid w:val="00964354"/>
    <w:rsid w:val="0096598A"/>
    <w:rsid w:val="0096625E"/>
    <w:rsid w:val="00966EB2"/>
    <w:rsid w:val="009673FA"/>
    <w:rsid w:val="00967645"/>
    <w:rsid w:val="009676A1"/>
    <w:rsid w:val="00967D7A"/>
    <w:rsid w:val="00967D96"/>
    <w:rsid w:val="009703E0"/>
    <w:rsid w:val="00970523"/>
    <w:rsid w:val="00970DBF"/>
    <w:rsid w:val="009718A1"/>
    <w:rsid w:val="0097255F"/>
    <w:rsid w:val="00972626"/>
    <w:rsid w:val="009729A4"/>
    <w:rsid w:val="009729C3"/>
    <w:rsid w:val="00972FE3"/>
    <w:rsid w:val="009735A9"/>
    <w:rsid w:val="009736C7"/>
    <w:rsid w:val="00973997"/>
    <w:rsid w:val="00973EFD"/>
    <w:rsid w:val="00974817"/>
    <w:rsid w:val="009749FE"/>
    <w:rsid w:val="00974D67"/>
    <w:rsid w:val="00974DB0"/>
    <w:rsid w:val="00974DF5"/>
    <w:rsid w:val="0097545F"/>
    <w:rsid w:val="00975732"/>
    <w:rsid w:val="00975FB1"/>
    <w:rsid w:val="00976383"/>
    <w:rsid w:val="009766A0"/>
    <w:rsid w:val="00976B39"/>
    <w:rsid w:val="00976C64"/>
    <w:rsid w:val="00976C6C"/>
    <w:rsid w:val="00976C7D"/>
    <w:rsid w:val="0097781F"/>
    <w:rsid w:val="00977DCA"/>
    <w:rsid w:val="00977DFC"/>
    <w:rsid w:val="009807EC"/>
    <w:rsid w:val="009814A9"/>
    <w:rsid w:val="00981745"/>
    <w:rsid w:val="009820D1"/>
    <w:rsid w:val="0098254C"/>
    <w:rsid w:val="009828A1"/>
    <w:rsid w:val="00982CE0"/>
    <w:rsid w:val="00983895"/>
    <w:rsid w:val="00983B7E"/>
    <w:rsid w:val="00983FCD"/>
    <w:rsid w:val="009841C9"/>
    <w:rsid w:val="00984C66"/>
    <w:rsid w:val="0098500E"/>
    <w:rsid w:val="0098502D"/>
    <w:rsid w:val="009859FE"/>
    <w:rsid w:val="00985B61"/>
    <w:rsid w:val="00986822"/>
    <w:rsid w:val="009872C3"/>
    <w:rsid w:val="009878CE"/>
    <w:rsid w:val="00987F28"/>
    <w:rsid w:val="00987F55"/>
    <w:rsid w:val="0099064E"/>
    <w:rsid w:val="00990760"/>
    <w:rsid w:val="00990F61"/>
    <w:rsid w:val="009910BF"/>
    <w:rsid w:val="009912AF"/>
    <w:rsid w:val="009915F0"/>
    <w:rsid w:val="009916F7"/>
    <w:rsid w:val="00991E10"/>
    <w:rsid w:val="009926BE"/>
    <w:rsid w:val="00992CB0"/>
    <w:rsid w:val="00994AC1"/>
    <w:rsid w:val="00994E99"/>
    <w:rsid w:val="00995941"/>
    <w:rsid w:val="00995B33"/>
    <w:rsid w:val="00995C8E"/>
    <w:rsid w:val="0099601A"/>
    <w:rsid w:val="00996399"/>
    <w:rsid w:val="009965DB"/>
    <w:rsid w:val="009969FA"/>
    <w:rsid w:val="009971F6"/>
    <w:rsid w:val="009973B9"/>
    <w:rsid w:val="00997675"/>
    <w:rsid w:val="00997E6E"/>
    <w:rsid w:val="009A0002"/>
    <w:rsid w:val="009A020A"/>
    <w:rsid w:val="009A09C9"/>
    <w:rsid w:val="009A112E"/>
    <w:rsid w:val="009A135B"/>
    <w:rsid w:val="009A1509"/>
    <w:rsid w:val="009A17F8"/>
    <w:rsid w:val="009A1B6F"/>
    <w:rsid w:val="009A24E4"/>
    <w:rsid w:val="009A34E0"/>
    <w:rsid w:val="009A34FB"/>
    <w:rsid w:val="009A3524"/>
    <w:rsid w:val="009A3662"/>
    <w:rsid w:val="009A4693"/>
    <w:rsid w:val="009A48D0"/>
    <w:rsid w:val="009A49FE"/>
    <w:rsid w:val="009A54DB"/>
    <w:rsid w:val="009A5C51"/>
    <w:rsid w:val="009A6632"/>
    <w:rsid w:val="009A6B45"/>
    <w:rsid w:val="009A6C60"/>
    <w:rsid w:val="009A706C"/>
    <w:rsid w:val="009A714B"/>
    <w:rsid w:val="009A789C"/>
    <w:rsid w:val="009A7A29"/>
    <w:rsid w:val="009B07DC"/>
    <w:rsid w:val="009B0BE2"/>
    <w:rsid w:val="009B11DB"/>
    <w:rsid w:val="009B1329"/>
    <w:rsid w:val="009B192F"/>
    <w:rsid w:val="009B1A4A"/>
    <w:rsid w:val="009B209B"/>
    <w:rsid w:val="009B23D7"/>
    <w:rsid w:val="009B246D"/>
    <w:rsid w:val="009B25A5"/>
    <w:rsid w:val="009B2658"/>
    <w:rsid w:val="009B28AF"/>
    <w:rsid w:val="009B2F50"/>
    <w:rsid w:val="009B36CA"/>
    <w:rsid w:val="009B3763"/>
    <w:rsid w:val="009B37DA"/>
    <w:rsid w:val="009B384A"/>
    <w:rsid w:val="009B388A"/>
    <w:rsid w:val="009B40A7"/>
    <w:rsid w:val="009B431A"/>
    <w:rsid w:val="009B43A1"/>
    <w:rsid w:val="009B44EF"/>
    <w:rsid w:val="009B4BE9"/>
    <w:rsid w:val="009B51AF"/>
    <w:rsid w:val="009B5700"/>
    <w:rsid w:val="009B5B66"/>
    <w:rsid w:val="009B5C43"/>
    <w:rsid w:val="009B5E50"/>
    <w:rsid w:val="009B6DC6"/>
    <w:rsid w:val="009B7033"/>
    <w:rsid w:val="009B7B33"/>
    <w:rsid w:val="009B7F72"/>
    <w:rsid w:val="009B7FF1"/>
    <w:rsid w:val="009C0415"/>
    <w:rsid w:val="009C0A22"/>
    <w:rsid w:val="009C10CA"/>
    <w:rsid w:val="009C1645"/>
    <w:rsid w:val="009C1C39"/>
    <w:rsid w:val="009C1C87"/>
    <w:rsid w:val="009C23AD"/>
    <w:rsid w:val="009C23BA"/>
    <w:rsid w:val="009C23CE"/>
    <w:rsid w:val="009C2834"/>
    <w:rsid w:val="009C3090"/>
    <w:rsid w:val="009C31FA"/>
    <w:rsid w:val="009C3B8F"/>
    <w:rsid w:val="009C3EAF"/>
    <w:rsid w:val="009C4042"/>
    <w:rsid w:val="009C427B"/>
    <w:rsid w:val="009C46F3"/>
    <w:rsid w:val="009C4B94"/>
    <w:rsid w:val="009C546A"/>
    <w:rsid w:val="009C57BD"/>
    <w:rsid w:val="009C5AAB"/>
    <w:rsid w:val="009C5CD9"/>
    <w:rsid w:val="009C5CFA"/>
    <w:rsid w:val="009C6352"/>
    <w:rsid w:val="009C6B6C"/>
    <w:rsid w:val="009C7850"/>
    <w:rsid w:val="009C7E3F"/>
    <w:rsid w:val="009C7F95"/>
    <w:rsid w:val="009D046B"/>
    <w:rsid w:val="009D0678"/>
    <w:rsid w:val="009D0B34"/>
    <w:rsid w:val="009D0B47"/>
    <w:rsid w:val="009D190E"/>
    <w:rsid w:val="009D2654"/>
    <w:rsid w:val="009D28AF"/>
    <w:rsid w:val="009D2C32"/>
    <w:rsid w:val="009D343B"/>
    <w:rsid w:val="009D374A"/>
    <w:rsid w:val="009D3A97"/>
    <w:rsid w:val="009D4319"/>
    <w:rsid w:val="009D515C"/>
    <w:rsid w:val="009D6577"/>
    <w:rsid w:val="009D658A"/>
    <w:rsid w:val="009D676C"/>
    <w:rsid w:val="009D6BBB"/>
    <w:rsid w:val="009D6C4A"/>
    <w:rsid w:val="009D71EF"/>
    <w:rsid w:val="009D744C"/>
    <w:rsid w:val="009D7CB0"/>
    <w:rsid w:val="009E0E75"/>
    <w:rsid w:val="009E1061"/>
    <w:rsid w:val="009E1ADB"/>
    <w:rsid w:val="009E1D0D"/>
    <w:rsid w:val="009E228F"/>
    <w:rsid w:val="009E26A1"/>
    <w:rsid w:val="009E35D1"/>
    <w:rsid w:val="009E3746"/>
    <w:rsid w:val="009E3A2C"/>
    <w:rsid w:val="009E3AD7"/>
    <w:rsid w:val="009E4CC9"/>
    <w:rsid w:val="009E5175"/>
    <w:rsid w:val="009E5700"/>
    <w:rsid w:val="009E5DB4"/>
    <w:rsid w:val="009E6630"/>
    <w:rsid w:val="009E6917"/>
    <w:rsid w:val="009E6972"/>
    <w:rsid w:val="009E6EEF"/>
    <w:rsid w:val="009E7414"/>
    <w:rsid w:val="009E7583"/>
    <w:rsid w:val="009E77E5"/>
    <w:rsid w:val="009E79F3"/>
    <w:rsid w:val="009E7AE7"/>
    <w:rsid w:val="009F013D"/>
    <w:rsid w:val="009F0484"/>
    <w:rsid w:val="009F084C"/>
    <w:rsid w:val="009F09A0"/>
    <w:rsid w:val="009F0FDE"/>
    <w:rsid w:val="009F10C7"/>
    <w:rsid w:val="009F10D7"/>
    <w:rsid w:val="009F13D4"/>
    <w:rsid w:val="009F1473"/>
    <w:rsid w:val="009F1F15"/>
    <w:rsid w:val="009F21A8"/>
    <w:rsid w:val="009F22D4"/>
    <w:rsid w:val="009F2422"/>
    <w:rsid w:val="009F2610"/>
    <w:rsid w:val="009F273B"/>
    <w:rsid w:val="009F2907"/>
    <w:rsid w:val="009F2927"/>
    <w:rsid w:val="009F3250"/>
    <w:rsid w:val="009F3E79"/>
    <w:rsid w:val="009F43AA"/>
    <w:rsid w:val="009F45E5"/>
    <w:rsid w:val="009F47DB"/>
    <w:rsid w:val="009F4D8C"/>
    <w:rsid w:val="009F6023"/>
    <w:rsid w:val="009F6616"/>
    <w:rsid w:val="009F6976"/>
    <w:rsid w:val="009F6D6D"/>
    <w:rsid w:val="009F7150"/>
    <w:rsid w:val="009F7219"/>
    <w:rsid w:val="009F7273"/>
    <w:rsid w:val="009F7461"/>
    <w:rsid w:val="00A00193"/>
    <w:rsid w:val="00A0043D"/>
    <w:rsid w:val="00A00757"/>
    <w:rsid w:val="00A00835"/>
    <w:rsid w:val="00A009EE"/>
    <w:rsid w:val="00A009F4"/>
    <w:rsid w:val="00A0165E"/>
    <w:rsid w:val="00A01945"/>
    <w:rsid w:val="00A025C3"/>
    <w:rsid w:val="00A02970"/>
    <w:rsid w:val="00A02C37"/>
    <w:rsid w:val="00A03A3C"/>
    <w:rsid w:val="00A03AB6"/>
    <w:rsid w:val="00A03F61"/>
    <w:rsid w:val="00A04207"/>
    <w:rsid w:val="00A04652"/>
    <w:rsid w:val="00A04837"/>
    <w:rsid w:val="00A0509C"/>
    <w:rsid w:val="00A053B4"/>
    <w:rsid w:val="00A05666"/>
    <w:rsid w:val="00A05757"/>
    <w:rsid w:val="00A069EB"/>
    <w:rsid w:val="00A06BFB"/>
    <w:rsid w:val="00A07BD5"/>
    <w:rsid w:val="00A07C2F"/>
    <w:rsid w:val="00A10107"/>
    <w:rsid w:val="00A1016D"/>
    <w:rsid w:val="00A102A9"/>
    <w:rsid w:val="00A105E7"/>
    <w:rsid w:val="00A10B2B"/>
    <w:rsid w:val="00A113B5"/>
    <w:rsid w:val="00A122C5"/>
    <w:rsid w:val="00A12301"/>
    <w:rsid w:val="00A1241F"/>
    <w:rsid w:val="00A1299A"/>
    <w:rsid w:val="00A12E4C"/>
    <w:rsid w:val="00A13268"/>
    <w:rsid w:val="00A136CE"/>
    <w:rsid w:val="00A1424D"/>
    <w:rsid w:val="00A14C9C"/>
    <w:rsid w:val="00A14FEE"/>
    <w:rsid w:val="00A15167"/>
    <w:rsid w:val="00A15169"/>
    <w:rsid w:val="00A15C59"/>
    <w:rsid w:val="00A15D93"/>
    <w:rsid w:val="00A16102"/>
    <w:rsid w:val="00A167E4"/>
    <w:rsid w:val="00A1689C"/>
    <w:rsid w:val="00A16F14"/>
    <w:rsid w:val="00A17474"/>
    <w:rsid w:val="00A174E7"/>
    <w:rsid w:val="00A1789D"/>
    <w:rsid w:val="00A20286"/>
    <w:rsid w:val="00A20570"/>
    <w:rsid w:val="00A2191B"/>
    <w:rsid w:val="00A21DCD"/>
    <w:rsid w:val="00A22387"/>
    <w:rsid w:val="00A22BDF"/>
    <w:rsid w:val="00A22EE6"/>
    <w:rsid w:val="00A230EF"/>
    <w:rsid w:val="00A23879"/>
    <w:rsid w:val="00A23A8B"/>
    <w:rsid w:val="00A24116"/>
    <w:rsid w:val="00A25293"/>
    <w:rsid w:val="00A2652A"/>
    <w:rsid w:val="00A268D3"/>
    <w:rsid w:val="00A26AB1"/>
    <w:rsid w:val="00A26E63"/>
    <w:rsid w:val="00A26EED"/>
    <w:rsid w:val="00A27301"/>
    <w:rsid w:val="00A2749C"/>
    <w:rsid w:val="00A30575"/>
    <w:rsid w:val="00A30865"/>
    <w:rsid w:val="00A30AEE"/>
    <w:rsid w:val="00A31456"/>
    <w:rsid w:val="00A31B63"/>
    <w:rsid w:val="00A31C04"/>
    <w:rsid w:val="00A3211A"/>
    <w:rsid w:val="00A32615"/>
    <w:rsid w:val="00A3272E"/>
    <w:rsid w:val="00A337C8"/>
    <w:rsid w:val="00A34D20"/>
    <w:rsid w:val="00A34D63"/>
    <w:rsid w:val="00A34E35"/>
    <w:rsid w:val="00A3502B"/>
    <w:rsid w:val="00A3576F"/>
    <w:rsid w:val="00A35AE9"/>
    <w:rsid w:val="00A35B81"/>
    <w:rsid w:val="00A3662B"/>
    <w:rsid w:val="00A368FA"/>
    <w:rsid w:val="00A36C7F"/>
    <w:rsid w:val="00A36F8A"/>
    <w:rsid w:val="00A37020"/>
    <w:rsid w:val="00A373D6"/>
    <w:rsid w:val="00A375FC"/>
    <w:rsid w:val="00A37647"/>
    <w:rsid w:val="00A37774"/>
    <w:rsid w:val="00A37816"/>
    <w:rsid w:val="00A37970"/>
    <w:rsid w:val="00A37CCC"/>
    <w:rsid w:val="00A4091B"/>
    <w:rsid w:val="00A40C9B"/>
    <w:rsid w:val="00A40E8B"/>
    <w:rsid w:val="00A41C35"/>
    <w:rsid w:val="00A42DA3"/>
    <w:rsid w:val="00A434B9"/>
    <w:rsid w:val="00A442D0"/>
    <w:rsid w:val="00A44801"/>
    <w:rsid w:val="00A44C5C"/>
    <w:rsid w:val="00A44DF9"/>
    <w:rsid w:val="00A45B72"/>
    <w:rsid w:val="00A461BB"/>
    <w:rsid w:val="00A46470"/>
    <w:rsid w:val="00A46A70"/>
    <w:rsid w:val="00A46AEB"/>
    <w:rsid w:val="00A47032"/>
    <w:rsid w:val="00A47863"/>
    <w:rsid w:val="00A4798E"/>
    <w:rsid w:val="00A47E11"/>
    <w:rsid w:val="00A47F90"/>
    <w:rsid w:val="00A5008C"/>
    <w:rsid w:val="00A502FC"/>
    <w:rsid w:val="00A50CA4"/>
    <w:rsid w:val="00A50E8E"/>
    <w:rsid w:val="00A50EC2"/>
    <w:rsid w:val="00A510B3"/>
    <w:rsid w:val="00A510D0"/>
    <w:rsid w:val="00A51567"/>
    <w:rsid w:val="00A51E6A"/>
    <w:rsid w:val="00A52760"/>
    <w:rsid w:val="00A528EB"/>
    <w:rsid w:val="00A52BDB"/>
    <w:rsid w:val="00A52D45"/>
    <w:rsid w:val="00A53AD4"/>
    <w:rsid w:val="00A542AB"/>
    <w:rsid w:val="00A542D1"/>
    <w:rsid w:val="00A547BD"/>
    <w:rsid w:val="00A547EB"/>
    <w:rsid w:val="00A552B5"/>
    <w:rsid w:val="00A55318"/>
    <w:rsid w:val="00A55774"/>
    <w:rsid w:val="00A5581F"/>
    <w:rsid w:val="00A55BBF"/>
    <w:rsid w:val="00A56178"/>
    <w:rsid w:val="00A56ACC"/>
    <w:rsid w:val="00A56E0F"/>
    <w:rsid w:val="00A57237"/>
    <w:rsid w:val="00A574C4"/>
    <w:rsid w:val="00A57854"/>
    <w:rsid w:val="00A57909"/>
    <w:rsid w:val="00A57C23"/>
    <w:rsid w:val="00A60EC0"/>
    <w:rsid w:val="00A60F6F"/>
    <w:rsid w:val="00A61209"/>
    <w:rsid w:val="00A612E4"/>
    <w:rsid w:val="00A613DC"/>
    <w:rsid w:val="00A61933"/>
    <w:rsid w:val="00A620A7"/>
    <w:rsid w:val="00A62968"/>
    <w:rsid w:val="00A629A2"/>
    <w:rsid w:val="00A63021"/>
    <w:rsid w:val="00A64F55"/>
    <w:rsid w:val="00A65C94"/>
    <w:rsid w:val="00A66123"/>
    <w:rsid w:val="00A66AAD"/>
    <w:rsid w:val="00A66D7C"/>
    <w:rsid w:val="00A66DAC"/>
    <w:rsid w:val="00A672CA"/>
    <w:rsid w:val="00A673AB"/>
    <w:rsid w:val="00A6757E"/>
    <w:rsid w:val="00A67807"/>
    <w:rsid w:val="00A702BF"/>
    <w:rsid w:val="00A7034F"/>
    <w:rsid w:val="00A70394"/>
    <w:rsid w:val="00A70A08"/>
    <w:rsid w:val="00A70EC6"/>
    <w:rsid w:val="00A71479"/>
    <w:rsid w:val="00A71566"/>
    <w:rsid w:val="00A715A5"/>
    <w:rsid w:val="00A718FD"/>
    <w:rsid w:val="00A72356"/>
    <w:rsid w:val="00A72374"/>
    <w:rsid w:val="00A725D4"/>
    <w:rsid w:val="00A726B1"/>
    <w:rsid w:val="00A72CB9"/>
    <w:rsid w:val="00A732C4"/>
    <w:rsid w:val="00A73875"/>
    <w:rsid w:val="00A73EB2"/>
    <w:rsid w:val="00A74CE1"/>
    <w:rsid w:val="00A74DEF"/>
    <w:rsid w:val="00A75D36"/>
    <w:rsid w:val="00A766E9"/>
    <w:rsid w:val="00A76A18"/>
    <w:rsid w:val="00A76BA3"/>
    <w:rsid w:val="00A80854"/>
    <w:rsid w:val="00A8088B"/>
    <w:rsid w:val="00A80A36"/>
    <w:rsid w:val="00A80C26"/>
    <w:rsid w:val="00A80CD2"/>
    <w:rsid w:val="00A80FFB"/>
    <w:rsid w:val="00A81010"/>
    <w:rsid w:val="00A8105E"/>
    <w:rsid w:val="00A811B7"/>
    <w:rsid w:val="00A815DC"/>
    <w:rsid w:val="00A8172A"/>
    <w:rsid w:val="00A81734"/>
    <w:rsid w:val="00A81870"/>
    <w:rsid w:val="00A819D3"/>
    <w:rsid w:val="00A81C3F"/>
    <w:rsid w:val="00A8239D"/>
    <w:rsid w:val="00A823AB"/>
    <w:rsid w:val="00A8253C"/>
    <w:rsid w:val="00A82C57"/>
    <w:rsid w:val="00A8335E"/>
    <w:rsid w:val="00A835A2"/>
    <w:rsid w:val="00A83B27"/>
    <w:rsid w:val="00A8427E"/>
    <w:rsid w:val="00A84708"/>
    <w:rsid w:val="00A85A43"/>
    <w:rsid w:val="00A86168"/>
    <w:rsid w:val="00A8640D"/>
    <w:rsid w:val="00A868BD"/>
    <w:rsid w:val="00A877CC"/>
    <w:rsid w:val="00A87EE7"/>
    <w:rsid w:val="00A90071"/>
    <w:rsid w:val="00A90331"/>
    <w:rsid w:val="00A90829"/>
    <w:rsid w:val="00A91A6E"/>
    <w:rsid w:val="00A922B1"/>
    <w:rsid w:val="00A926F2"/>
    <w:rsid w:val="00A92B1F"/>
    <w:rsid w:val="00A9307E"/>
    <w:rsid w:val="00A930AD"/>
    <w:rsid w:val="00A930FF"/>
    <w:rsid w:val="00A93296"/>
    <w:rsid w:val="00A935F5"/>
    <w:rsid w:val="00A939A7"/>
    <w:rsid w:val="00A93BE8"/>
    <w:rsid w:val="00A93DCF"/>
    <w:rsid w:val="00A94723"/>
    <w:rsid w:val="00A94CAF"/>
    <w:rsid w:val="00A95F0D"/>
    <w:rsid w:val="00A9685C"/>
    <w:rsid w:val="00A96AF9"/>
    <w:rsid w:val="00A973C6"/>
    <w:rsid w:val="00A97811"/>
    <w:rsid w:val="00A97A27"/>
    <w:rsid w:val="00AA0FEB"/>
    <w:rsid w:val="00AA12BD"/>
    <w:rsid w:val="00AA1601"/>
    <w:rsid w:val="00AA175B"/>
    <w:rsid w:val="00AA1B69"/>
    <w:rsid w:val="00AA1B9D"/>
    <w:rsid w:val="00AA1D9D"/>
    <w:rsid w:val="00AA22F6"/>
    <w:rsid w:val="00AA24A3"/>
    <w:rsid w:val="00AA277F"/>
    <w:rsid w:val="00AA36B7"/>
    <w:rsid w:val="00AA3954"/>
    <w:rsid w:val="00AA3968"/>
    <w:rsid w:val="00AA3F74"/>
    <w:rsid w:val="00AA3F81"/>
    <w:rsid w:val="00AA4144"/>
    <w:rsid w:val="00AA44B9"/>
    <w:rsid w:val="00AA4B47"/>
    <w:rsid w:val="00AA4C66"/>
    <w:rsid w:val="00AA4EBD"/>
    <w:rsid w:val="00AA515A"/>
    <w:rsid w:val="00AA528C"/>
    <w:rsid w:val="00AA52EF"/>
    <w:rsid w:val="00AA5301"/>
    <w:rsid w:val="00AA5E79"/>
    <w:rsid w:val="00AA6152"/>
    <w:rsid w:val="00AA6DF9"/>
    <w:rsid w:val="00AA6FA0"/>
    <w:rsid w:val="00AA720F"/>
    <w:rsid w:val="00AA7656"/>
    <w:rsid w:val="00AA7697"/>
    <w:rsid w:val="00AB07F1"/>
    <w:rsid w:val="00AB0CCA"/>
    <w:rsid w:val="00AB1225"/>
    <w:rsid w:val="00AB12DD"/>
    <w:rsid w:val="00AB1564"/>
    <w:rsid w:val="00AB2578"/>
    <w:rsid w:val="00AB2722"/>
    <w:rsid w:val="00AB2B18"/>
    <w:rsid w:val="00AB35DB"/>
    <w:rsid w:val="00AB40CE"/>
    <w:rsid w:val="00AB4B25"/>
    <w:rsid w:val="00AB4CA0"/>
    <w:rsid w:val="00AB59A0"/>
    <w:rsid w:val="00AB7356"/>
    <w:rsid w:val="00AB76C7"/>
    <w:rsid w:val="00AC0218"/>
    <w:rsid w:val="00AC0885"/>
    <w:rsid w:val="00AC0A62"/>
    <w:rsid w:val="00AC0B98"/>
    <w:rsid w:val="00AC0C30"/>
    <w:rsid w:val="00AC0CDD"/>
    <w:rsid w:val="00AC1167"/>
    <w:rsid w:val="00AC15AA"/>
    <w:rsid w:val="00AC1B7D"/>
    <w:rsid w:val="00AC1DE2"/>
    <w:rsid w:val="00AC2010"/>
    <w:rsid w:val="00AC23C4"/>
    <w:rsid w:val="00AC24F9"/>
    <w:rsid w:val="00AC2A3F"/>
    <w:rsid w:val="00AC2EEC"/>
    <w:rsid w:val="00AC3083"/>
    <w:rsid w:val="00AC30AB"/>
    <w:rsid w:val="00AC3513"/>
    <w:rsid w:val="00AC36D3"/>
    <w:rsid w:val="00AC38BB"/>
    <w:rsid w:val="00AC3C0F"/>
    <w:rsid w:val="00AC4D42"/>
    <w:rsid w:val="00AC511F"/>
    <w:rsid w:val="00AC54DE"/>
    <w:rsid w:val="00AC571B"/>
    <w:rsid w:val="00AC5852"/>
    <w:rsid w:val="00AC5932"/>
    <w:rsid w:val="00AC59AD"/>
    <w:rsid w:val="00AC62DD"/>
    <w:rsid w:val="00AC6C76"/>
    <w:rsid w:val="00AC6DBE"/>
    <w:rsid w:val="00AC6DF3"/>
    <w:rsid w:val="00AC73D6"/>
    <w:rsid w:val="00AD0246"/>
    <w:rsid w:val="00AD0B2B"/>
    <w:rsid w:val="00AD128D"/>
    <w:rsid w:val="00AD1FCA"/>
    <w:rsid w:val="00AD2236"/>
    <w:rsid w:val="00AD2B66"/>
    <w:rsid w:val="00AD31D5"/>
    <w:rsid w:val="00AD3260"/>
    <w:rsid w:val="00AD33DC"/>
    <w:rsid w:val="00AD3647"/>
    <w:rsid w:val="00AD3AC4"/>
    <w:rsid w:val="00AD45A5"/>
    <w:rsid w:val="00AD47B2"/>
    <w:rsid w:val="00AD4A08"/>
    <w:rsid w:val="00AD4D40"/>
    <w:rsid w:val="00AD5155"/>
    <w:rsid w:val="00AD534B"/>
    <w:rsid w:val="00AD5A72"/>
    <w:rsid w:val="00AD5D52"/>
    <w:rsid w:val="00AD6506"/>
    <w:rsid w:val="00AD652C"/>
    <w:rsid w:val="00AD6DB5"/>
    <w:rsid w:val="00AD726D"/>
    <w:rsid w:val="00AD77DD"/>
    <w:rsid w:val="00AD7EF1"/>
    <w:rsid w:val="00AE0423"/>
    <w:rsid w:val="00AE05FD"/>
    <w:rsid w:val="00AE0790"/>
    <w:rsid w:val="00AE0CF5"/>
    <w:rsid w:val="00AE1C05"/>
    <w:rsid w:val="00AE1C8D"/>
    <w:rsid w:val="00AE1EA1"/>
    <w:rsid w:val="00AE2ACC"/>
    <w:rsid w:val="00AE2B9E"/>
    <w:rsid w:val="00AE2E64"/>
    <w:rsid w:val="00AE300F"/>
    <w:rsid w:val="00AE4476"/>
    <w:rsid w:val="00AE457E"/>
    <w:rsid w:val="00AE4722"/>
    <w:rsid w:val="00AE4910"/>
    <w:rsid w:val="00AE4CE9"/>
    <w:rsid w:val="00AE528A"/>
    <w:rsid w:val="00AE5E72"/>
    <w:rsid w:val="00AE6287"/>
    <w:rsid w:val="00AE6614"/>
    <w:rsid w:val="00AE77A1"/>
    <w:rsid w:val="00AF0206"/>
    <w:rsid w:val="00AF04F6"/>
    <w:rsid w:val="00AF0966"/>
    <w:rsid w:val="00AF11D2"/>
    <w:rsid w:val="00AF1E69"/>
    <w:rsid w:val="00AF24DB"/>
    <w:rsid w:val="00AF2799"/>
    <w:rsid w:val="00AF313C"/>
    <w:rsid w:val="00AF321E"/>
    <w:rsid w:val="00AF4599"/>
    <w:rsid w:val="00AF4B55"/>
    <w:rsid w:val="00AF526E"/>
    <w:rsid w:val="00AF5410"/>
    <w:rsid w:val="00AF580F"/>
    <w:rsid w:val="00AF5EC9"/>
    <w:rsid w:val="00AF60BA"/>
    <w:rsid w:val="00AF65DE"/>
    <w:rsid w:val="00AF69D1"/>
    <w:rsid w:val="00AF6AA4"/>
    <w:rsid w:val="00AF725B"/>
    <w:rsid w:val="00AF7615"/>
    <w:rsid w:val="00AF79C4"/>
    <w:rsid w:val="00B000D1"/>
    <w:rsid w:val="00B008C5"/>
    <w:rsid w:val="00B009E6"/>
    <w:rsid w:val="00B00BC1"/>
    <w:rsid w:val="00B016A7"/>
    <w:rsid w:val="00B017AA"/>
    <w:rsid w:val="00B01811"/>
    <w:rsid w:val="00B0202D"/>
    <w:rsid w:val="00B02DBF"/>
    <w:rsid w:val="00B02E7C"/>
    <w:rsid w:val="00B02EDE"/>
    <w:rsid w:val="00B030CE"/>
    <w:rsid w:val="00B031C3"/>
    <w:rsid w:val="00B03392"/>
    <w:rsid w:val="00B037DF"/>
    <w:rsid w:val="00B03B1F"/>
    <w:rsid w:val="00B042B8"/>
    <w:rsid w:val="00B045DD"/>
    <w:rsid w:val="00B04EE4"/>
    <w:rsid w:val="00B05323"/>
    <w:rsid w:val="00B054D6"/>
    <w:rsid w:val="00B05669"/>
    <w:rsid w:val="00B05B8B"/>
    <w:rsid w:val="00B05BF4"/>
    <w:rsid w:val="00B06013"/>
    <w:rsid w:val="00B062F3"/>
    <w:rsid w:val="00B06819"/>
    <w:rsid w:val="00B06C6B"/>
    <w:rsid w:val="00B07165"/>
    <w:rsid w:val="00B07320"/>
    <w:rsid w:val="00B07625"/>
    <w:rsid w:val="00B10046"/>
    <w:rsid w:val="00B101AA"/>
    <w:rsid w:val="00B10D9F"/>
    <w:rsid w:val="00B10E47"/>
    <w:rsid w:val="00B10FCE"/>
    <w:rsid w:val="00B11573"/>
    <w:rsid w:val="00B11BE9"/>
    <w:rsid w:val="00B11C49"/>
    <w:rsid w:val="00B1248D"/>
    <w:rsid w:val="00B12A0F"/>
    <w:rsid w:val="00B12F6E"/>
    <w:rsid w:val="00B13361"/>
    <w:rsid w:val="00B138A8"/>
    <w:rsid w:val="00B13915"/>
    <w:rsid w:val="00B13A91"/>
    <w:rsid w:val="00B13AA1"/>
    <w:rsid w:val="00B13CE0"/>
    <w:rsid w:val="00B151D5"/>
    <w:rsid w:val="00B156D7"/>
    <w:rsid w:val="00B16398"/>
    <w:rsid w:val="00B16E99"/>
    <w:rsid w:val="00B1714D"/>
    <w:rsid w:val="00B17504"/>
    <w:rsid w:val="00B2059A"/>
    <w:rsid w:val="00B206BF"/>
    <w:rsid w:val="00B207AA"/>
    <w:rsid w:val="00B21AE6"/>
    <w:rsid w:val="00B21EF1"/>
    <w:rsid w:val="00B21FD9"/>
    <w:rsid w:val="00B2247A"/>
    <w:rsid w:val="00B2251E"/>
    <w:rsid w:val="00B234E5"/>
    <w:rsid w:val="00B236F5"/>
    <w:rsid w:val="00B23B6B"/>
    <w:rsid w:val="00B23CB3"/>
    <w:rsid w:val="00B24434"/>
    <w:rsid w:val="00B24991"/>
    <w:rsid w:val="00B24AF4"/>
    <w:rsid w:val="00B24D00"/>
    <w:rsid w:val="00B25619"/>
    <w:rsid w:val="00B256BF"/>
    <w:rsid w:val="00B2639D"/>
    <w:rsid w:val="00B2643E"/>
    <w:rsid w:val="00B26674"/>
    <w:rsid w:val="00B26E73"/>
    <w:rsid w:val="00B273DC"/>
    <w:rsid w:val="00B31432"/>
    <w:rsid w:val="00B31B4D"/>
    <w:rsid w:val="00B32E18"/>
    <w:rsid w:val="00B33642"/>
    <w:rsid w:val="00B341F4"/>
    <w:rsid w:val="00B34E25"/>
    <w:rsid w:val="00B34E37"/>
    <w:rsid w:val="00B35374"/>
    <w:rsid w:val="00B3568B"/>
    <w:rsid w:val="00B35C6A"/>
    <w:rsid w:val="00B35EB0"/>
    <w:rsid w:val="00B365C3"/>
    <w:rsid w:val="00B37170"/>
    <w:rsid w:val="00B40DB5"/>
    <w:rsid w:val="00B41149"/>
    <w:rsid w:val="00B41371"/>
    <w:rsid w:val="00B418B4"/>
    <w:rsid w:val="00B41AB3"/>
    <w:rsid w:val="00B41CF9"/>
    <w:rsid w:val="00B42B5E"/>
    <w:rsid w:val="00B42B84"/>
    <w:rsid w:val="00B42B8C"/>
    <w:rsid w:val="00B43814"/>
    <w:rsid w:val="00B43A95"/>
    <w:rsid w:val="00B43BD6"/>
    <w:rsid w:val="00B43F21"/>
    <w:rsid w:val="00B440BF"/>
    <w:rsid w:val="00B44DFF"/>
    <w:rsid w:val="00B463FC"/>
    <w:rsid w:val="00B46417"/>
    <w:rsid w:val="00B464E2"/>
    <w:rsid w:val="00B46620"/>
    <w:rsid w:val="00B46626"/>
    <w:rsid w:val="00B47289"/>
    <w:rsid w:val="00B4728F"/>
    <w:rsid w:val="00B472FD"/>
    <w:rsid w:val="00B47A3B"/>
    <w:rsid w:val="00B50245"/>
    <w:rsid w:val="00B5086B"/>
    <w:rsid w:val="00B50A5B"/>
    <w:rsid w:val="00B50E59"/>
    <w:rsid w:val="00B51101"/>
    <w:rsid w:val="00B511F6"/>
    <w:rsid w:val="00B5136F"/>
    <w:rsid w:val="00B521F9"/>
    <w:rsid w:val="00B52698"/>
    <w:rsid w:val="00B52B22"/>
    <w:rsid w:val="00B52BE1"/>
    <w:rsid w:val="00B531DA"/>
    <w:rsid w:val="00B532E8"/>
    <w:rsid w:val="00B536E8"/>
    <w:rsid w:val="00B53D7F"/>
    <w:rsid w:val="00B54844"/>
    <w:rsid w:val="00B549E0"/>
    <w:rsid w:val="00B552ED"/>
    <w:rsid w:val="00B55461"/>
    <w:rsid w:val="00B55D22"/>
    <w:rsid w:val="00B56682"/>
    <w:rsid w:val="00B56C6F"/>
    <w:rsid w:val="00B57102"/>
    <w:rsid w:val="00B5757F"/>
    <w:rsid w:val="00B601F2"/>
    <w:rsid w:val="00B60E3D"/>
    <w:rsid w:val="00B6135C"/>
    <w:rsid w:val="00B614E5"/>
    <w:rsid w:val="00B61598"/>
    <w:rsid w:val="00B61B49"/>
    <w:rsid w:val="00B6267A"/>
    <w:rsid w:val="00B62889"/>
    <w:rsid w:val="00B6325B"/>
    <w:rsid w:val="00B639E1"/>
    <w:rsid w:val="00B63E20"/>
    <w:rsid w:val="00B64294"/>
    <w:rsid w:val="00B642DB"/>
    <w:rsid w:val="00B64695"/>
    <w:rsid w:val="00B64C47"/>
    <w:rsid w:val="00B6524E"/>
    <w:rsid w:val="00B65282"/>
    <w:rsid w:val="00B65842"/>
    <w:rsid w:val="00B6648E"/>
    <w:rsid w:val="00B666F7"/>
    <w:rsid w:val="00B66A71"/>
    <w:rsid w:val="00B6713C"/>
    <w:rsid w:val="00B67274"/>
    <w:rsid w:val="00B67863"/>
    <w:rsid w:val="00B67B3D"/>
    <w:rsid w:val="00B7011D"/>
    <w:rsid w:val="00B7049B"/>
    <w:rsid w:val="00B70AB9"/>
    <w:rsid w:val="00B71ADC"/>
    <w:rsid w:val="00B72CDC"/>
    <w:rsid w:val="00B7382E"/>
    <w:rsid w:val="00B73BA1"/>
    <w:rsid w:val="00B73DD2"/>
    <w:rsid w:val="00B74779"/>
    <w:rsid w:val="00B74D09"/>
    <w:rsid w:val="00B75397"/>
    <w:rsid w:val="00B75774"/>
    <w:rsid w:val="00B762DF"/>
    <w:rsid w:val="00B77384"/>
    <w:rsid w:val="00B77DA4"/>
    <w:rsid w:val="00B77F34"/>
    <w:rsid w:val="00B77FCF"/>
    <w:rsid w:val="00B8046F"/>
    <w:rsid w:val="00B8218D"/>
    <w:rsid w:val="00B82821"/>
    <w:rsid w:val="00B82A87"/>
    <w:rsid w:val="00B82CC4"/>
    <w:rsid w:val="00B83067"/>
    <w:rsid w:val="00B838FD"/>
    <w:rsid w:val="00B848EF"/>
    <w:rsid w:val="00B851E8"/>
    <w:rsid w:val="00B85836"/>
    <w:rsid w:val="00B85B4D"/>
    <w:rsid w:val="00B860D9"/>
    <w:rsid w:val="00B86C5E"/>
    <w:rsid w:val="00B86E5E"/>
    <w:rsid w:val="00B87256"/>
    <w:rsid w:val="00B872F1"/>
    <w:rsid w:val="00B875C4"/>
    <w:rsid w:val="00B87720"/>
    <w:rsid w:val="00B8782F"/>
    <w:rsid w:val="00B879C2"/>
    <w:rsid w:val="00B87D40"/>
    <w:rsid w:val="00B87EA0"/>
    <w:rsid w:val="00B90068"/>
    <w:rsid w:val="00B90A92"/>
    <w:rsid w:val="00B90FFD"/>
    <w:rsid w:val="00B91109"/>
    <w:rsid w:val="00B91660"/>
    <w:rsid w:val="00B91680"/>
    <w:rsid w:val="00B9271E"/>
    <w:rsid w:val="00B927E7"/>
    <w:rsid w:val="00B928AB"/>
    <w:rsid w:val="00B92A60"/>
    <w:rsid w:val="00B932CB"/>
    <w:rsid w:val="00B9332B"/>
    <w:rsid w:val="00B93418"/>
    <w:rsid w:val="00B93B27"/>
    <w:rsid w:val="00B93B95"/>
    <w:rsid w:val="00B94081"/>
    <w:rsid w:val="00B944D9"/>
    <w:rsid w:val="00B9457B"/>
    <w:rsid w:val="00B947C4"/>
    <w:rsid w:val="00B94E5D"/>
    <w:rsid w:val="00B95180"/>
    <w:rsid w:val="00B95828"/>
    <w:rsid w:val="00B9597A"/>
    <w:rsid w:val="00B95C08"/>
    <w:rsid w:val="00B964DF"/>
    <w:rsid w:val="00B964E0"/>
    <w:rsid w:val="00B9761A"/>
    <w:rsid w:val="00B97962"/>
    <w:rsid w:val="00B97ED7"/>
    <w:rsid w:val="00BA0783"/>
    <w:rsid w:val="00BA1AF1"/>
    <w:rsid w:val="00BA2005"/>
    <w:rsid w:val="00BA2653"/>
    <w:rsid w:val="00BA2E6F"/>
    <w:rsid w:val="00BA3B9B"/>
    <w:rsid w:val="00BA4286"/>
    <w:rsid w:val="00BA4EAF"/>
    <w:rsid w:val="00BA51F2"/>
    <w:rsid w:val="00BA5880"/>
    <w:rsid w:val="00BA59C0"/>
    <w:rsid w:val="00BA60CB"/>
    <w:rsid w:val="00BA66A7"/>
    <w:rsid w:val="00BA6795"/>
    <w:rsid w:val="00BA7080"/>
    <w:rsid w:val="00BA757D"/>
    <w:rsid w:val="00BA7A67"/>
    <w:rsid w:val="00BB0643"/>
    <w:rsid w:val="00BB08A5"/>
    <w:rsid w:val="00BB0DDC"/>
    <w:rsid w:val="00BB0EE8"/>
    <w:rsid w:val="00BB11CE"/>
    <w:rsid w:val="00BB12E8"/>
    <w:rsid w:val="00BB17F3"/>
    <w:rsid w:val="00BB1AF1"/>
    <w:rsid w:val="00BB2347"/>
    <w:rsid w:val="00BB2741"/>
    <w:rsid w:val="00BB2C41"/>
    <w:rsid w:val="00BB30D0"/>
    <w:rsid w:val="00BB43D0"/>
    <w:rsid w:val="00BB44F2"/>
    <w:rsid w:val="00BB48AD"/>
    <w:rsid w:val="00BB50F4"/>
    <w:rsid w:val="00BB57C3"/>
    <w:rsid w:val="00BB5903"/>
    <w:rsid w:val="00BB66B2"/>
    <w:rsid w:val="00BB6E54"/>
    <w:rsid w:val="00BB7719"/>
    <w:rsid w:val="00BB7861"/>
    <w:rsid w:val="00BB7D66"/>
    <w:rsid w:val="00BC05AF"/>
    <w:rsid w:val="00BC12A8"/>
    <w:rsid w:val="00BC14D9"/>
    <w:rsid w:val="00BC17EB"/>
    <w:rsid w:val="00BC1C2B"/>
    <w:rsid w:val="00BC1E42"/>
    <w:rsid w:val="00BC238C"/>
    <w:rsid w:val="00BC258F"/>
    <w:rsid w:val="00BC36BA"/>
    <w:rsid w:val="00BC45EE"/>
    <w:rsid w:val="00BC4A51"/>
    <w:rsid w:val="00BC4DDE"/>
    <w:rsid w:val="00BC52CF"/>
    <w:rsid w:val="00BC5594"/>
    <w:rsid w:val="00BC5B5C"/>
    <w:rsid w:val="00BC6810"/>
    <w:rsid w:val="00BC6C44"/>
    <w:rsid w:val="00BC73AA"/>
    <w:rsid w:val="00BC7640"/>
    <w:rsid w:val="00BC7E76"/>
    <w:rsid w:val="00BD013E"/>
    <w:rsid w:val="00BD0AD5"/>
    <w:rsid w:val="00BD0BD5"/>
    <w:rsid w:val="00BD0D16"/>
    <w:rsid w:val="00BD0EE1"/>
    <w:rsid w:val="00BD1199"/>
    <w:rsid w:val="00BD19F4"/>
    <w:rsid w:val="00BD2530"/>
    <w:rsid w:val="00BD2D73"/>
    <w:rsid w:val="00BD2E2D"/>
    <w:rsid w:val="00BD3294"/>
    <w:rsid w:val="00BD3F9B"/>
    <w:rsid w:val="00BD4836"/>
    <w:rsid w:val="00BD4C20"/>
    <w:rsid w:val="00BD4E47"/>
    <w:rsid w:val="00BD4E50"/>
    <w:rsid w:val="00BD4E87"/>
    <w:rsid w:val="00BD5063"/>
    <w:rsid w:val="00BD5403"/>
    <w:rsid w:val="00BD561A"/>
    <w:rsid w:val="00BD5737"/>
    <w:rsid w:val="00BD5CE2"/>
    <w:rsid w:val="00BD5DBD"/>
    <w:rsid w:val="00BD63C0"/>
    <w:rsid w:val="00BD6618"/>
    <w:rsid w:val="00BD68C1"/>
    <w:rsid w:val="00BD696D"/>
    <w:rsid w:val="00BD6C91"/>
    <w:rsid w:val="00BD7AC2"/>
    <w:rsid w:val="00BD7D38"/>
    <w:rsid w:val="00BE0107"/>
    <w:rsid w:val="00BE046F"/>
    <w:rsid w:val="00BE0702"/>
    <w:rsid w:val="00BE15A7"/>
    <w:rsid w:val="00BE16AC"/>
    <w:rsid w:val="00BE17CA"/>
    <w:rsid w:val="00BE2160"/>
    <w:rsid w:val="00BE2848"/>
    <w:rsid w:val="00BE2CA8"/>
    <w:rsid w:val="00BE34C5"/>
    <w:rsid w:val="00BE4723"/>
    <w:rsid w:val="00BE47DF"/>
    <w:rsid w:val="00BE4D50"/>
    <w:rsid w:val="00BE4FAD"/>
    <w:rsid w:val="00BE5225"/>
    <w:rsid w:val="00BE5479"/>
    <w:rsid w:val="00BE56AB"/>
    <w:rsid w:val="00BE5BF8"/>
    <w:rsid w:val="00BE6046"/>
    <w:rsid w:val="00BE67E0"/>
    <w:rsid w:val="00BE6EAF"/>
    <w:rsid w:val="00BE7093"/>
    <w:rsid w:val="00BE709E"/>
    <w:rsid w:val="00BE77B8"/>
    <w:rsid w:val="00BE78BF"/>
    <w:rsid w:val="00BE7D90"/>
    <w:rsid w:val="00BE7F2C"/>
    <w:rsid w:val="00BE7F68"/>
    <w:rsid w:val="00BE7F74"/>
    <w:rsid w:val="00BF0195"/>
    <w:rsid w:val="00BF0CFD"/>
    <w:rsid w:val="00BF19F3"/>
    <w:rsid w:val="00BF1EB4"/>
    <w:rsid w:val="00BF1F3A"/>
    <w:rsid w:val="00BF21AD"/>
    <w:rsid w:val="00BF23AA"/>
    <w:rsid w:val="00BF32CD"/>
    <w:rsid w:val="00BF35ED"/>
    <w:rsid w:val="00BF41D2"/>
    <w:rsid w:val="00BF426A"/>
    <w:rsid w:val="00BF45BA"/>
    <w:rsid w:val="00BF48B8"/>
    <w:rsid w:val="00BF48F1"/>
    <w:rsid w:val="00BF49B4"/>
    <w:rsid w:val="00BF54DD"/>
    <w:rsid w:val="00BF6BA1"/>
    <w:rsid w:val="00BF6E2C"/>
    <w:rsid w:val="00BF7708"/>
    <w:rsid w:val="00BF7F30"/>
    <w:rsid w:val="00C00050"/>
    <w:rsid w:val="00C00971"/>
    <w:rsid w:val="00C014AC"/>
    <w:rsid w:val="00C01F88"/>
    <w:rsid w:val="00C0219D"/>
    <w:rsid w:val="00C021FD"/>
    <w:rsid w:val="00C02698"/>
    <w:rsid w:val="00C02B23"/>
    <w:rsid w:val="00C033AD"/>
    <w:rsid w:val="00C03A03"/>
    <w:rsid w:val="00C03BF2"/>
    <w:rsid w:val="00C03C84"/>
    <w:rsid w:val="00C048CF"/>
    <w:rsid w:val="00C04F0F"/>
    <w:rsid w:val="00C0534C"/>
    <w:rsid w:val="00C05677"/>
    <w:rsid w:val="00C05D23"/>
    <w:rsid w:val="00C06114"/>
    <w:rsid w:val="00C064CF"/>
    <w:rsid w:val="00C06908"/>
    <w:rsid w:val="00C06A32"/>
    <w:rsid w:val="00C06E5D"/>
    <w:rsid w:val="00C06E6D"/>
    <w:rsid w:val="00C077A0"/>
    <w:rsid w:val="00C07896"/>
    <w:rsid w:val="00C100D3"/>
    <w:rsid w:val="00C10BA2"/>
    <w:rsid w:val="00C117E0"/>
    <w:rsid w:val="00C1181C"/>
    <w:rsid w:val="00C11A5A"/>
    <w:rsid w:val="00C11CA4"/>
    <w:rsid w:val="00C12035"/>
    <w:rsid w:val="00C12185"/>
    <w:rsid w:val="00C124E0"/>
    <w:rsid w:val="00C125DA"/>
    <w:rsid w:val="00C12AE4"/>
    <w:rsid w:val="00C12E7B"/>
    <w:rsid w:val="00C12F87"/>
    <w:rsid w:val="00C136D2"/>
    <w:rsid w:val="00C138D6"/>
    <w:rsid w:val="00C13B97"/>
    <w:rsid w:val="00C13E10"/>
    <w:rsid w:val="00C13E1D"/>
    <w:rsid w:val="00C14FAD"/>
    <w:rsid w:val="00C154F7"/>
    <w:rsid w:val="00C1569C"/>
    <w:rsid w:val="00C158A1"/>
    <w:rsid w:val="00C1592A"/>
    <w:rsid w:val="00C15BC4"/>
    <w:rsid w:val="00C15C35"/>
    <w:rsid w:val="00C16505"/>
    <w:rsid w:val="00C168F2"/>
    <w:rsid w:val="00C1694C"/>
    <w:rsid w:val="00C1695B"/>
    <w:rsid w:val="00C16B6D"/>
    <w:rsid w:val="00C17103"/>
    <w:rsid w:val="00C17AA1"/>
    <w:rsid w:val="00C17D1E"/>
    <w:rsid w:val="00C17DAC"/>
    <w:rsid w:val="00C20098"/>
    <w:rsid w:val="00C20411"/>
    <w:rsid w:val="00C205A3"/>
    <w:rsid w:val="00C20986"/>
    <w:rsid w:val="00C209DA"/>
    <w:rsid w:val="00C20BB8"/>
    <w:rsid w:val="00C20D73"/>
    <w:rsid w:val="00C20F28"/>
    <w:rsid w:val="00C21A2B"/>
    <w:rsid w:val="00C21AC7"/>
    <w:rsid w:val="00C224DF"/>
    <w:rsid w:val="00C2273D"/>
    <w:rsid w:val="00C22898"/>
    <w:rsid w:val="00C22A31"/>
    <w:rsid w:val="00C22EB6"/>
    <w:rsid w:val="00C23426"/>
    <w:rsid w:val="00C2343B"/>
    <w:rsid w:val="00C23A58"/>
    <w:rsid w:val="00C23AE6"/>
    <w:rsid w:val="00C24514"/>
    <w:rsid w:val="00C24BE8"/>
    <w:rsid w:val="00C24BF9"/>
    <w:rsid w:val="00C24C8E"/>
    <w:rsid w:val="00C255CD"/>
    <w:rsid w:val="00C264F1"/>
    <w:rsid w:val="00C27113"/>
    <w:rsid w:val="00C27356"/>
    <w:rsid w:val="00C27982"/>
    <w:rsid w:val="00C3096E"/>
    <w:rsid w:val="00C31400"/>
    <w:rsid w:val="00C31AF9"/>
    <w:rsid w:val="00C31E48"/>
    <w:rsid w:val="00C3398A"/>
    <w:rsid w:val="00C33D9E"/>
    <w:rsid w:val="00C344E1"/>
    <w:rsid w:val="00C34CA2"/>
    <w:rsid w:val="00C34DA4"/>
    <w:rsid w:val="00C34EBE"/>
    <w:rsid w:val="00C355B2"/>
    <w:rsid w:val="00C355F8"/>
    <w:rsid w:val="00C3634B"/>
    <w:rsid w:val="00C36383"/>
    <w:rsid w:val="00C365BE"/>
    <w:rsid w:val="00C36C35"/>
    <w:rsid w:val="00C37009"/>
    <w:rsid w:val="00C37263"/>
    <w:rsid w:val="00C376A2"/>
    <w:rsid w:val="00C37F28"/>
    <w:rsid w:val="00C37FE3"/>
    <w:rsid w:val="00C4018B"/>
    <w:rsid w:val="00C40342"/>
    <w:rsid w:val="00C40AD0"/>
    <w:rsid w:val="00C42372"/>
    <w:rsid w:val="00C427D0"/>
    <w:rsid w:val="00C42DEB"/>
    <w:rsid w:val="00C42E9F"/>
    <w:rsid w:val="00C43813"/>
    <w:rsid w:val="00C438CF"/>
    <w:rsid w:val="00C4390C"/>
    <w:rsid w:val="00C43C2F"/>
    <w:rsid w:val="00C4464C"/>
    <w:rsid w:val="00C45545"/>
    <w:rsid w:val="00C458BF"/>
    <w:rsid w:val="00C45C78"/>
    <w:rsid w:val="00C4636E"/>
    <w:rsid w:val="00C46A64"/>
    <w:rsid w:val="00C46A9F"/>
    <w:rsid w:val="00C47124"/>
    <w:rsid w:val="00C47960"/>
    <w:rsid w:val="00C47E3D"/>
    <w:rsid w:val="00C47EDF"/>
    <w:rsid w:val="00C507B4"/>
    <w:rsid w:val="00C51130"/>
    <w:rsid w:val="00C51BBB"/>
    <w:rsid w:val="00C51E2C"/>
    <w:rsid w:val="00C526BA"/>
    <w:rsid w:val="00C5299A"/>
    <w:rsid w:val="00C52D9E"/>
    <w:rsid w:val="00C52F00"/>
    <w:rsid w:val="00C52F9E"/>
    <w:rsid w:val="00C54476"/>
    <w:rsid w:val="00C55697"/>
    <w:rsid w:val="00C55742"/>
    <w:rsid w:val="00C55E72"/>
    <w:rsid w:val="00C5606B"/>
    <w:rsid w:val="00C56E00"/>
    <w:rsid w:val="00C56FDE"/>
    <w:rsid w:val="00C5706C"/>
    <w:rsid w:val="00C57444"/>
    <w:rsid w:val="00C57C05"/>
    <w:rsid w:val="00C57C45"/>
    <w:rsid w:val="00C57EEC"/>
    <w:rsid w:val="00C57F4C"/>
    <w:rsid w:val="00C604B2"/>
    <w:rsid w:val="00C617F6"/>
    <w:rsid w:val="00C62091"/>
    <w:rsid w:val="00C6278C"/>
    <w:rsid w:val="00C62A3F"/>
    <w:rsid w:val="00C630EB"/>
    <w:rsid w:val="00C63B2E"/>
    <w:rsid w:val="00C64696"/>
    <w:rsid w:val="00C64D95"/>
    <w:rsid w:val="00C65D46"/>
    <w:rsid w:val="00C661F6"/>
    <w:rsid w:val="00C66493"/>
    <w:rsid w:val="00C66A9B"/>
    <w:rsid w:val="00C67DC9"/>
    <w:rsid w:val="00C70FD2"/>
    <w:rsid w:val="00C71007"/>
    <w:rsid w:val="00C71419"/>
    <w:rsid w:val="00C7166F"/>
    <w:rsid w:val="00C718F3"/>
    <w:rsid w:val="00C71B53"/>
    <w:rsid w:val="00C723C4"/>
    <w:rsid w:val="00C72C3C"/>
    <w:rsid w:val="00C73141"/>
    <w:rsid w:val="00C7331C"/>
    <w:rsid w:val="00C737CE"/>
    <w:rsid w:val="00C74142"/>
    <w:rsid w:val="00C7426A"/>
    <w:rsid w:val="00C74786"/>
    <w:rsid w:val="00C7558F"/>
    <w:rsid w:val="00C7563D"/>
    <w:rsid w:val="00C75B22"/>
    <w:rsid w:val="00C75BF3"/>
    <w:rsid w:val="00C75F3D"/>
    <w:rsid w:val="00C76331"/>
    <w:rsid w:val="00C767A1"/>
    <w:rsid w:val="00C767EC"/>
    <w:rsid w:val="00C76A53"/>
    <w:rsid w:val="00C76F70"/>
    <w:rsid w:val="00C77356"/>
    <w:rsid w:val="00C774FB"/>
    <w:rsid w:val="00C77D80"/>
    <w:rsid w:val="00C80014"/>
    <w:rsid w:val="00C80C97"/>
    <w:rsid w:val="00C813C2"/>
    <w:rsid w:val="00C81692"/>
    <w:rsid w:val="00C81766"/>
    <w:rsid w:val="00C81F3C"/>
    <w:rsid w:val="00C82B73"/>
    <w:rsid w:val="00C8317F"/>
    <w:rsid w:val="00C83E1D"/>
    <w:rsid w:val="00C83FC7"/>
    <w:rsid w:val="00C851C6"/>
    <w:rsid w:val="00C857FA"/>
    <w:rsid w:val="00C859CC"/>
    <w:rsid w:val="00C85ECF"/>
    <w:rsid w:val="00C8616A"/>
    <w:rsid w:val="00C862EC"/>
    <w:rsid w:val="00C8642D"/>
    <w:rsid w:val="00C864C5"/>
    <w:rsid w:val="00C864CA"/>
    <w:rsid w:val="00C86557"/>
    <w:rsid w:val="00C86AD4"/>
    <w:rsid w:val="00C86CD6"/>
    <w:rsid w:val="00C87829"/>
    <w:rsid w:val="00C87840"/>
    <w:rsid w:val="00C878AA"/>
    <w:rsid w:val="00C87C2D"/>
    <w:rsid w:val="00C90196"/>
    <w:rsid w:val="00C90AA2"/>
    <w:rsid w:val="00C90FEF"/>
    <w:rsid w:val="00C929DB"/>
    <w:rsid w:val="00C92AE4"/>
    <w:rsid w:val="00C937F0"/>
    <w:rsid w:val="00C940B2"/>
    <w:rsid w:val="00C94533"/>
    <w:rsid w:val="00C94F47"/>
    <w:rsid w:val="00C95D97"/>
    <w:rsid w:val="00C96033"/>
    <w:rsid w:val="00C9652B"/>
    <w:rsid w:val="00C9667F"/>
    <w:rsid w:val="00C97552"/>
    <w:rsid w:val="00CA0139"/>
    <w:rsid w:val="00CA02A8"/>
    <w:rsid w:val="00CA05C3"/>
    <w:rsid w:val="00CA1BF0"/>
    <w:rsid w:val="00CA25DE"/>
    <w:rsid w:val="00CA448D"/>
    <w:rsid w:val="00CA4CDF"/>
    <w:rsid w:val="00CA51B2"/>
    <w:rsid w:val="00CA5528"/>
    <w:rsid w:val="00CA55E9"/>
    <w:rsid w:val="00CA5CD1"/>
    <w:rsid w:val="00CA642A"/>
    <w:rsid w:val="00CA6689"/>
    <w:rsid w:val="00CA6E93"/>
    <w:rsid w:val="00CA715F"/>
    <w:rsid w:val="00CA723F"/>
    <w:rsid w:val="00CA7A49"/>
    <w:rsid w:val="00CA7D49"/>
    <w:rsid w:val="00CB03CD"/>
    <w:rsid w:val="00CB05ED"/>
    <w:rsid w:val="00CB08C6"/>
    <w:rsid w:val="00CB0C7B"/>
    <w:rsid w:val="00CB1002"/>
    <w:rsid w:val="00CB14AF"/>
    <w:rsid w:val="00CB1857"/>
    <w:rsid w:val="00CB1A0E"/>
    <w:rsid w:val="00CB1DA9"/>
    <w:rsid w:val="00CB29D4"/>
    <w:rsid w:val="00CB2CF6"/>
    <w:rsid w:val="00CB2F95"/>
    <w:rsid w:val="00CB3574"/>
    <w:rsid w:val="00CB3621"/>
    <w:rsid w:val="00CB3BA9"/>
    <w:rsid w:val="00CB3E05"/>
    <w:rsid w:val="00CB40B9"/>
    <w:rsid w:val="00CB487E"/>
    <w:rsid w:val="00CB4B07"/>
    <w:rsid w:val="00CB4BE9"/>
    <w:rsid w:val="00CB4C0D"/>
    <w:rsid w:val="00CB4E2E"/>
    <w:rsid w:val="00CB5016"/>
    <w:rsid w:val="00CB525C"/>
    <w:rsid w:val="00CB6452"/>
    <w:rsid w:val="00CB6949"/>
    <w:rsid w:val="00CB6F63"/>
    <w:rsid w:val="00CB74E9"/>
    <w:rsid w:val="00CB762F"/>
    <w:rsid w:val="00CB7A6C"/>
    <w:rsid w:val="00CB7C87"/>
    <w:rsid w:val="00CB7E89"/>
    <w:rsid w:val="00CC0E6F"/>
    <w:rsid w:val="00CC10EC"/>
    <w:rsid w:val="00CC15FA"/>
    <w:rsid w:val="00CC1F0B"/>
    <w:rsid w:val="00CC2568"/>
    <w:rsid w:val="00CC260E"/>
    <w:rsid w:val="00CC2693"/>
    <w:rsid w:val="00CC2A68"/>
    <w:rsid w:val="00CC3439"/>
    <w:rsid w:val="00CC3C13"/>
    <w:rsid w:val="00CC3C5D"/>
    <w:rsid w:val="00CC473F"/>
    <w:rsid w:val="00CC5705"/>
    <w:rsid w:val="00CC58C9"/>
    <w:rsid w:val="00CC5CCA"/>
    <w:rsid w:val="00CC6E32"/>
    <w:rsid w:val="00CC6EEB"/>
    <w:rsid w:val="00CC701B"/>
    <w:rsid w:val="00CC7709"/>
    <w:rsid w:val="00CC778F"/>
    <w:rsid w:val="00CC7910"/>
    <w:rsid w:val="00CC7A1F"/>
    <w:rsid w:val="00CC7CD7"/>
    <w:rsid w:val="00CD068C"/>
    <w:rsid w:val="00CD0990"/>
    <w:rsid w:val="00CD12DD"/>
    <w:rsid w:val="00CD12E4"/>
    <w:rsid w:val="00CD137C"/>
    <w:rsid w:val="00CD1956"/>
    <w:rsid w:val="00CD1D33"/>
    <w:rsid w:val="00CD230C"/>
    <w:rsid w:val="00CD246B"/>
    <w:rsid w:val="00CD30EB"/>
    <w:rsid w:val="00CD3759"/>
    <w:rsid w:val="00CD3CF1"/>
    <w:rsid w:val="00CD412A"/>
    <w:rsid w:val="00CD4184"/>
    <w:rsid w:val="00CD4867"/>
    <w:rsid w:val="00CD4898"/>
    <w:rsid w:val="00CD4935"/>
    <w:rsid w:val="00CD5081"/>
    <w:rsid w:val="00CD519F"/>
    <w:rsid w:val="00CD5340"/>
    <w:rsid w:val="00CD55E4"/>
    <w:rsid w:val="00CD5666"/>
    <w:rsid w:val="00CD6495"/>
    <w:rsid w:val="00CD69E5"/>
    <w:rsid w:val="00CD6D5C"/>
    <w:rsid w:val="00CD6E10"/>
    <w:rsid w:val="00CD7774"/>
    <w:rsid w:val="00CE00B9"/>
    <w:rsid w:val="00CE028A"/>
    <w:rsid w:val="00CE0C17"/>
    <w:rsid w:val="00CE0DE0"/>
    <w:rsid w:val="00CE0DFB"/>
    <w:rsid w:val="00CE0F8F"/>
    <w:rsid w:val="00CE10A3"/>
    <w:rsid w:val="00CE1175"/>
    <w:rsid w:val="00CE12F9"/>
    <w:rsid w:val="00CE1ABA"/>
    <w:rsid w:val="00CE1E92"/>
    <w:rsid w:val="00CE2591"/>
    <w:rsid w:val="00CE291E"/>
    <w:rsid w:val="00CE307C"/>
    <w:rsid w:val="00CE32BE"/>
    <w:rsid w:val="00CE3578"/>
    <w:rsid w:val="00CE3A43"/>
    <w:rsid w:val="00CE3DFD"/>
    <w:rsid w:val="00CE419F"/>
    <w:rsid w:val="00CE46DD"/>
    <w:rsid w:val="00CE48BA"/>
    <w:rsid w:val="00CE4B08"/>
    <w:rsid w:val="00CE5159"/>
    <w:rsid w:val="00CE5290"/>
    <w:rsid w:val="00CE578F"/>
    <w:rsid w:val="00CE5852"/>
    <w:rsid w:val="00CE58C1"/>
    <w:rsid w:val="00CE5A7F"/>
    <w:rsid w:val="00CE62A5"/>
    <w:rsid w:val="00CE6570"/>
    <w:rsid w:val="00CE67A5"/>
    <w:rsid w:val="00CE7027"/>
    <w:rsid w:val="00CE70FB"/>
    <w:rsid w:val="00CE726D"/>
    <w:rsid w:val="00CE7B00"/>
    <w:rsid w:val="00CE7D24"/>
    <w:rsid w:val="00CF0E32"/>
    <w:rsid w:val="00CF1241"/>
    <w:rsid w:val="00CF1373"/>
    <w:rsid w:val="00CF1396"/>
    <w:rsid w:val="00CF1440"/>
    <w:rsid w:val="00CF1772"/>
    <w:rsid w:val="00CF2027"/>
    <w:rsid w:val="00CF230F"/>
    <w:rsid w:val="00CF2738"/>
    <w:rsid w:val="00CF2AD2"/>
    <w:rsid w:val="00CF2B5D"/>
    <w:rsid w:val="00CF2D6E"/>
    <w:rsid w:val="00CF2F2B"/>
    <w:rsid w:val="00CF3516"/>
    <w:rsid w:val="00CF3B6A"/>
    <w:rsid w:val="00CF3E8B"/>
    <w:rsid w:val="00CF4085"/>
    <w:rsid w:val="00CF410D"/>
    <w:rsid w:val="00CF451A"/>
    <w:rsid w:val="00CF4674"/>
    <w:rsid w:val="00CF49DA"/>
    <w:rsid w:val="00CF4C2B"/>
    <w:rsid w:val="00CF5B09"/>
    <w:rsid w:val="00CF5D92"/>
    <w:rsid w:val="00CF5E3F"/>
    <w:rsid w:val="00CF5ECD"/>
    <w:rsid w:val="00CF60D6"/>
    <w:rsid w:val="00CF66A2"/>
    <w:rsid w:val="00D01460"/>
    <w:rsid w:val="00D01A36"/>
    <w:rsid w:val="00D01BA6"/>
    <w:rsid w:val="00D024EF"/>
    <w:rsid w:val="00D025F7"/>
    <w:rsid w:val="00D033BE"/>
    <w:rsid w:val="00D0343E"/>
    <w:rsid w:val="00D03E3D"/>
    <w:rsid w:val="00D04AE2"/>
    <w:rsid w:val="00D055DB"/>
    <w:rsid w:val="00D05719"/>
    <w:rsid w:val="00D05E0C"/>
    <w:rsid w:val="00D05E41"/>
    <w:rsid w:val="00D06336"/>
    <w:rsid w:val="00D063E2"/>
    <w:rsid w:val="00D0683D"/>
    <w:rsid w:val="00D069A8"/>
    <w:rsid w:val="00D103D5"/>
    <w:rsid w:val="00D1078C"/>
    <w:rsid w:val="00D118CA"/>
    <w:rsid w:val="00D11DE4"/>
    <w:rsid w:val="00D11F80"/>
    <w:rsid w:val="00D12B08"/>
    <w:rsid w:val="00D12DAA"/>
    <w:rsid w:val="00D13742"/>
    <w:rsid w:val="00D13D90"/>
    <w:rsid w:val="00D14B64"/>
    <w:rsid w:val="00D150BB"/>
    <w:rsid w:val="00D15613"/>
    <w:rsid w:val="00D15A8E"/>
    <w:rsid w:val="00D15F6D"/>
    <w:rsid w:val="00D168C2"/>
    <w:rsid w:val="00D1694B"/>
    <w:rsid w:val="00D16F75"/>
    <w:rsid w:val="00D1706B"/>
    <w:rsid w:val="00D17316"/>
    <w:rsid w:val="00D174E2"/>
    <w:rsid w:val="00D174F7"/>
    <w:rsid w:val="00D205B2"/>
    <w:rsid w:val="00D20649"/>
    <w:rsid w:val="00D20EA7"/>
    <w:rsid w:val="00D21594"/>
    <w:rsid w:val="00D21686"/>
    <w:rsid w:val="00D216E3"/>
    <w:rsid w:val="00D21F81"/>
    <w:rsid w:val="00D221A9"/>
    <w:rsid w:val="00D22463"/>
    <w:rsid w:val="00D225FB"/>
    <w:rsid w:val="00D23024"/>
    <w:rsid w:val="00D231DE"/>
    <w:rsid w:val="00D234EC"/>
    <w:rsid w:val="00D23C56"/>
    <w:rsid w:val="00D24190"/>
    <w:rsid w:val="00D24409"/>
    <w:rsid w:val="00D244C0"/>
    <w:rsid w:val="00D245E9"/>
    <w:rsid w:val="00D246C8"/>
    <w:rsid w:val="00D24DC2"/>
    <w:rsid w:val="00D25039"/>
    <w:rsid w:val="00D25AB0"/>
    <w:rsid w:val="00D263A0"/>
    <w:rsid w:val="00D266B5"/>
    <w:rsid w:val="00D26921"/>
    <w:rsid w:val="00D269E8"/>
    <w:rsid w:val="00D26F43"/>
    <w:rsid w:val="00D270B2"/>
    <w:rsid w:val="00D270F0"/>
    <w:rsid w:val="00D2771C"/>
    <w:rsid w:val="00D27765"/>
    <w:rsid w:val="00D27CB8"/>
    <w:rsid w:val="00D27DAF"/>
    <w:rsid w:val="00D27E5C"/>
    <w:rsid w:val="00D27FF0"/>
    <w:rsid w:val="00D3031C"/>
    <w:rsid w:val="00D306D0"/>
    <w:rsid w:val="00D3099B"/>
    <w:rsid w:val="00D30B59"/>
    <w:rsid w:val="00D310D9"/>
    <w:rsid w:val="00D313B2"/>
    <w:rsid w:val="00D31554"/>
    <w:rsid w:val="00D315B0"/>
    <w:rsid w:val="00D316A3"/>
    <w:rsid w:val="00D318CE"/>
    <w:rsid w:val="00D32577"/>
    <w:rsid w:val="00D3267C"/>
    <w:rsid w:val="00D32C21"/>
    <w:rsid w:val="00D331AB"/>
    <w:rsid w:val="00D33806"/>
    <w:rsid w:val="00D34553"/>
    <w:rsid w:val="00D3455B"/>
    <w:rsid w:val="00D35438"/>
    <w:rsid w:val="00D35A02"/>
    <w:rsid w:val="00D36427"/>
    <w:rsid w:val="00D36989"/>
    <w:rsid w:val="00D36BC8"/>
    <w:rsid w:val="00D37068"/>
    <w:rsid w:val="00D375A5"/>
    <w:rsid w:val="00D37BED"/>
    <w:rsid w:val="00D40805"/>
    <w:rsid w:val="00D40D75"/>
    <w:rsid w:val="00D42104"/>
    <w:rsid w:val="00D4216E"/>
    <w:rsid w:val="00D42325"/>
    <w:rsid w:val="00D4285E"/>
    <w:rsid w:val="00D42DE9"/>
    <w:rsid w:val="00D430DB"/>
    <w:rsid w:val="00D4311E"/>
    <w:rsid w:val="00D43881"/>
    <w:rsid w:val="00D43A35"/>
    <w:rsid w:val="00D44175"/>
    <w:rsid w:val="00D4441E"/>
    <w:rsid w:val="00D447E3"/>
    <w:rsid w:val="00D4486D"/>
    <w:rsid w:val="00D448B1"/>
    <w:rsid w:val="00D44C42"/>
    <w:rsid w:val="00D45C71"/>
    <w:rsid w:val="00D46565"/>
    <w:rsid w:val="00D46C4E"/>
    <w:rsid w:val="00D4726E"/>
    <w:rsid w:val="00D47553"/>
    <w:rsid w:val="00D475A1"/>
    <w:rsid w:val="00D47B0E"/>
    <w:rsid w:val="00D47FB4"/>
    <w:rsid w:val="00D50404"/>
    <w:rsid w:val="00D50757"/>
    <w:rsid w:val="00D50C22"/>
    <w:rsid w:val="00D5146C"/>
    <w:rsid w:val="00D51A21"/>
    <w:rsid w:val="00D529C7"/>
    <w:rsid w:val="00D52C70"/>
    <w:rsid w:val="00D52F5B"/>
    <w:rsid w:val="00D5335F"/>
    <w:rsid w:val="00D53ACC"/>
    <w:rsid w:val="00D54031"/>
    <w:rsid w:val="00D5427E"/>
    <w:rsid w:val="00D5433C"/>
    <w:rsid w:val="00D54471"/>
    <w:rsid w:val="00D54973"/>
    <w:rsid w:val="00D555E0"/>
    <w:rsid w:val="00D556D8"/>
    <w:rsid w:val="00D556DA"/>
    <w:rsid w:val="00D55E0F"/>
    <w:rsid w:val="00D56A7C"/>
    <w:rsid w:val="00D56CC5"/>
    <w:rsid w:val="00D56D7D"/>
    <w:rsid w:val="00D57110"/>
    <w:rsid w:val="00D571A0"/>
    <w:rsid w:val="00D57D8D"/>
    <w:rsid w:val="00D57D9D"/>
    <w:rsid w:val="00D616F8"/>
    <w:rsid w:val="00D61D56"/>
    <w:rsid w:val="00D6200A"/>
    <w:rsid w:val="00D623B9"/>
    <w:rsid w:val="00D62FFA"/>
    <w:rsid w:val="00D636EE"/>
    <w:rsid w:val="00D63979"/>
    <w:rsid w:val="00D63A1A"/>
    <w:rsid w:val="00D63B14"/>
    <w:rsid w:val="00D63EA9"/>
    <w:rsid w:val="00D64372"/>
    <w:rsid w:val="00D645D8"/>
    <w:rsid w:val="00D64EA2"/>
    <w:rsid w:val="00D65664"/>
    <w:rsid w:val="00D65E08"/>
    <w:rsid w:val="00D66212"/>
    <w:rsid w:val="00D66779"/>
    <w:rsid w:val="00D6775A"/>
    <w:rsid w:val="00D67903"/>
    <w:rsid w:val="00D700C3"/>
    <w:rsid w:val="00D70A84"/>
    <w:rsid w:val="00D70BCA"/>
    <w:rsid w:val="00D71353"/>
    <w:rsid w:val="00D715CA"/>
    <w:rsid w:val="00D719AF"/>
    <w:rsid w:val="00D71B49"/>
    <w:rsid w:val="00D7280A"/>
    <w:rsid w:val="00D72DEE"/>
    <w:rsid w:val="00D72E48"/>
    <w:rsid w:val="00D72E99"/>
    <w:rsid w:val="00D73128"/>
    <w:rsid w:val="00D735BF"/>
    <w:rsid w:val="00D73A36"/>
    <w:rsid w:val="00D73E2F"/>
    <w:rsid w:val="00D74363"/>
    <w:rsid w:val="00D74A51"/>
    <w:rsid w:val="00D7504A"/>
    <w:rsid w:val="00D754BE"/>
    <w:rsid w:val="00D75545"/>
    <w:rsid w:val="00D75D14"/>
    <w:rsid w:val="00D764C4"/>
    <w:rsid w:val="00D76929"/>
    <w:rsid w:val="00D76BA9"/>
    <w:rsid w:val="00D775C9"/>
    <w:rsid w:val="00D778E6"/>
    <w:rsid w:val="00D800B8"/>
    <w:rsid w:val="00D8080A"/>
    <w:rsid w:val="00D80D21"/>
    <w:rsid w:val="00D81096"/>
    <w:rsid w:val="00D81C70"/>
    <w:rsid w:val="00D823E0"/>
    <w:rsid w:val="00D829FF"/>
    <w:rsid w:val="00D82A5F"/>
    <w:rsid w:val="00D82E0B"/>
    <w:rsid w:val="00D83117"/>
    <w:rsid w:val="00D831FC"/>
    <w:rsid w:val="00D8360F"/>
    <w:rsid w:val="00D83919"/>
    <w:rsid w:val="00D83AE0"/>
    <w:rsid w:val="00D84004"/>
    <w:rsid w:val="00D84C81"/>
    <w:rsid w:val="00D8513D"/>
    <w:rsid w:val="00D85249"/>
    <w:rsid w:val="00D856A1"/>
    <w:rsid w:val="00D85B50"/>
    <w:rsid w:val="00D8612F"/>
    <w:rsid w:val="00D86342"/>
    <w:rsid w:val="00D8635F"/>
    <w:rsid w:val="00D86412"/>
    <w:rsid w:val="00D870FA"/>
    <w:rsid w:val="00D8750C"/>
    <w:rsid w:val="00D901C3"/>
    <w:rsid w:val="00D90236"/>
    <w:rsid w:val="00D903B9"/>
    <w:rsid w:val="00D90548"/>
    <w:rsid w:val="00D905E6"/>
    <w:rsid w:val="00D906E6"/>
    <w:rsid w:val="00D91092"/>
    <w:rsid w:val="00D913A4"/>
    <w:rsid w:val="00D91799"/>
    <w:rsid w:val="00D917B1"/>
    <w:rsid w:val="00D91B32"/>
    <w:rsid w:val="00D91EEF"/>
    <w:rsid w:val="00D92043"/>
    <w:rsid w:val="00D921CB"/>
    <w:rsid w:val="00D923A1"/>
    <w:rsid w:val="00D927E3"/>
    <w:rsid w:val="00D934A4"/>
    <w:rsid w:val="00D936AD"/>
    <w:rsid w:val="00D93CA7"/>
    <w:rsid w:val="00D93D81"/>
    <w:rsid w:val="00D944C4"/>
    <w:rsid w:val="00D9455B"/>
    <w:rsid w:val="00D94F0D"/>
    <w:rsid w:val="00D955D0"/>
    <w:rsid w:val="00D956A9"/>
    <w:rsid w:val="00D95AAC"/>
    <w:rsid w:val="00D95B2E"/>
    <w:rsid w:val="00D95DDF"/>
    <w:rsid w:val="00D96F09"/>
    <w:rsid w:val="00D9726B"/>
    <w:rsid w:val="00D973E1"/>
    <w:rsid w:val="00DA00EC"/>
    <w:rsid w:val="00DA12E4"/>
    <w:rsid w:val="00DA1796"/>
    <w:rsid w:val="00DA254C"/>
    <w:rsid w:val="00DA2AFA"/>
    <w:rsid w:val="00DA2B23"/>
    <w:rsid w:val="00DA3066"/>
    <w:rsid w:val="00DA34E8"/>
    <w:rsid w:val="00DA3801"/>
    <w:rsid w:val="00DA3BEB"/>
    <w:rsid w:val="00DA3F46"/>
    <w:rsid w:val="00DA3F60"/>
    <w:rsid w:val="00DA4103"/>
    <w:rsid w:val="00DA5B87"/>
    <w:rsid w:val="00DA6898"/>
    <w:rsid w:val="00DA6A31"/>
    <w:rsid w:val="00DA6B8A"/>
    <w:rsid w:val="00DA6F33"/>
    <w:rsid w:val="00DA782F"/>
    <w:rsid w:val="00DA7CBF"/>
    <w:rsid w:val="00DB0208"/>
    <w:rsid w:val="00DB0287"/>
    <w:rsid w:val="00DB03B4"/>
    <w:rsid w:val="00DB064B"/>
    <w:rsid w:val="00DB0926"/>
    <w:rsid w:val="00DB0B12"/>
    <w:rsid w:val="00DB1422"/>
    <w:rsid w:val="00DB15A2"/>
    <w:rsid w:val="00DB3771"/>
    <w:rsid w:val="00DB381E"/>
    <w:rsid w:val="00DB3F76"/>
    <w:rsid w:val="00DB408F"/>
    <w:rsid w:val="00DB44E7"/>
    <w:rsid w:val="00DB5035"/>
    <w:rsid w:val="00DB5B4B"/>
    <w:rsid w:val="00DB691E"/>
    <w:rsid w:val="00DB7CCE"/>
    <w:rsid w:val="00DC04EC"/>
    <w:rsid w:val="00DC08D6"/>
    <w:rsid w:val="00DC0E78"/>
    <w:rsid w:val="00DC1448"/>
    <w:rsid w:val="00DC15BC"/>
    <w:rsid w:val="00DC178A"/>
    <w:rsid w:val="00DC196F"/>
    <w:rsid w:val="00DC22A1"/>
    <w:rsid w:val="00DC2553"/>
    <w:rsid w:val="00DC2CCD"/>
    <w:rsid w:val="00DC36F8"/>
    <w:rsid w:val="00DC3A9D"/>
    <w:rsid w:val="00DC4BE4"/>
    <w:rsid w:val="00DC5629"/>
    <w:rsid w:val="00DC5CC0"/>
    <w:rsid w:val="00DC5D3D"/>
    <w:rsid w:val="00DC60AB"/>
    <w:rsid w:val="00DC6303"/>
    <w:rsid w:val="00DC6459"/>
    <w:rsid w:val="00DC6F53"/>
    <w:rsid w:val="00DC72B3"/>
    <w:rsid w:val="00DC7555"/>
    <w:rsid w:val="00DC7599"/>
    <w:rsid w:val="00DC7825"/>
    <w:rsid w:val="00DC7EFD"/>
    <w:rsid w:val="00DC7FC3"/>
    <w:rsid w:val="00DD0179"/>
    <w:rsid w:val="00DD030C"/>
    <w:rsid w:val="00DD066E"/>
    <w:rsid w:val="00DD07E0"/>
    <w:rsid w:val="00DD0DAF"/>
    <w:rsid w:val="00DD0EE5"/>
    <w:rsid w:val="00DD14D8"/>
    <w:rsid w:val="00DD1CF9"/>
    <w:rsid w:val="00DD1E9A"/>
    <w:rsid w:val="00DD21CB"/>
    <w:rsid w:val="00DD2204"/>
    <w:rsid w:val="00DD24B9"/>
    <w:rsid w:val="00DD2856"/>
    <w:rsid w:val="00DD29E0"/>
    <w:rsid w:val="00DD2B3B"/>
    <w:rsid w:val="00DD368A"/>
    <w:rsid w:val="00DD3E5C"/>
    <w:rsid w:val="00DD4015"/>
    <w:rsid w:val="00DD4309"/>
    <w:rsid w:val="00DD4427"/>
    <w:rsid w:val="00DD444D"/>
    <w:rsid w:val="00DD4885"/>
    <w:rsid w:val="00DD4E6D"/>
    <w:rsid w:val="00DD557F"/>
    <w:rsid w:val="00DD5651"/>
    <w:rsid w:val="00DD57E9"/>
    <w:rsid w:val="00DD6079"/>
    <w:rsid w:val="00DD702C"/>
    <w:rsid w:val="00DD7153"/>
    <w:rsid w:val="00DD76C1"/>
    <w:rsid w:val="00DE0718"/>
    <w:rsid w:val="00DE07E3"/>
    <w:rsid w:val="00DE0989"/>
    <w:rsid w:val="00DE15E9"/>
    <w:rsid w:val="00DE2C34"/>
    <w:rsid w:val="00DE32BA"/>
    <w:rsid w:val="00DE3B11"/>
    <w:rsid w:val="00DE3BB0"/>
    <w:rsid w:val="00DE4096"/>
    <w:rsid w:val="00DE421A"/>
    <w:rsid w:val="00DE45B1"/>
    <w:rsid w:val="00DE47D9"/>
    <w:rsid w:val="00DE4ADF"/>
    <w:rsid w:val="00DE51BD"/>
    <w:rsid w:val="00DE555C"/>
    <w:rsid w:val="00DE5F74"/>
    <w:rsid w:val="00DE6319"/>
    <w:rsid w:val="00DE6414"/>
    <w:rsid w:val="00DE6B8B"/>
    <w:rsid w:val="00DE6BE5"/>
    <w:rsid w:val="00DE76CA"/>
    <w:rsid w:val="00DE7BE7"/>
    <w:rsid w:val="00DF01A3"/>
    <w:rsid w:val="00DF0C0B"/>
    <w:rsid w:val="00DF10A2"/>
    <w:rsid w:val="00DF2DF4"/>
    <w:rsid w:val="00DF3038"/>
    <w:rsid w:val="00DF33F1"/>
    <w:rsid w:val="00DF375E"/>
    <w:rsid w:val="00DF401D"/>
    <w:rsid w:val="00DF4A91"/>
    <w:rsid w:val="00DF4E85"/>
    <w:rsid w:val="00DF60B9"/>
    <w:rsid w:val="00DF6842"/>
    <w:rsid w:val="00DF6D18"/>
    <w:rsid w:val="00DF6F4D"/>
    <w:rsid w:val="00DF75B9"/>
    <w:rsid w:val="00DF75F1"/>
    <w:rsid w:val="00DF7A26"/>
    <w:rsid w:val="00DF7AFC"/>
    <w:rsid w:val="00E000F7"/>
    <w:rsid w:val="00E001B1"/>
    <w:rsid w:val="00E00562"/>
    <w:rsid w:val="00E00829"/>
    <w:rsid w:val="00E011AD"/>
    <w:rsid w:val="00E012E5"/>
    <w:rsid w:val="00E0160D"/>
    <w:rsid w:val="00E01932"/>
    <w:rsid w:val="00E01994"/>
    <w:rsid w:val="00E02363"/>
    <w:rsid w:val="00E02657"/>
    <w:rsid w:val="00E0361A"/>
    <w:rsid w:val="00E03E58"/>
    <w:rsid w:val="00E0405E"/>
    <w:rsid w:val="00E04790"/>
    <w:rsid w:val="00E04818"/>
    <w:rsid w:val="00E04AA4"/>
    <w:rsid w:val="00E05215"/>
    <w:rsid w:val="00E055A8"/>
    <w:rsid w:val="00E057B8"/>
    <w:rsid w:val="00E05DE3"/>
    <w:rsid w:val="00E06046"/>
    <w:rsid w:val="00E06056"/>
    <w:rsid w:val="00E06AD7"/>
    <w:rsid w:val="00E06E19"/>
    <w:rsid w:val="00E070C6"/>
    <w:rsid w:val="00E07189"/>
    <w:rsid w:val="00E0740E"/>
    <w:rsid w:val="00E07666"/>
    <w:rsid w:val="00E07CDB"/>
    <w:rsid w:val="00E07D14"/>
    <w:rsid w:val="00E105D2"/>
    <w:rsid w:val="00E1064E"/>
    <w:rsid w:val="00E11621"/>
    <w:rsid w:val="00E11709"/>
    <w:rsid w:val="00E119DC"/>
    <w:rsid w:val="00E1200E"/>
    <w:rsid w:val="00E1290C"/>
    <w:rsid w:val="00E12B6D"/>
    <w:rsid w:val="00E12D97"/>
    <w:rsid w:val="00E12E9D"/>
    <w:rsid w:val="00E1361D"/>
    <w:rsid w:val="00E140F3"/>
    <w:rsid w:val="00E14399"/>
    <w:rsid w:val="00E14794"/>
    <w:rsid w:val="00E147C7"/>
    <w:rsid w:val="00E1485C"/>
    <w:rsid w:val="00E14DD0"/>
    <w:rsid w:val="00E15686"/>
    <w:rsid w:val="00E1593C"/>
    <w:rsid w:val="00E162CA"/>
    <w:rsid w:val="00E16735"/>
    <w:rsid w:val="00E16847"/>
    <w:rsid w:val="00E1697D"/>
    <w:rsid w:val="00E16A8B"/>
    <w:rsid w:val="00E16C2A"/>
    <w:rsid w:val="00E1760A"/>
    <w:rsid w:val="00E17862"/>
    <w:rsid w:val="00E20ECF"/>
    <w:rsid w:val="00E21DF2"/>
    <w:rsid w:val="00E229C1"/>
    <w:rsid w:val="00E22E1E"/>
    <w:rsid w:val="00E23D4D"/>
    <w:rsid w:val="00E24ADD"/>
    <w:rsid w:val="00E24BEF"/>
    <w:rsid w:val="00E2533D"/>
    <w:rsid w:val="00E2542F"/>
    <w:rsid w:val="00E256B6"/>
    <w:rsid w:val="00E25CC8"/>
    <w:rsid w:val="00E26787"/>
    <w:rsid w:val="00E2691B"/>
    <w:rsid w:val="00E2695C"/>
    <w:rsid w:val="00E269A3"/>
    <w:rsid w:val="00E26A6E"/>
    <w:rsid w:val="00E26E86"/>
    <w:rsid w:val="00E2722F"/>
    <w:rsid w:val="00E2737A"/>
    <w:rsid w:val="00E27534"/>
    <w:rsid w:val="00E27F77"/>
    <w:rsid w:val="00E307BF"/>
    <w:rsid w:val="00E30AB8"/>
    <w:rsid w:val="00E30C2C"/>
    <w:rsid w:val="00E30FFD"/>
    <w:rsid w:val="00E3127C"/>
    <w:rsid w:val="00E312AB"/>
    <w:rsid w:val="00E3282C"/>
    <w:rsid w:val="00E32CA6"/>
    <w:rsid w:val="00E33368"/>
    <w:rsid w:val="00E34326"/>
    <w:rsid w:val="00E34AEB"/>
    <w:rsid w:val="00E34D22"/>
    <w:rsid w:val="00E35836"/>
    <w:rsid w:val="00E35B38"/>
    <w:rsid w:val="00E35C7D"/>
    <w:rsid w:val="00E36C23"/>
    <w:rsid w:val="00E376E8"/>
    <w:rsid w:val="00E376F2"/>
    <w:rsid w:val="00E37F8F"/>
    <w:rsid w:val="00E402EF"/>
    <w:rsid w:val="00E4038C"/>
    <w:rsid w:val="00E40506"/>
    <w:rsid w:val="00E4095D"/>
    <w:rsid w:val="00E40A5F"/>
    <w:rsid w:val="00E40E89"/>
    <w:rsid w:val="00E4142F"/>
    <w:rsid w:val="00E41430"/>
    <w:rsid w:val="00E415AE"/>
    <w:rsid w:val="00E4276D"/>
    <w:rsid w:val="00E42AA7"/>
    <w:rsid w:val="00E43EFF"/>
    <w:rsid w:val="00E44A57"/>
    <w:rsid w:val="00E44D45"/>
    <w:rsid w:val="00E457A8"/>
    <w:rsid w:val="00E46496"/>
    <w:rsid w:val="00E46DDD"/>
    <w:rsid w:val="00E47C03"/>
    <w:rsid w:val="00E50585"/>
    <w:rsid w:val="00E508D9"/>
    <w:rsid w:val="00E5125C"/>
    <w:rsid w:val="00E5134D"/>
    <w:rsid w:val="00E51C3D"/>
    <w:rsid w:val="00E5204B"/>
    <w:rsid w:val="00E521D7"/>
    <w:rsid w:val="00E52232"/>
    <w:rsid w:val="00E5244C"/>
    <w:rsid w:val="00E529B3"/>
    <w:rsid w:val="00E530F6"/>
    <w:rsid w:val="00E53DA5"/>
    <w:rsid w:val="00E55010"/>
    <w:rsid w:val="00E5529A"/>
    <w:rsid w:val="00E55A19"/>
    <w:rsid w:val="00E55F98"/>
    <w:rsid w:val="00E5615A"/>
    <w:rsid w:val="00E56442"/>
    <w:rsid w:val="00E56B31"/>
    <w:rsid w:val="00E57532"/>
    <w:rsid w:val="00E604B2"/>
    <w:rsid w:val="00E60AE5"/>
    <w:rsid w:val="00E60AEE"/>
    <w:rsid w:val="00E6106C"/>
    <w:rsid w:val="00E61094"/>
    <w:rsid w:val="00E616B8"/>
    <w:rsid w:val="00E61B00"/>
    <w:rsid w:val="00E621CB"/>
    <w:rsid w:val="00E62296"/>
    <w:rsid w:val="00E6295A"/>
    <w:rsid w:val="00E63A83"/>
    <w:rsid w:val="00E63CAE"/>
    <w:rsid w:val="00E65113"/>
    <w:rsid w:val="00E65599"/>
    <w:rsid w:val="00E655DD"/>
    <w:rsid w:val="00E65C6A"/>
    <w:rsid w:val="00E662C6"/>
    <w:rsid w:val="00E6665D"/>
    <w:rsid w:val="00E66A72"/>
    <w:rsid w:val="00E66B9A"/>
    <w:rsid w:val="00E70299"/>
    <w:rsid w:val="00E709CE"/>
    <w:rsid w:val="00E70F49"/>
    <w:rsid w:val="00E71310"/>
    <w:rsid w:val="00E71AF6"/>
    <w:rsid w:val="00E721F7"/>
    <w:rsid w:val="00E72243"/>
    <w:rsid w:val="00E724E4"/>
    <w:rsid w:val="00E724E6"/>
    <w:rsid w:val="00E72681"/>
    <w:rsid w:val="00E72999"/>
    <w:rsid w:val="00E72A52"/>
    <w:rsid w:val="00E73F1C"/>
    <w:rsid w:val="00E7432F"/>
    <w:rsid w:val="00E74F27"/>
    <w:rsid w:val="00E759E2"/>
    <w:rsid w:val="00E75BA2"/>
    <w:rsid w:val="00E76768"/>
    <w:rsid w:val="00E76B95"/>
    <w:rsid w:val="00E76C22"/>
    <w:rsid w:val="00E76D84"/>
    <w:rsid w:val="00E77FEB"/>
    <w:rsid w:val="00E8040E"/>
    <w:rsid w:val="00E8060F"/>
    <w:rsid w:val="00E80B81"/>
    <w:rsid w:val="00E80D27"/>
    <w:rsid w:val="00E80D66"/>
    <w:rsid w:val="00E81062"/>
    <w:rsid w:val="00E82911"/>
    <w:rsid w:val="00E82C93"/>
    <w:rsid w:val="00E831BF"/>
    <w:rsid w:val="00E84079"/>
    <w:rsid w:val="00E84720"/>
    <w:rsid w:val="00E84E32"/>
    <w:rsid w:val="00E85280"/>
    <w:rsid w:val="00E85634"/>
    <w:rsid w:val="00E85931"/>
    <w:rsid w:val="00E85AB1"/>
    <w:rsid w:val="00E85D91"/>
    <w:rsid w:val="00E86358"/>
    <w:rsid w:val="00E86A94"/>
    <w:rsid w:val="00E91437"/>
    <w:rsid w:val="00E91488"/>
    <w:rsid w:val="00E91928"/>
    <w:rsid w:val="00E91BEA"/>
    <w:rsid w:val="00E9243E"/>
    <w:rsid w:val="00E92833"/>
    <w:rsid w:val="00E928CC"/>
    <w:rsid w:val="00E92D43"/>
    <w:rsid w:val="00E92EA1"/>
    <w:rsid w:val="00E93600"/>
    <w:rsid w:val="00E93B2D"/>
    <w:rsid w:val="00E93F49"/>
    <w:rsid w:val="00E956DA"/>
    <w:rsid w:val="00E95AC6"/>
    <w:rsid w:val="00E96414"/>
    <w:rsid w:val="00E967E4"/>
    <w:rsid w:val="00E96B8D"/>
    <w:rsid w:val="00E96BB7"/>
    <w:rsid w:val="00E96C78"/>
    <w:rsid w:val="00E97002"/>
    <w:rsid w:val="00E970F3"/>
    <w:rsid w:val="00E973D4"/>
    <w:rsid w:val="00E977E4"/>
    <w:rsid w:val="00E97DF7"/>
    <w:rsid w:val="00E97E94"/>
    <w:rsid w:val="00EA010B"/>
    <w:rsid w:val="00EA0658"/>
    <w:rsid w:val="00EA0664"/>
    <w:rsid w:val="00EA0C58"/>
    <w:rsid w:val="00EA0F74"/>
    <w:rsid w:val="00EA11FE"/>
    <w:rsid w:val="00EA13F8"/>
    <w:rsid w:val="00EA1520"/>
    <w:rsid w:val="00EA2798"/>
    <w:rsid w:val="00EA2D73"/>
    <w:rsid w:val="00EA2E36"/>
    <w:rsid w:val="00EA370C"/>
    <w:rsid w:val="00EA3721"/>
    <w:rsid w:val="00EA3A79"/>
    <w:rsid w:val="00EA3C59"/>
    <w:rsid w:val="00EA3D6D"/>
    <w:rsid w:val="00EA3D79"/>
    <w:rsid w:val="00EA3F51"/>
    <w:rsid w:val="00EA422A"/>
    <w:rsid w:val="00EA4809"/>
    <w:rsid w:val="00EA5053"/>
    <w:rsid w:val="00EA5F3C"/>
    <w:rsid w:val="00EA5FBD"/>
    <w:rsid w:val="00EA6291"/>
    <w:rsid w:val="00EA659D"/>
    <w:rsid w:val="00EA7755"/>
    <w:rsid w:val="00EA78B4"/>
    <w:rsid w:val="00EA7AE0"/>
    <w:rsid w:val="00EA7E84"/>
    <w:rsid w:val="00EB03B2"/>
    <w:rsid w:val="00EB0C42"/>
    <w:rsid w:val="00EB2235"/>
    <w:rsid w:val="00EB2494"/>
    <w:rsid w:val="00EB2861"/>
    <w:rsid w:val="00EB2AFE"/>
    <w:rsid w:val="00EB2EA2"/>
    <w:rsid w:val="00EB33DF"/>
    <w:rsid w:val="00EB3AD8"/>
    <w:rsid w:val="00EB3E14"/>
    <w:rsid w:val="00EB49A7"/>
    <w:rsid w:val="00EB4F63"/>
    <w:rsid w:val="00EB5634"/>
    <w:rsid w:val="00EB5CFB"/>
    <w:rsid w:val="00EB62B9"/>
    <w:rsid w:val="00EB658F"/>
    <w:rsid w:val="00EB69F8"/>
    <w:rsid w:val="00EB7DAF"/>
    <w:rsid w:val="00EC014A"/>
    <w:rsid w:val="00EC03F7"/>
    <w:rsid w:val="00EC0BE1"/>
    <w:rsid w:val="00EC1052"/>
    <w:rsid w:val="00EC119E"/>
    <w:rsid w:val="00EC13F3"/>
    <w:rsid w:val="00EC1447"/>
    <w:rsid w:val="00EC1627"/>
    <w:rsid w:val="00EC2DC0"/>
    <w:rsid w:val="00EC30DB"/>
    <w:rsid w:val="00EC45D7"/>
    <w:rsid w:val="00EC4ADA"/>
    <w:rsid w:val="00EC520D"/>
    <w:rsid w:val="00EC5AFF"/>
    <w:rsid w:val="00EC5ED6"/>
    <w:rsid w:val="00EC6397"/>
    <w:rsid w:val="00EC63BB"/>
    <w:rsid w:val="00EC655B"/>
    <w:rsid w:val="00EC6857"/>
    <w:rsid w:val="00EC6B75"/>
    <w:rsid w:val="00EC7014"/>
    <w:rsid w:val="00EC7AD8"/>
    <w:rsid w:val="00EC7D1C"/>
    <w:rsid w:val="00ED0229"/>
    <w:rsid w:val="00ED039A"/>
    <w:rsid w:val="00ED0498"/>
    <w:rsid w:val="00ED05EA"/>
    <w:rsid w:val="00ED0E0C"/>
    <w:rsid w:val="00ED0F15"/>
    <w:rsid w:val="00ED1442"/>
    <w:rsid w:val="00ED2819"/>
    <w:rsid w:val="00ED29BE"/>
    <w:rsid w:val="00ED2BBD"/>
    <w:rsid w:val="00ED31AD"/>
    <w:rsid w:val="00ED31F1"/>
    <w:rsid w:val="00ED3300"/>
    <w:rsid w:val="00ED3762"/>
    <w:rsid w:val="00ED3AAF"/>
    <w:rsid w:val="00ED3C5A"/>
    <w:rsid w:val="00ED444A"/>
    <w:rsid w:val="00ED499C"/>
    <w:rsid w:val="00ED4C8A"/>
    <w:rsid w:val="00ED53E5"/>
    <w:rsid w:val="00ED548B"/>
    <w:rsid w:val="00ED5B04"/>
    <w:rsid w:val="00ED6134"/>
    <w:rsid w:val="00ED620B"/>
    <w:rsid w:val="00ED6389"/>
    <w:rsid w:val="00ED6673"/>
    <w:rsid w:val="00ED7398"/>
    <w:rsid w:val="00ED7801"/>
    <w:rsid w:val="00ED7A36"/>
    <w:rsid w:val="00ED7B91"/>
    <w:rsid w:val="00EE029F"/>
    <w:rsid w:val="00EE0C53"/>
    <w:rsid w:val="00EE0F8C"/>
    <w:rsid w:val="00EE1599"/>
    <w:rsid w:val="00EE17EF"/>
    <w:rsid w:val="00EE2071"/>
    <w:rsid w:val="00EE21D7"/>
    <w:rsid w:val="00EE2739"/>
    <w:rsid w:val="00EE2A9A"/>
    <w:rsid w:val="00EE3193"/>
    <w:rsid w:val="00EE3B92"/>
    <w:rsid w:val="00EE3F22"/>
    <w:rsid w:val="00EE4886"/>
    <w:rsid w:val="00EE4D0C"/>
    <w:rsid w:val="00EE5295"/>
    <w:rsid w:val="00EE63D6"/>
    <w:rsid w:val="00EE6A67"/>
    <w:rsid w:val="00EE739E"/>
    <w:rsid w:val="00EF0BC6"/>
    <w:rsid w:val="00EF0BE6"/>
    <w:rsid w:val="00EF1425"/>
    <w:rsid w:val="00EF2ACA"/>
    <w:rsid w:val="00EF383B"/>
    <w:rsid w:val="00EF3D07"/>
    <w:rsid w:val="00EF3EAE"/>
    <w:rsid w:val="00EF3EC5"/>
    <w:rsid w:val="00EF40DA"/>
    <w:rsid w:val="00EF41C2"/>
    <w:rsid w:val="00EF446F"/>
    <w:rsid w:val="00EF4822"/>
    <w:rsid w:val="00EF4932"/>
    <w:rsid w:val="00EF4EBD"/>
    <w:rsid w:val="00EF5483"/>
    <w:rsid w:val="00EF5F28"/>
    <w:rsid w:val="00EF6E25"/>
    <w:rsid w:val="00EF6E6F"/>
    <w:rsid w:val="00EF7633"/>
    <w:rsid w:val="00EF76D0"/>
    <w:rsid w:val="00EF7AC8"/>
    <w:rsid w:val="00EF7E60"/>
    <w:rsid w:val="00F00164"/>
    <w:rsid w:val="00F006C6"/>
    <w:rsid w:val="00F00EAC"/>
    <w:rsid w:val="00F011D1"/>
    <w:rsid w:val="00F0191F"/>
    <w:rsid w:val="00F0305A"/>
    <w:rsid w:val="00F03A62"/>
    <w:rsid w:val="00F03F08"/>
    <w:rsid w:val="00F0415F"/>
    <w:rsid w:val="00F044DB"/>
    <w:rsid w:val="00F04D17"/>
    <w:rsid w:val="00F06093"/>
    <w:rsid w:val="00F060E6"/>
    <w:rsid w:val="00F064B7"/>
    <w:rsid w:val="00F064D6"/>
    <w:rsid w:val="00F074A9"/>
    <w:rsid w:val="00F075F7"/>
    <w:rsid w:val="00F07E16"/>
    <w:rsid w:val="00F1042E"/>
    <w:rsid w:val="00F10574"/>
    <w:rsid w:val="00F10AED"/>
    <w:rsid w:val="00F10D05"/>
    <w:rsid w:val="00F10EAF"/>
    <w:rsid w:val="00F1175C"/>
    <w:rsid w:val="00F12076"/>
    <w:rsid w:val="00F120C2"/>
    <w:rsid w:val="00F12101"/>
    <w:rsid w:val="00F122A4"/>
    <w:rsid w:val="00F12335"/>
    <w:rsid w:val="00F12AAC"/>
    <w:rsid w:val="00F12E4B"/>
    <w:rsid w:val="00F13C29"/>
    <w:rsid w:val="00F144A6"/>
    <w:rsid w:val="00F15187"/>
    <w:rsid w:val="00F1526F"/>
    <w:rsid w:val="00F15C93"/>
    <w:rsid w:val="00F15ECC"/>
    <w:rsid w:val="00F15FE4"/>
    <w:rsid w:val="00F16B2F"/>
    <w:rsid w:val="00F178B9"/>
    <w:rsid w:val="00F17AB7"/>
    <w:rsid w:val="00F17CCB"/>
    <w:rsid w:val="00F17D5B"/>
    <w:rsid w:val="00F20663"/>
    <w:rsid w:val="00F209A3"/>
    <w:rsid w:val="00F20FF8"/>
    <w:rsid w:val="00F210A4"/>
    <w:rsid w:val="00F21A5C"/>
    <w:rsid w:val="00F21A9E"/>
    <w:rsid w:val="00F220B1"/>
    <w:rsid w:val="00F221B4"/>
    <w:rsid w:val="00F22946"/>
    <w:rsid w:val="00F2306E"/>
    <w:rsid w:val="00F23230"/>
    <w:rsid w:val="00F232E8"/>
    <w:rsid w:val="00F23719"/>
    <w:rsid w:val="00F239E7"/>
    <w:rsid w:val="00F23B31"/>
    <w:rsid w:val="00F23D73"/>
    <w:rsid w:val="00F24A08"/>
    <w:rsid w:val="00F24C01"/>
    <w:rsid w:val="00F24D3A"/>
    <w:rsid w:val="00F250FF"/>
    <w:rsid w:val="00F2532F"/>
    <w:rsid w:val="00F254D4"/>
    <w:rsid w:val="00F257CA"/>
    <w:rsid w:val="00F257F2"/>
    <w:rsid w:val="00F25D3F"/>
    <w:rsid w:val="00F25F07"/>
    <w:rsid w:val="00F2601C"/>
    <w:rsid w:val="00F26998"/>
    <w:rsid w:val="00F269B3"/>
    <w:rsid w:val="00F26BD1"/>
    <w:rsid w:val="00F26D2C"/>
    <w:rsid w:val="00F26EEA"/>
    <w:rsid w:val="00F2727A"/>
    <w:rsid w:val="00F273A0"/>
    <w:rsid w:val="00F27CDE"/>
    <w:rsid w:val="00F304EF"/>
    <w:rsid w:val="00F30543"/>
    <w:rsid w:val="00F30686"/>
    <w:rsid w:val="00F30B37"/>
    <w:rsid w:val="00F30C2E"/>
    <w:rsid w:val="00F30E98"/>
    <w:rsid w:val="00F311EA"/>
    <w:rsid w:val="00F3184F"/>
    <w:rsid w:val="00F33020"/>
    <w:rsid w:val="00F330EE"/>
    <w:rsid w:val="00F331D5"/>
    <w:rsid w:val="00F337F0"/>
    <w:rsid w:val="00F33C28"/>
    <w:rsid w:val="00F33CD8"/>
    <w:rsid w:val="00F34037"/>
    <w:rsid w:val="00F34110"/>
    <w:rsid w:val="00F351FA"/>
    <w:rsid w:val="00F35217"/>
    <w:rsid w:val="00F353BD"/>
    <w:rsid w:val="00F353CA"/>
    <w:rsid w:val="00F35433"/>
    <w:rsid w:val="00F35753"/>
    <w:rsid w:val="00F35B75"/>
    <w:rsid w:val="00F35B88"/>
    <w:rsid w:val="00F36164"/>
    <w:rsid w:val="00F363DA"/>
    <w:rsid w:val="00F368D6"/>
    <w:rsid w:val="00F36EF4"/>
    <w:rsid w:val="00F40261"/>
    <w:rsid w:val="00F409C7"/>
    <w:rsid w:val="00F41405"/>
    <w:rsid w:val="00F41882"/>
    <w:rsid w:val="00F41ECC"/>
    <w:rsid w:val="00F423BD"/>
    <w:rsid w:val="00F4283E"/>
    <w:rsid w:val="00F430FC"/>
    <w:rsid w:val="00F43327"/>
    <w:rsid w:val="00F433F4"/>
    <w:rsid w:val="00F436ED"/>
    <w:rsid w:val="00F44291"/>
    <w:rsid w:val="00F4477B"/>
    <w:rsid w:val="00F4615A"/>
    <w:rsid w:val="00F46170"/>
    <w:rsid w:val="00F465F8"/>
    <w:rsid w:val="00F5063B"/>
    <w:rsid w:val="00F50AB0"/>
    <w:rsid w:val="00F50FCE"/>
    <w:rsid w:val="00F5290E"/>
    <w:rsid w:val="00F52AB2"/>
    <w:rsid w:val="00F531A2"/>
    <w:rsid w:val="00F534A0"/>
    <w:rsid w:val="00F53E2C"/>
    <w:rsid w:val="00F5408F"/>
    <w:rsid w:val="00F54D31"/>
    <w:rsid w:val="00F552AD"/>
    <w:rsid w:val="00F559BD"/>
    <w:rsid w:val="00F55FFE"/>
    <w:rsid w:val="00F562AD"/>
    <w:rsid w:val="00F5719E"/>
    <w:rsid w:val="00F5747E"/>
    <w:rsid w:val="00F577A6"/>
    <w:rsid w:val="00F578DC"/>
    <w:rsid w:val="00F57B52"/>
    <w:rsid w:val="00F57C58"/>
    <w:rsid w:val="00F60114"/>
    <w:rsid w:val="00F602B4"/>
    <w:rsid w:val="00F604A4"/>
    <w:rsid w:val="00F60AA0"/>
    <w:rsid w:val="00F61622"/>
    <w:rsid w:val="00F61D20"/>
    <w:rsid w:val="00F6223A"/>
    <w:rsid w:val="00F62AAC"/>
    <w:rsid w:val="00F62FD6"/>
    <w:rsid w:val="00F63533"/>
    <w:rsid w:val="00F63735"/>
    <w:rsid w:val="00F63862"/>
    <w:rsid w:val="00F638F2"/>
    <w:rsid w:val="00F64B4C"/>
    <w:rsid w:val="00F64C38"/>
    <w:rsid w:val="00F65404"/>
    <w:rsid w:val="00F65996"/>
    <w:rsid w:val="00F65B55"/>
    <w:rsid w:val="00F66906"/>
    <w:rsid w:val="00F6693D"/>
    <w:rsid w:val="00F669BC"/>
    <w:rsid w:val="00F66FF9"/>
    <w:rsid w:val="00F676E0"/>
    <w:rsid w:val="00F705F2"/>
    <w:rsid w:val="00F706F1"/>
    <w:rsid w:val="00F707EA"/>
    <w:rsid w:val="00F71874"/>
    <w:rsid w:val="00F71969"/>
    <w:rsid w:val="00F72017"/>
    <w:rsid w:val="00F72A59"/>
    <w:rsid w:val="00F72ACA"/>
    <w:rsid w:val="00F730FC"/>
    <w:rsid w:val="00F735D9"/>
    <w:rsid w:val="00F73CDC"/>
    <w:rsid w:val="00F73ED7"/>
    <w:rsid w:val="00F73F89"/>
    <w:rsid w:val="00F7413C"/>
    <w:rsid w:val="00F74AD9"/>
    <w:rsid w:val="00F752D8"/>
    <w:rsid w:val="00F75550"/>
    <w:rsid w:val="00F7573B"/>
    <w:rsid w:val="00F75D91"/>
    <w:rsid w:val="00F762E5"/>
    <w:rsid w:val="00F76E0C"/>
    <w:rsid w:val="00F77445"/>
    <w:rsid w:val="00F77654"/>
    <w:rsid w:val="00F777E0"/>
    <w:rsid w:val="00F778C5"/>
    <w:rsid w:val="00F81047"/>
    <w:rsid w:val="00F816C3"/>
    <w:rsid w:val="00F81B6F"/>
    <w:rsid w:val="00F825E2"/>
    <w:rsid w:val="00F82653"/>
    <w:rsid w:val="00F826AC"/>
    <w:rsid w:val="00F82ACE"/>
    <w:rsid w:val="00F831BC"/>
    <w:rsid w:val="00F846C9"/>
    <w:rsid w:val="00F84895"/>
    <w:rsid w:val="00F84A87"/>
    <w:rsid w:val="00F84AA8"/>
    <w:rsid w:val="00F852FC"/>
    <w:rsid w:val="00F8543C"/>
    <w:rsid w:val="00F85C13"/>
    <w:rsid w:val="00F866FC"/>
    <w:rsid w:val="00F86A98"/>
    <w:rsid w:val="00F90242"/>
    <w:rsid w:val="00F902F1"/>
    <w:rsid w:val="00F90D65"/>
    <w:rsid w:val="00F90F06"/>
    <w:rsid w:val="00F910FC"/>
    <w:rsid w:val="00F91912"/>
    <w:rsid w:val="00F91B30"/>
    <w:rsid w:val="00F92861"/>
    <w:rsid w:val="00F92EB1"/>
    <w:rsid w:val="00F93C22"/>
    <w:rsid w:val="00F95234"/>
    <w:rsid w:val="00F95FDE"/>
    <w:rsid w:val="00F965F8"/>
    <w:rsid w:val="00F96762"/>
    <w:rsid w:val="00F96771"/>
    <w:rsid w:val="00F9686B"/>
    <w:rsid w:val="00F96AB9"/>
    <w:rsid w:val="00F96B14"/>
    <w:rsid w:val="00F96C00"/>
    <w:rsid w:val="00F973DF"/>
    <w:rsid w:val="00F97B55"/>
    <w:rsid w:val="00FA03C4"/>
    <w:rsid w:val="00FA0575"/>
    <w:rsid w:val="00FA0FD9"/>
    <w:rsid w:val="00FA1243"/>
    <w:rsid w:val="00FA133A"/>
    <w:rsid w:val="00FA14D2"/>
    <w:rsid w:val="00FA1728"/>
    <w:rsid w:val="00FA17CD"/>
    <w:rsid w:val="00FA267C"/>
    <w:rsid w:val="00FA2E1E"/>
    <w:rsid w:val="00FA39AF"/>
    <w:rsid w:val="00FA42A5"/>
    <w:rsid w:val="00FA4DD3"/>
    <w:rsid w:val="00FA4E86"/>
    <w:rsid w:val="00FA5143"/>
    <w:rsid w:val="00FA5911"/>
    <w:rsid w:val="00FA5B87"/>
    <w:rsid w:val="00FA6243"/>
    <w:rsid w:val="00FA67F3"/>
    <w:rsid w:val="00FA7224"/>
    <w:rsid w:val="00FA7426"/>
    <w:rsid w:val="00FA79D9"/>
    <w:rsid w:val="00FB008C"/>
    <w:rsid w:val="00FB0563"/>
    <w:rsid w:val="00FB05FF"/>
    <w:rsid w:val="00FB07BF"/>
    <w:rsid w:val="00FB0BF9"/>
    <w:rsid w:val="00FB19EE"/>
    <w:rsid w:val="00FB1EA5"/>
    <w:rsid w:val="00FB254B"/>
    <w:rsid w:val="00FB25DD"/>
    <w:rsid w:val="00FB282C"/>
    <w:rsid w:val="00FB2F89"/>
    <w:rsid w:val="00FB4767"/>
    <w:rsid w:val="00FB4E71"/>
    <w:rsid w:val="00FB4ED6"/>
    <w:rsid w:val="00FB521A"/>
    <w:rsid w:val="00FB6027"/>
    <w:rsid w:val="00FB6867"/>
    <w:rsid w:val="00FB731E"/>
    <w:rsid w:val="00FB7407"/>
    <w:rsid w:val="00FB7B97"/>
    <w:rsid w:val="00FB7C6C"/>
    <w:rsid w:val="00FC00BE"/>
    <w:rsid w:val="00FC043F"/>
    <w:rsid w:val="00FC05BC"/>
    <w:rsid w:val="00FC154B"/>
    <w:rsid w:val="00FC1570"/>
    <w:rsid w:val="00FC17DA"/>
    <w:rsid w:val="00FC1849"/>
    <w:rsid w:val="00FC19C7"/>
    <w:rsid w:val="00FC1DA0"/>
    <w:rsid w:val="00FC2516"/>
    <w:rsid w:val="00FC26C6"/>
    <w:rsid w:val="00FC2BC0"/>
    <w:rsid w:val="00FC2BF4"/>
    <w:rsid w:val="00FC2EB6"/>
    <w:rsid w:val="00FC3BDA"/>
    <w:rsid w:val="00FC4307"/>
    <w:rsid w:val="00FC456B"/>
    <w:rsid w:val="00FC4B64"/>
    <w:rsid w:val="00FC56C6"/>
    <w:rsid w:val="00FC5D18"/>
    <w:rsid w:val="00FC63A4"/>
    <w:rsid w:val="00FC6711"/>
    <w:rsid w:val="00FC7086"/>
    <w:rsid w:val="00FC7926"/>
    <w:rsid w:val="00FC7D3A"/>
    <w:rsid w:val="00FC7DE9"/>
    <w:rsid w:val="00FD0367"/>
    <w:rsid w:val="00FD05D6"/>
    <w:rsid w:val="00FD083E"/>
    <w:rsid w:val="00FD0B9E"/>
    <w:rsid w:val="00FD1D80"/>
    <w:rsid w:val="00FD215A"/>
    <w:rsid w:val="00FD21BC"/>
    <w:rsid w:val="00FD2563"/>
    <w:rsid w:val="00FD318C"/>
    <w:rsid w:val="00FD3D58"/>
    <w:rsid w:val="00FD504F"/>
    <w:rsid w:val="00FD69D4"/>
    <w:rsid w:val="00FD69EB"/>
    <w:rsid w:val="00FD6A98"/>
    <w:rsid w:val="00FD72F9"/>
    <w:rsid w:val="00FD798D"/>
    <w:rsid w:val="00FD7C40"/>
    <w:rsid w:val="00FD7DE9"/>
    <w:rsid w:val="00FE008E"/>
    <w:rsid w:val="00FE0472"/>
    <w:rsid w:val="00FE1191"/>
    <w:rsid w:val="00FE11C0"/>
    <w:rsid w:val="00FE1893"/>
    <w:rsid w:val="00FE19CE"/>
    <w:rsid w:val="00FE217A"/>
    <w:rsid w:val="00FE252A"/>
    <w:rsid w:val="00FE25BE"/>
    <w:rsid w:val="00FE2B08"/>
    <w:rsid w:val="00FE2F95"/>
    <w:rsid w:val="00FE34E4"/>
    <w:rsid w:val="00FE4003"/>
    <w:rsid w:val="00FE4B3A"/>
    <w:rsid w:val="00FE513C"/>
    <w:rsid w:val="00FE5496"/>
    <w:rsid w:val="00FE7012"/>
    <w:rsid w:val="00FE70F8"/>
    <w:rsid w:val="00FE773E"/>
    <w:rsid w:val="00FE781B"/>
    <w:rsid w:val="00FE7D7A"/>
    <w:rsid w:val="00FE7E87"/>
    <w:rsid w:val="00FE7EAA"/>
    <w:rsid w:val="00FF02AF"/>
    <w:rsid w:val="00FF1027"/>
    <w:rsid w:val="00FF1BE3"/>
    <w:rsid w:val="00FF1F14"/>
    <w:rsid w:val="00FF26A3"/>
    <w:rsid w:val="00FF280F"/>
    <w:rsid w:val="00FF2F25"/>
    <w:rsid w:val="00FF344D"/>
    <w:rsid w:val="00FF34F7"/>
    <w:rsid w:val="00FF3A23"/>
    <w:rsid w:val="00FF3D9F"/>
    <w:rsid w:val="00FF3E56"/>
    <w:rsid w:val="00FF4010"/>
    <w:rsid w:val="00FF405E"/>
    <w:rsid w:val="00FF4A11"/>
    <w:rsid w:val="00FF4A68"/>
    <w:rsid w:val="00FF5375"/>
    <w:rsid w:val="00FF5604"/>
    <w:rsid w:val="00FF5D74"/>
    <w:rsid w:val="00FF5E0E"/>
    <w:rsid w:val="00FF5E82"/>
    <w:rsid w:val="00FF6238"/>
    <w:rsid w:val="00FF62BD"/>
    <w:rsid w:val="00FF638D"/>
    <w:rsid w:val="00FF73F8"/>
    <w:rsid w:val="00FF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0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302</Words>
  <Characters>1725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Соболев </cp:lastModifiedBy>
  <cp:revision>3</cp:revision>
  <dcterms:created xsi:type="dcterms:W3CDTF">2024-12-15T15:46:00Z</dcterms:created>
  <dcterms:modified xsi:type="dcterms:W3CDTF">2024-12-16T12:26:00Z</dcterms:modified>
</cp:coreProperties>
</file>