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F67" w:rsidRPr="005E75A1" w:rsidRDefault="00221F67" w:rsidP="005E75A1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5E75A1">
        <w:rPr>
          <w:rFonts w:ascii="Times New Roman" w:hAnsi="Times New Roman" w:cs="Times New Roman"/>
          <w:b/>
          <w:sz w:val="32"/>
          <w:szCs w:val="32"/>
          <w:u w:val="single"/>
        </w:rPr>
        <w:t>Образец билета</w:t>
      </w:r>
    </w:p>
    <w:p w:rsidR="00221F67" w:rsidRDefault="00221F67" w:rsidP="00186032">
      <w:pPr>
        <w:tabs>
          <w:tab w:val="left" w:pos="284"/>
        </w:tabs>
        <w:rPr>
          <w:rFonts w:ascii="Times New Roman" w:hAnsi="Times New Roman" w:cs="Times New Roman"/>
          <w:b/>
          <w:sz w:val="32"/>
          <w:szCs w:val="32"/>
        </w:rPr>
      </w:pPr>
    </w:p>
    <w:p w:rsidR="00221F67" w:rsidRPr="00B36E14" w:rsidRDefault="00221F67" w:rsidP="00186032">
      <w:pPr>
        <w:pStyle w:val="ListParagraph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 w:rsidRPr="00B36E14">
        <w:rPr>
          <w:rFonts w:ascii="Times New Roman" w:hAnsi="Times New Roman"/>
          <w:sz w:val="28"/>
          <w:szCs w:val="28"/>
        </w:rPr>
        <w:t>Процессы жизнедеятельности бактерий.</w:t>
      </w:r>
    </w:p>
    <w:p w:rsidR="00221F67" w:rsidRDefault="00221F67" w:rsidP="00186032">
      <w:pPr>
        <w:pStyle w:val="ListParagraph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Строение и жизненный цикл улотрикса.</w:t>
      </w:r>
    </w:p>
    <w:p w:rsidR="00221F67" w:rsidRPr="00391040" w:rsidRDefault="00221F67" w:rsidP="003E59F4">
      <w:pPr>
        <w:pStyle w:val="ListParagraph"/>
        <w:tabs>
          <w:tab w:val="left" w:pos="3130"/>
        </w:tabs>
        <w:ind w:left="786"/>
        <w:rPr>
          <w:rFonts w:ascii="Times New Roman" w:hAnsi="Times New Roman"/>
          <w:b/>
          <w:i/>
          <w:sz w:val="28"/>
          <w:szCs w:val="28"/>
        </w:rPr>
      </w:pPr>
    </w:p>
    <w:p w:rsidR="00221F67" w:rsidRDefault="00221F67" w:rsidP="008A74AF"/>
    <w:p w:rsidR="00221F67" w:rsidRDefault="00221F67" w:rsidP="007873E7">
      <w:pPr>
        <w:pStyle w:val="Firstlineindent"/>
        <w:rPr>
          <w:rFonts w:ascii="Times New Roman" w:hAnsi="Times New Roman" w:cs="Times New Roman"/>
          <w:sz w:val="28"/>
          <w:szCs w:val="28"/>
        </w:rPr>
      </w:pPr>
    </w:p>
    <w:sectPr w:rsidR="00221F67" w:rsidSect="00CB7354">
      <w:headerReference w:type="default" r:id="rId7"/>
      <w:footerReference w:type="default" r:id="rId8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F67" w:rsidRDefault="00221F67">
      <w:r>
        <w:separator/>
      </w:r>
    </w:p>
  </w:endnote>
  <w:endnote w:type="continuationSeparator" w:id="0">
    <w:p w:rsidR="00221F67" w:rsidRDefault="00221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67" w:rsidRDefault="00221F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F67" w:rsidRDefault="00221F67">
      <w:r>
        <w:separator/>
      </w:r>
    </w:p>
  </w:footnote>
  <w:footnote w:type="continuationSeparator" w:id="0">
    <w:p w:rsidR="00221F67" w:rsidRDefault="00221F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67" w:rsidRDefault="00221F67">
    <w:pPr>
      <w:pStyle w:val="Header"/>
    </w:pPr>
    <w:fldSimple w:instr=" PAGE 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C70E5"/>
    <w:multiLevelType w:val="hybridMultilevel"/>
    <w:tmpl w:val="200E132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970E20"/>
    <w:multiLevelType w:val="multilevel"/>
    <w:tmpl w:val="22C8B7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42AC70B2"/>
    <w:multiLevelType w:val="hybridMultilevel"/>
    <w:tmpl w:val="5C1AED4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1675543"/>
    <w:multiLevelType w:val="hybridMultilevel"/>
    <w:tmpl w:val="51FC8FC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73530488"/>
    <w:multiLevelType w:val="hybridMultilevel"/>
    <w:tmpl w:val="200E132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3CB1"/>
    <w:rsid w:val="00060E06"/>
    <w:rsid w:val="00110FC7"/>
    <w:rsid w:val="00123CB1"/>
    <w:rsid w:val="00186032"/>
    <w:rsid w:val="001A5D2F"/>
    <w:rsid w:val="002141D9"/>
    <w:rsid w:val="00221F67"/>
    <w:rsid w:val="0024725D"/>
    <w:rsid w:val="00281E71"/>
    <w:rsid w:val="00391040"/>
    <w:rsid w:val="003E59F4"/>
    <w:rsid w:val="00543970"/>
    <w:rsid w:val="005E75A1"/>
    <w:rsid w:val="006013ED"/>
    <w:rsid w:val="007873E7"/>
    <w:rsid w:val="008A1977"/>
    <w:rsid w:val="008A74AF"/>
    <w:rsid w:val="008B3D0E"/>
    <w:rsid w:val="008E506A"/>
    <w:rsid w:val="00B36E14"/>
    <w:rsid w:val="00CB7354"/>
    <w:rsid w:val="00EC2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3E7"/>
    <w:pPr>
      <w:widowControl w:val="0"/>
      <w:suppressAutoHyphens/>
      <w:autoSpaceDN w:val="0"/>
      <w:textAlignment w:val="baseline"/>
    </w:pPr>
    <w:rPr>
      <w:rFonts w:ascii="Liberation Serif" w:hAnsi="Liberation Serif" w:cs="Lohit Devanagari"/>
      <w:kern w:val="3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lineindent">
    <w:name w:val="First line indent"/>
    <w:basedOn w:val="Normal"/>
    <w:uiPriority w:val="99"/>
    <w:rsid w:val="007873E7"/>
    <w:pPr>
      <w:ind w:firstLine="709"/>
      <w:jc w:val="both"/>
    </w:pPr>
    <w:rPr>
      <w:rFonts w:ascii="PT Astra Serif" w:hAnsi="PT Astra Serif"/>
      <w:sz w:val="21"/>
    </w:rPr>
  </w:style>
  <w:style w:type="paragraph" w:styleId="Header">
    <w:name w:val="header"/>
    <w:basedOn w:val="Normal"/>
    <w:link w:val="HeaderChar"/>
    <w:uiPriority w:val="99"/>
    <w:rsid w:val="007873E7"/>
    <w:pPr>
      <w:tabs>
        <w:tab w:val="center" w:pos="4819"/>
        <w:tab w:val="right" w:pos="9638"/>
      </w:tabs>
      <w:jc w:val="center"/>
    </w:pPr>
    <w:rPr>
      <w:rFonts w:ascii="PT Astra Serif" w:hAnsi="PT Astra Serif"/>
      <w:sz w:val="21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873E7"/>
    <w:rPr>
      <w:rFonts w:ascii="PT Astra Serif" w:eastAsia="Times New Roman" w:hAnsi="PT Astra Serif" w:cs="Lohit Devanagari"/>
      <w:kern w:val="3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7873E7"/>
    <w:pPr>
      <w:tabs>
        <w:tab w:val="center" w:pos="4819"/>
        <w:tab w:val="right" w:pos="9638"/>
      </w:tabs>
      <w:jc w:val="center"/>
    </w:pPr>
    <w:rPr>
      <w:rFonts w:ascii="PT Astra Serif" w:hAnsi="PT Astra Serif"/>
      <w:sz w:val="2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873E7"/>
    <w:rPr>
      <w:rFonts w:ascii="PT Astra Serif" w:eastAsia="Times New Roman" w:hAnsi="PT Astra Serif" w:cs="Lohit Devanagari"/>
      <w:kern w:val="3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8A74AF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hAnsi="Calibri" w:cs="Times New Roman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1</Pages>
  <Words>13</Words>
  <Characters>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Железо</dc:creator>
  <cp:keywords/>
  <dc:description/>
  <cp:lastModifiedBy>Соболев </cp:lastModifiedBy>
  <cp:revision>7</cp:revision>
  <dcterms:created xsi:type="dcterms:W3CDTF">2024-12-07T19:49:00Z</dcterms:created>
  <dcterms:modified xsi:type="dcterms:W3CDTF">2024-12-16T10:31:00Z</dcterms:modified>
</cp:coreProperties>
</file>