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A0" w:rsidRPr="00DC2AC5" w:rsidRDefault="00B620A0" w:rsidP="007376AD">
      <w:pPr>
        <w:pStyle w:val="NormalWeb"/>
        <w:shd w:val="clear" w:color="auto" w:fill="FFFFFF"/>
        <w:spacing w:after="195" w:afterAutospacing="0"/>
        <w:jc w:val="center"/>
        <w:rPr>
          <w:b/>
          <w:color w:val="333333"/>
          <w:sz w:val="28"/>
          <w:szCs w:val="28"/>
          <w:u w:val="single"/>
        </w:rPr>
      </w:pPr>
      <w:r w:rsidRPr="00DC2AC5">
        <w:rPr>
          <w:b/>
          <w:color w:val="333333"/>
          <w:sz w:val="28"/>
          <w:szCs w:val="28"/>
          <w:u w:val="single"/>
        </w:rPr>
        <w:t>Перечень вопросов для подготовки к экзамену.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Что изучает наука биология, и когда она появилась? Какие Вам известны методы биологии и ученые, внесшие вклад в развитие этой науки. Назовите разделы биологии и что они изучают.</w:t>
      </w:r>
    </w:p>
    <w:p w:rsidR="00B620A0" w:rsidRPr="00AB7C9B" w:rsidRDefault="00B620A0" w:rsidP="006177E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 xml:space="preserve">1. Расскажите о признаках и свойствах живого. Что общего в </w:t>
      </w:r>
      <w:r w:rsidRPr="00AB7C9B">
        <w:rPr>
          <w:color w:val="333333"/>
          <w:sz w:val="28"/>
          <w:szCs w:val="28"/>
          <w:u w:val="single"/>
        </w:rPr>
        <w:t>строении</w:t>
      </w:r>
      <w:r w:rsidRPr="00AB7C9B">
        <w:rPr>
          <w:color w:val="333333"/>
          <w:sz w:val="28"/>
          <w:szCs w:val="28"/>
        </w:rPr>
        <w:t xml:space="preserve"> всех живых организмов? Какие объекты, изучаемые биологией, не имеют этих особенностей строения и не проявляют всех свойств живого организма? Что объединяет живые и не живые тела, то есть является общим для них?</w:t>
      </w:r>
    </w:p>
    <w:p w:rsidR="00B620A0" w:rsidRPr="00AB7C9B" w:rsidRDefault="00B620A0" w:rsidP="006177E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На какие Империи, надцарства и Царства ученые традиционно разделяют живые организмы? Назовите известные вам особенности каждого царства. Чем прокариоты отличаются от эукариот? Чем растения отличаются от животных и почему?</w:t>
      </w:r>
    </w:p>
    <w:p w:rsidR="00B620A0" w:rsidRPr="00AB7C9B" w:rsidRDefault="00B620A0" w:rsidP="006177E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 xml:space="preserve">1. Из чего состоят все тела на Земле? Что такое химические элементы и химические вещества, атомы и молекулы? Расскажите о строении атома и таблице Менделеева. На какие группы делят химические </w:t>
      </w:r>
      <w:r w:rsidRPr="00AB7C9B">
        <w:rPr>
          <w:color w:val="333333"/>
          <w:sz w:val="28"/>
          <w:szCs w:val="28"/>
          <w:u w:val="single"/>
        </w:rPr>
        <w:t>вещества</w:t>
      </w:r>
      <w:r w:rsidRPr="00AB7C9B">
        <w:rPr>
          <w:color w:val="333333"/>
          <w:sz w:val="28"/>
          <w:szCs w:val="28"/>
        </w:rPr>
        <w:t>?</w:t>
      </w:r>
    </w:p>
    <w:p w:rsidR="00B620A0" w:rsidRPr="00AB7C9B" w:rsidRDefault="00B620A0" w:rsidP="006177E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Элементный состав тел живой и неживой природы. Сколько всего элементов встречается в живых организмах? На какие группы они делятся? Какие элементы преобладают в земной коре и почему их соотношение в живых организмах другое?</w:t>
      </w:r>
    </w:p>
    <w:p w:rsidR="00B620A0" w:rsidRPr="00AB7C9B" w:rsidRDefault="00B620A0" w:rsidP="00D7714F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Какие вещества относят к неорганическим? Расскажите  о функциях неорганических веществ в живых организмах. Почему жизнь не возможна на нашей планете в отсутствии воды?</w:t>
      </w:r>
    </w:p>
    <w:p w:rsidR="00B620A0" w:rsidRPr="00AB7C9B" w:rsidRDefault="00B620A0" w:rsidP="00D7714F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Какие вещества называют органическими? Перечислите основные группы органических веществ. Расскажите о функциях углеводов. Разделите их на группы. Что такое полимеры и мономеры? Расскажите о них на примере углеводов.</w:t>
      </w:r>
    </w:p>
    <w:p w:rsidR="00B620A0" w:rsidRPr="00AB7C9B" w:rsidRDefault="00B620A0" w:rsidP="00D7714F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 Перечислите известные вам группы органических веществ. Какими свойствами обладают липиды? Что вам известно о фосфолипидах? Каковы функции жиров и масел? Почему жиры характерны для водных млекопитающих животных? Некоторые животные практически не пьют воды. Как они без нее обходятся?</w:t>
      </w:r>
    </w:p>
    <w:p w:rsidR="00B620A0" w:rsidRPr="00AB7C9B" w:rsidRDefault="00B620A0" w:rsidP="00D7714F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Расскажите все, что вам известно о белках. Почему белки считают главными органическими веществами клетки?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Ф. Энгельс определил жизнь как «способ существования белковых тел». Почему это определение устарело? Что вам известно о нуклеиновых кислотах? Расскажите об их строении и функциях. Как вы понимаете принцип матричного синтеза? Что такое наследственная информация, как она хранится и передается у живых организмов?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Что изучает цитология, каковы ее методы? Какие вам известны увеличительные приборы и для чего их используют? Расскажите об их устройстве и правилах приготовления микропрепаратов.</w:t>
      </w:r>
    </w:p>
    <w:p w:rsidR="00B620A0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 xml:space="preserve">1. Как развивалась наука цитология? Клеточная теория – кто и когда ее создал, основные положения клеточной теории. </w:t>
      </w:r>
      <w:r>
        <w:rPr>
          <w:color w:val="333333"/>
          <w:sz w:val="28"/>
          <w:szCs w:val="28"/>
        </w:rPr>
        <w:t>Расскажите, что вам известно о делении клетки, зачем оно нужно? Что такое интерфаза, что в ней происходит и почему? Митоз и амитоз. Зарисуйте все фазы митоза и расскажите, что происходит в каждой из них.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Какие части есть у любой клетки вне зависимости от надцарства и царства, к которому принадлежит организм, и почему? Функции органоидов животной клетки.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Зарисуйте бактериальную клетку, подпишите все ее части. Какие особенности есть в строении прокариотической клетки по сравнению с эукариотической?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Эукариотическая клетка и ее органоиды, отличия от прокариотической. Расскажите о функциях и строении всех органоидов животной клетки.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Зарисуйте животную клетку и подпишите все ее части, не используя сокращений и аббревиатур.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Чем отличается растительная клетка от животной? С чем могут быть связаны эти отличия?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Расскажите о функциях всех известных вам органоидов и частей растительной клетки. Как они взаимосвязаны?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 xml:space="preserve">1. Зарисуйте растительную клетку и подпишите все ее части, не используя сокращения слов. </w:t>
      </w:r>
    </w:p>
    <w:p w:rsidR="00B620A0" w:rsidRPr="00AB7C9B" w:rsidRDefault="00B620A0" w:rsidP="00B27B2B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Какова биологическая роль мейоза?  Чем мейоз отличается от митоза? Когда происходит мейоз?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Перечислите известные Вам группы животных тканей и расскажите подробнее об эпителиальных тканях. Выполните рисунки.</w:t>
      </w:r>
    </w:p>
    <w:p w:rsidR="00B620A0" w:rsidRPr="00AB7C9B" w:rsidRDefault="00B620A0" w:rsidP="006177E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Перечислите известные Вам группы животных тканей и расскажите подробнее о мышечных тканях. Нарисуйте их.</w:t>
      </w:r>
    </w:p>
    <w:p w:rsidR="00B620A0" w:rsidRPr="00AB7C9B" w:rsidRDefault="00B620A0" w:rsidP="006177E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Перечислите известные Вам группы животных тканей и расскажите подробнее о соединительных тканях. Выполните рисунок клеток, относящихся к соединительной ткани.</w:t>
      </w:r>
    </w:p>
    <w:p w:rsidR="00B620A0" w:rsidRPr="00AB7C9B" w:rsidRDefault="00B620A0" w:rsidP="006177E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Перечислите известные Вам группы животных тканей и расскажите подробнее о нервной ткани. Зарисуйте нейрон и подпишите его части. Для чего нейрон имеет такие длинные отростки и как они поддерживаются?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В чем особенность растительных тканей по сравнению с животными? Перечислите известные Вам группы растительных тканей и расскажите подробнее об образовательных тканях. Выполните рисунки.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В чем особенность растительных тканей по сравнению с животными? Перечислите известные Вам группы растительных тканей и расскажите подробнее о проводящих тканях. Выполните рисунки.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В чем особенность растительных тканей по сравнению с животными? Перечислите известные Вам группы растительных тканей и расскажите подробнее о покровных тканях. Выполните рисунки.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В чем особенность растительных тканей по сравнению с животными? Перечислите известные Вам группы растительных тканей и расскажите подробнее о механических тканях. Выполните рисунки.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ткань? В чем особенность растительных тканей по сравнению с животными? Перечислите известные Вам группы растительных тканей и расскажите подробнее об основных тканях. Выполните рисунки.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орган? У каких растений они есть, а у каких их нет? Какие органы есть у цветкового растения, на какие группы их делят.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Вегетативные органы - корень. Виды корней и типы корневых систем. Внешнее и внутреннее строение корня, типы тканей в нем. Видоизменения корней. Выполните все необходимые рисунки.</w:t>
      </w:r>
    </w:p>
    <w:p w:rsidR="00B620A0" w:rsidRPr="00AB7C9B" w:rsidRDefault="00B620A0" w:rsidP="00575F65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побег? Назовите основные виды побегов и их части. Строение метамера. Видоизменения побегов и их функции. Приведите примеры, выполните рисунки.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Расскажите о растительных почках. Зачем они нужны? Какое они имеют положение на стебле? Зарисуйте внутреннее строение вегетативной и генеративной почки, подпишите все части рисунка. Опишите, как происходит распускание почек.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Лист как часть побега. Строение и функции листьев. Листья простые и сложные, различия в форме листьев. Выполните необходимые рисунки.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Стебель как осевой орган побега. Строение и функции стебля. Виды стеблей. Зарисуйте поперечный срез ствола дерева и подпишите все его части.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Какие органы относятся к генеративным? Расскажите о строении цветка и функциях всех его частей. Цветки обоеполые и раздельнополые, растения однодомные и двудомные. Приведите примеры.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Зарисуйте строение цветка, подпишите все его части. Какую функцию выполняют различные части цветка? Какое происхождение имеют различные части цветка в эволюции? Какие процессы происходят в цветке?</w:t>
      </w:r>
    </w:p>
    <w:p w:rsidR="00B620A0" w:rsidRPr="00AB7C9B" w:rsidRDefault="00B620A0" w:rsidP="00772790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Что такое соцветия и какова их биологическая роль? Зарисуйте схемы известных вам соцветий и укажите, для каких растений они характерны.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Что такое плод? Расскажите, как и из каких частей цветка развивается плод. Что такое ложные плоды? Зарисуйте плоды земляники и шиповника, подпишите все части рисунка.</w:t>
      </w:r>
    </w:p>
    <w:p w:rsidR="00B620A0" w:rsidRPr="00AB7C9B" w:rsidRDefault="00B620A0" w:rsidP="00B22F61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Какое строение смеет типичный плод? Нарисуйте плод сливы в продольном разрезе и подпишите все его части. Какими типами тканей они образованы? Из каких частей цветка развиваются?</w:t>
      </w:r>
    </w:p>
    <w:p w:rsidR="00B620A0" w:rsidRPr="00AB7C9B" w:rsidRDefault="00B620A0" w:rsidP="00B27B2B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Расскажите все, что вам известно о сочных плодах, перчислите и охарактеризуйте все виды сочных плодов. Какие плоды называются сложными? К какому типу вы отнесете плоды земляники? Зарисуйте и подпишите этот плод.</w:t>
      </w:r>
    </w:p>
    <w:p w:rsidR="00B620A0" w:rsidRPr="00AB7C9B" w:rsidRDefault="00B620A0" w:rsidP="00A7426F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Расскажите все о сухих плодах. Многосемянные и односемянные, вскрывающиеся и невскрывающиеся. Приведите примеры растений для всех типов плодов. Зачем сухие плоды вскрываются?</w:t>
      </w:r>
    </w:p>
    <w:p w:rsidR="00B620A0" w:rsidRPr="00AB7C9B" w:rsidRDefault="00B620A0" w:rsidP="00A7426F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1. Строение типичного семени двудольного растения. Строение семени фасоли. Зарисуйте и подпишите все части этих семян. Какой тканью они образованы? Как из семени фасоли образуется проросток? Чем выгодно растению иметь крупные семена? В чем их недостаток?</w:t>
      </w:r>
    </w:p>
    <w:p w:rsidR="00B620A0" w:rsidRPr="00AB7C9B" w:rsidRDefault="00B620A0" w:rsidP="00772790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Зарисуйте зерновку пшеницы или в продольном разрезе. Подпишите все части рисунка. Расскажите о происхождении каждой части зерновки от частей цветка, и укажите, какими тканями образованы все части зерновки. Опишите процесс набухания и прорастания семени на примере семени фасоли. Зарисуйте семя фасоли и подпишите все части.</w:t>
      </w:r>
    </w:p>
    <w:p w:rsidR="00B620A0" w:rsidRPr="00AB7C9B" w:rsidRDefault="00B620A0" w:rsidP="00772790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Органы и системы органов у животных. У кого они есть, и у кого их нет? Функции пищеварительной системы и органы, из которых она образована у дождевого червя и у человека. Выполните рисунок пищеварительной системы дождевого червя. Расскажите о функциях дыхательной и кровеносной систем. Расскажите о нервной и эндокринной системах, какую роль они играют в жизни организма? Какими типами животных тканей образованы? Назовите известные вам железы.</w:t>
      </w:r>
    </w:p>
    <w:p w:rsidR="00B620A0" w:rsidRPr="00AB7C9B" w:rsidRDefault="00B620A0" w:rsidP="00772790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Органы и системы органов у животных. У кого они есть, и у кого их нет? Функции пищеварительной системы и органы, из которых она образована у дождевого червя и у человека. Выполните рисунок пищеварительной системы дождевого червя. Расскажите о функциях дыхательной и кровеносной систем. Расскажите о нервной и эндокринной системах, какую роль они играют в жизни организма? Какими типами животных тканей образованы? Назовите известные вам железы.</w:t>
      </w:r>
    </w:p>
    <w:p w:rsidR="00B620A0" w:rsidRPr="00AB7C9B" w:rsidRDefault="00B620A0" w:rsidP="00AB7C9B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2. Органы и системы органов у животных. Расскажите подробнее о выделительной и половой системе, какие органы в них входят и какую функцию выполняют. Что вам известно об опорно-двигательном аппарате? Назовите его части, укажите какими типами тканей они образованы.</w:t>
      </w:r>
    </w:p>
    <w:p w:rsidR="00B620A0" w:rsidRPr="00AB7C9B" w:rsidRDefault="00B620A0" w:rsidP="00AB7C9B">
      <w:pPr>
        <w:pStyle w:val="NormalWeb"/>
        <w:shd w:val="clear" w:color="auto" w:fill="FFFFFF"/>
        <w:spacing w:after="195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Практическая часть билета.</w:t>
      </w:r>
      <w:bookmarkStart w:id="0" w:name="_GoBack"/>
      <w:bookmarkEnd w:id="0"/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Расскажите о строении микроскопа. Покажите все его части. Для чего они нужны? Как правильно пользоваться микроскопом и ухаживать за ним?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Приготовьте и рассмотрите препарат кожицы лука. Окрасьте препарат слабым раствором йода. Зарисуйте одну клетку и подпишите все части рисунка.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 и зарисуйте готовый препарат поперечного среза стебля травянистого растения. Подпишите все части рисунка. Укажите, к какому типу ткани вы отнесли те или иные клетки и почему.</w:t>
      </w:r>
    </w:p>
    <w:p w:rsidR="00B620A0" w:rsidRPr="00AC12B5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Приготовьте препарат культуры простейших. Рассмотрите и зарисуйте его. По каким признакам вы отличаете под микроскопом живой организм от тел неживой природы?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Назовите предложенные вам сочные плоды, проклассифицируйте их, т.е. укажите к каким группам они относятся по количестве семян и типу завязи. Нарисуйте поперечный срез одного из плодов. Подпишите все части рисунка.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На готовом препарате кожицы листа найдите и зарисуйте устьица. На предложенных ветках найдите чечевички и расскажите, для чего нужны эти образования.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Приготовьте препарат нитчатой водоросли. Рассмотрите и зарисуйте несколько клеток. Какие части растительной клетки вы можете видеть под микроскопом? Какие функции они выполняют?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Зарисуйте яблоко на продольном срезе. Подпишите все части, назовите тип плода и его особенности. Из каких частей цветка развиваются части этого плода? Какие типы тканей вы можете показать и назвать на срезе?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Приготовьте препарат листа элодеи. Найдите хлоропласты, видите ли вы их круговое движение? Зарисуйте одну клетку и подпишите все ее части.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Приготовьте препарат сухой чешуи лука. В этом препарате клетки живые или мертвые? Найдите в клетках кристаллы оксалата кальция. Какую форму имеют эти кристаллы? Где они находятся в клетке, пока она жива? Зачем они нужны?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Приготовьте препарат крахмальных зерен из картофельного клубня. Окрасьте зерна слабым раствором йода. Зарисуйте зерна при большом увеличении, постарайтесь найти их слоистую структуру. В каком органоиде клетки образуются крахмальные зерна? Как называется ткань, которую образуют эти клетки. Как картофель использует эти крахмальные зерна и когда. Что будет с картофелиной, если ее закопать в землю и полить, опишите все процессы максимально подробно.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 xml:space="preserve">3. Рассмотрите тонкий срез красного перца. Какие пластиды вы там видите? Какую окраску они имеют? Какую функцию выполняют? Зарисуйте одну клетку при большом увеличении. 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На влажном препарате крысы покажите известные Вам внутренние органы. К какой системе органов относится каждый из них?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На влажном препарате лягушки покажите органы, которые вы можете назвать, и назовите, к какой системе органов относится каждый из них.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 готовый препарат поперечного среза спинного мозга. Найдите там отдельные клетки и зарисуйте самую удачную. Подпишите ее части. К какому типу тканей относится эта клетка? Как она называется?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 готовый препарат поперечного среза кости. Найдите там отдельные клетки и зарисуйте несколько из них. К какому типу тканей относятся эти клетки? По каким признакам можно об этом судить?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 готовый препарат поперечного среза гиалинового хряща. Найдите там отдельные клетки и зарисуйте несколько из них. К какому типу тканей относятся эти клетки? По каким признакам можно об этом судить?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Приготовьте препарат микроскопических обитателей водоема. Кого из них вы можете назвать? К одноклеточным или многоклеточным организмам он относится? Как передвигается? Имеет ли ткани? Зарисуйте одного из обитателей.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 готовый препарат крови лягушки. Найдите там отдельные клетки и зарисуйте несколько из них. Подпишите все части клетки. К какому типу тканей относятся эти клетки? По каким признакам можно об этом судить?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 готовый препарат крови человека. Найдите там отдельные клетки и зарисуйте несколько из них. К какому типу тканей относятся эти клетки? По каким признакам можно об этом судить? Чем клетки крови человека отличаются от клеток крови лягушки?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На влажном препарате рыбы расскажите, какие внутренние органы вы можете назвать и к какой системе органов относится каждый из них.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 предложенный вам цветок, найдите, зарисуйте и подпишите все его части, покажите их экзаменатору.</w:t>
      </w:r>
    </w:p>
    <w:p w:rsidR="00B620A0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Рассмотрите и зарисуйте ветку древесного растения. Назовите и подпишите все ее части. Посчитайте возраст.</w:t>
      </w:r>
    </w:p>
    <w:p w:rsidR="00B620A0" w:rsidRPr="00AB7C9B" w:rsidRDefault="00B620A0" w:rsidP="00AB7C9B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  <w:r w:rsidRPr="00AB7C9B">
        <w:rPr>
          <w:color w:val="333333"/>
          <w:sz w:val="28"/>
          <w:szCs w:val="28"/>
        </w:rPr>
        <w:t>3. На влажном препарате птицы покажите, какие органы вы можете назвать, и к какой системе органов относится каждый из них. Покажите внутренние органы птицы на таблице.</w:t>
      </w:r>
    </w:p>
    <w:p w:rsidR="00B620A0" w:rsidRPr="00AB7C9B" w:rsidRDefault="00B620A0" w:rsidP="00621129">
      <w:pPr>
        <w:pStyle w:val="NormalWeb"/>
        <w:shd w:val="clear" w:color="auto" w:fill="FFFFFF"/>
        <w:spacing w:after="195" w:afterAutospacing="0"/>
        <w:jc w:val="both"/>
        <w:rPr>
          <w:color w:val="333333"/>
          <w:sz w:val="28"/>
          <w:szCs w:val="28"/>
        </w:rPr>
      </w:pPr>
    </w:p>
    <w:sectPr w:rsidR="00B620A0" w:rsidRPr="00AB7C9B" w:rsidSect="004765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996"/>
    <w:rsid w:val="00012760"/>
    <w:rsid w:val="00031881"/>
    <w:rsid w:val="0007472B"/>
    <w:rsid w:val="000836DF"/>
    <w:rsid w:val="000A19DB"/>
    <w:rsid w:val="000B6DF2"/>
    <w:rsid w:val="001266FC"/>
    <w:rsid w:val="001566C5"/>
    <w:rsid w:val="00175F60"/>
    <w:rsid w:val="00182674"/>
    <w:rsid w:val="001F72E4"/>
    <w:rsid w:val="00275E86"/>
    <w:rsid w:val="00284222"/>
    <w:rsid w:val="002A2CB5"/>
    <w:rsid w:val="002C6A55"/>
    <w:rsid w:val="00303AD4"/>
    <w:rsid w:val="00341996"/>
    <w:rsid w:val="003F5A69"/>
    <w:rsid w:val="00476573"/>
    <w:rsid w:val="004B5E97"/>
    <w:rsid w:val="004C3E90"/>
    <w:rsid w:val="004F6D6A"/>
    <w:rsid w:val="00547274"/>
    <w:rsid w:val="00575F65"/>
    <w:rsid w:val="005B5440"/>
    <w:rsid w:val="005C2425"/>
    <w:rsid w:val="005E66F0"/>
    <w:rsid w:val="006177E5"/>
    <w:rsid w:val="00621129"/>
    <w:rsid w:val="006A6581"/>
    <w:rsid w:val="007376AD"/>
    <w:rsid w:val="00772790"/>
    <w:rsid w:val="007E1AD0"/>
    <w:rsid w:val="0082422C"/>
    <w:rsid w:val="008258F5"/>
    <w:rsid w:val="0084506F"/>
    <w:rsid w:val="008D0608"/>
    <w:rsid w:val="00A7426F"/>
    <w:rsid w:val="00AB6C7E"/>
    <w:rsid w:val="00AB7C9B"/>
    <w:rsid w:val="00AB7DF8"/>
    <w:rsid w:val="00AC12B5"/>
    <w:rsid w:val="00AD76C5"/>
    <w:rsid w:val="00B22F61"/>
    <w:rsid w:val="00B24957"/>
    <w:rsid w:val="00B27B2B"/>
    <w:rsid w:val="00B47129"/>
    <w:rsid w:val="00B620A0"/>
    <w:rsid w:val="00BB7833"/>
    <w:rsid w:val="00BC4ACE"/>
    <w:rsid w:val="00BD3392"/>
    <w:rsid w:val="00BD4925"/>
    <w:rsid w:val="00C47188"/>
    <w:rsid w:val="00C56B1B"/>
    <w:rsid w:val="00C8238A"/>
    <w:rsid w:val="00C84B21"/>
    <w:rsid w:val="00C90F80"/>
    <w:rsid w:val="00D0375F"/>
    <w:rsid w:val="00D74F1F"/>
    <w:rsid w:val="00D7714F"/>
    <w:rsid w:val="00DB22B8"/>
    <w:rsid w:val="00DC25B6"/>
    <w:rsid w:val="00DC2AC5"/>
    <w:rsid w:val="00ED07D3"/>
    <w:rsid w:val="00ED30EF"/>
    <w:rsid w:val="00F01222"/>
    <w:rsid w:val="00F17B0A"/>
    <w:rsid w:val="00F438E6"/>
    <w:rsid w:val="00FE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2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924</TotalTime>
  <Pages>7</Pages>
  <Words>2065</Words>
  <Characters>11771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Соболев </cp:lastModifiedBy>
  <cp:revision>9</cp:revision>
  <cp:lastPrinted>2023-12-18T08:44:00Z</cp:lastPrinted>
  <dcterms:created xsi:type="dcterms:W3CDTF">2023-12-05T07:07:00Z</dcterms:created>
  <dcterms:modified xsi:type="dcterms:W3CDTF">2024-12-13T13:23:00Z</dcterms:modified>
</cp:coreProperties>
</file>