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D" w:rsidRPr="00907930" w:rsidRDefault="0035283D" w:rsidP="007376AD">
      <w:pPr>
        <w:pStyle w:val="NormalWeb"/>
        <w:shd w:val="clear" w:color="auto" w:fill="FFFFFF"/>
        <w:spacing w:after="195"/>
        <w:jc w:val="center"/>
        <w:rPr>
          <w:color w:val="333333"/>
          <w:sz w:val="28"/>
          <w:szCs w:val="28"/>
          <w:u w:val="single"/>
        </w:rPr>
      </w:pPr>
      <w:r w:rsidRPr="00907930">
        <w:rPr>
          <w:b/>
          <w:color w:val="333333"/>
          <w:sz w:val="28"/>
          <w:szCs w:val="28"/>
          <w:u w:val="single"/>
        </w:rPr>
        <w:t>Образец билета</w:t>
      </w:r>
    </w:p>
    <w:p w:rsidR="0035283D" w:rsidRPr="007376AD" w:rsidRDefault="0035283D" w:rsidP="007376AD">
      <w:pPr>
        <w:pStyle w:val="NormalWeb"/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7376AD">
        <w:rPr>
          <w:color w:val="333333"/>
          <w:sz w:val="28"/>
          <w:szCs w:val="28"/>
        </w:rPr>
        <w:t>1. Что изучает наука биология, и когда она появилась? Какие Вам известны методы биологии и ученые, внесшие вклад в развитие этой науки. Назовите разделы биологии и что они изучают.</w:t>
      </w:r>
    </w:p>
    <w:p w:rsidR="0035283D" w:rsidRPr="007376AD" w:rsidRDefault="0035283D" w:rsidP="007376AD">
      <w:pPr>
        <w:pStyle w:val="NormalWeb"/>
        <w:shd w:val="clear" w:color="auto" w:fill="FFFFFF"/>
        <w:spacing w:after="195"/>
        <w:jc w:val="both"/>
        <w:rPr>
          <w:color w:val="333333"/>
          <w:sz w:val="28"/>
          <w:szCs w:val="28"/>
        </w:rPr>
      </w:pPr>
      <w:r w:rsidRPr="007376AD">
        <w:rPr>
          <w:color w:val="333333"/>
          <w:sz w:val="28"/>
          <w:szCs w:val="28"/>
        </w:rPr>
        <w:t>2. Что такое ткань? Перечислите известные Вам группы животных тканей и расскажите подробнее об эпителиальных тканях. Выполните рисунки.</w:t>
      </w:r>
    </w:p>
    <w:p w:rsidR="0035283D" w:rsidRDefault="0035283D" w:rsidP="007376AD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7376AD">
        <w:rPr>
          <w:color w:val="333333"/>
          <w:sz w:val="28"/>
          <w:szCs w:val="28"/>
        </w:rPr>
        <w:t>3. Расскажите о строении микроскопа. Покажите все его части. Для чего они нужны? Как правильно пользоваться микроскопом и ухаживать за ним?</w:t>
      </w:r>
    </w:p>
    <w:sectPr w:rsidR="0035283D" w:rsidSect="004765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996"/>
    <w:rsid w:val="00031881"/>
    <w:rsid w:val="0007472B"/>
    <w:rsid w:val="000836DF"/>
    <w:rsid w:val="000A19DB"/>
    <w:rsid w:val="000B6DF2"/>
    <w:rsid w:val="001266FC"/>
    <w:rsid w:val="001566C5"/>
    <w:rsid w:val="00175F60"/>
    <w:rsid w:val="00182674"/>
    <w:rsid w:val="001F72E4"/>
    <w:rsid w:val="00275E86"/>
    <w:rsid w:val="00284222"/>
    <w:rsid w:val="002A2CB5"/>
    <w:rsid w:val="002C6A55"/>
    <w:rsid w:val="00303AD4"/>
    <w:rsid w:val="00341996"/>
    <w:rsid w:val="0035283D"/>
    <w:rsid w:val="003F5A69"/>
    <w:rsid w:val="00476573"/>
    <w:rsid w:val="004B5E97"/>
    <w:rsid w:val="004C3E90"/>
    <w:rsid w:val="004F6D6A"/>
    <w:rsid w:val="00547274"/>
    <w:rsid w:val="00575F65"/>
    <w:rsid w:val="005B5440"/>
    <w:rsid w:val="005C2425"/>
    <w:rsid w:val="005E66F0"/>
    <w:rsid w:val="006177E5"/>
    <w:rsid w:val="00621129"/>
    <w:rsid w:val="006A6581"/>
    <w:rsid w:val="007376AD"/>
    <w:rsid w:val="00772790"/>
    <w:rsid w:val="007E1AD0"/>
    <w:rsid w:val="007F5761"/>
    <w:rsid w:val="0082422C"/>
    <w:rsid w:val="008258F5"/>
    <w:rsid w:val="0084506F"/>
    <w:rsid w:val="008D0608"/>
    <w:rsid w:val="00907930"/>
    <w:rsid w:val="00A7426F"/>
    <w:rsid w:val="00AB6C7E"/>
    <w:rsid w:val="00AB7C9B"/>
    <w:rsid w:val="00AB7DF8"/>
    <w:rsid w:val="00AC12B5"/>
    <w:rsid w:val="00AD76C5"/>
    <w:rsid w:val="00B22F61"/>
    <w:rsid w:val="00B24957"/>
    <w:rsid w:val="00B27B2B"/>
    <w:rsid w:val="00B47129"/>
    <w:rsid w:val="00BB7833"/>
    <w:rsid w:val="00BC4ACE"/>
    <w:rsid w:val="00BD3392"/>
    <w:rsid w:val="00BD4925"/>
    <w:rsid w:val="00C47188"/>
    <w:rsid w:val="00C56B1B"/>
    <w:rsid w:val="00C8238A"/>
    <w:rsid w:val="00C84B21"/>
    <w:rsid w:val="00C90F80"/>
    <w:rsid w:val="00D0375F"/>
    <w:rsid w:val="00D74F1F"/>
    <w:rsid w:val="00D7714F"/>
    <w:rsid w:val="00DB22B8"/>
    <w:rsid w:val="00DC25B6"/>
    <w:rsid w:val="00E321F4"/>
    <w:rsid w:val="00ED07D3"/>
    <w:rsid w:val="00ED30EF"/>
    <w:rsid w:val="00F01222"/>
    <w:rsid w:val="00F17B0A"/>
    <w:rsid w:val="00F4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2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B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924</TotalTime>
  <Pages>1</Pages>
  <Words>70</Words>
  <Characters>402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Соболев </cp:lastModifiedBy>
  <cp:revision>9</cp:revision>
  <cp:lastPrinted>2023-12-18T08:44:00Z</cp:lastPrinted>
  <dcterms:created xsi:type="dcterms:W3CDTF">2023-12-05T07:07:00Z</dcterms:created>
  <dcterms:modified xsi:type="dcterms:W3CDTF">2024-12-16T13:03:00Z</dcterms:modified>
</cp:coreProperties>
</file>